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7722"/>
      </w:tblGrid>
      <w:tr w:rsidR="00FB6058" w:rsidRPr="006C1A1E" w14:paraId="0D59B662" w14:textId="77777777" w:rsidTr="006C1A1E">
        <w:tc>
          <w:tcPr>
            <w:tcW w:w="1998" w:type="dxa"/>
            <w:hideMark/>
          </w:tcPr>
          <w:p w14:paraId="07AFDCA6" w14:textId="77777777" w:rsidR="00FB6058" w:rsidRPr="006C1A1E" w:rsidRDefault="00FB6058">
            <w:pPr>
              <w:pStyle w:val="ProcedureNumber"/>
              <w:rPr>
                <w:color w:val="FFFFFF"/>
              </w:rPr>
            </w:pPr>
            <w:bookmarkStart w:id="0" w:name="_Toc251437550"/>
            <w:bookmarkStart w:id="1" w:name="_Toc252287662"/>
            <w:bookmarkStart w:id="2" w:name="_Toc252301226"/>
            <w:bookmarkStart w:id="3" w:name="_Toc252301234"/>
            <w:bookmarkStart w:id="4" w:name="_Toc252301522"/>
            <w:bookmarkStart w:id="5" w:name="_Toc266398445"/>
            <w:bookmarkStart w:id="6" w:name="_Toc269887438"/>
            <w:bookmarkStart w:id="7" w:name="_Toc269887485"/>
            <w:bookmarkStart w:id="8" w:name="_Toc269887641"/>
            <w:bookmarkStart w:id="9" w:name="_Toc269887772"/>
            <w:bookmarkStart w:id="10" w:name="_Toc269889132"/>
            <w:bookmarkStart w:id="11" w:name="_Toc269889201"/>
            <w:bookmarkStart w:id="12" w:name="_Toc269889249"/>
            <w:bookmarkStart w:id="13" w:name="_Toc269889280"/>
            <w:bookmarkStart w:id="14" w:name="_Toc273103321"/>
            <w:bookmarkStart w:id="15" w:name="_Toc273103344"/>
            <w:bookmarkStart w:id="16" w:name="_Toc273103367"/>
            <w:bookmarkStart w:id="17" w:name="_Toc273103658"/>
            <w:bookmarkStart w:id="18" w:name="_Toc284960122"/>
            <w:bookmarkStart w:id="19" w:name="_Toc284961243"/>
            <w:bookmarkStart w:id="20" w:name="_Toc287553996"/>
            <w:bookmarkStart w:id="21" w:name="_Toc287554050"/>
            <w:bookmarkStart w:id="22" w:name="_Toc287554065"/>
            <w:bookmarkStart w:id="23" w:name="_Toc287554090"/>
            <w:bookmarkStart w:id="24" w:name="_Toc287554209"/>
            <w:bookmarkStart w:id="25" w:name="_Toc287554250"/>
            <w:bookmarkStart w:id="26" w:name="_Toc287554581"/>
            <w:bookmarkStart w:id="27" w:name="_Toc287554588"/>
            <w:bookmarkStart w:id="28" w:name="_Toc287554601"/>
            <w:bookmarkStart w:id="29" w:name="_Toc287554654"/>
            <w:bookmarkStart w:id="30" w:name="_Toc287554661"/>
            <w:bookmarkStart w:id="31" w:name="_Toc287554668"/>
            <w:bookmarkStart w:id="32" w:name="_Toc287555174"/>
            <w:bookmarkStart w:id="33" w:name="_Toc287555181"/>
            <w:bookmarkStart w:id="34" w:name="_Toc287555374"/>
            <w:bookmarkStart w:id="35" w:name="_Toc287556352"/>
            <w:bookmarkStart w:id="36" w:name="_Toc287556373"/>
            <w:bookmarkStart w:id="37" w:name="_Toc287556381"/>
            <w:bookmarkStart w:id="38" w:name="_Toc287556388"/>
            <w:bookmarkStart w:id="39" w:name="_Toc287556395"/>
            <w:bookmarkStart w:id="40" w:name="_Toc287556411"/>
            <w:bookmarkStart w:id="41" w:name="_Toc287556418"/>
            <w:bookmarkStart w:id="42" w:name="_Toc287556425"/>
            <w:bookmarkStart w:id="43" w:name="_Toc287556442"/>
            <w:bookmarkStart w:id="44" w:name="_Toc287556475"/>
            <w:bookmarkStart w:id="45" w:name="_Toc287556482"/>
            <w:bookmarkStart w:id="46" w:name="_Toc287556490"/>
            <w:bookmarkStart w:id="47" w:name="_Toc287556497"/>
            <w:bookmarkStart w:id="48" w:name="_Toc287556504"/>
            <w:bookmarkStart w:id="49" w:name="_Toc287556522"/>
            <w:bookmarkStart w:id="50" w:name="_Toc287556529"/>
            <w:bookmarkStart w:id="51" w:name="_Toc287556537"/>
            <w:bookmarkStart w:id="52" w:name="_Toc287557913"/>
            <w:bookmarkStart w:id="53" w:name="_Toc287557920"/>
            <w:bookmarkStart w:id="54" w:name="_Toc287557927"/>
            <w:bookmarkStart w:id="55" w:name="_Toc287558048"/>
            <w:bookmarkStart w:id="56" w:name="_Toc287558055"/>
            <w:bookmarkStart w:id="57" w:name="_Toc287558062"/>
            <w:bookmarkStart w:id="58" w:name="_Toc287558069"/>
            <w:bookmarkStart w:id="59" w:name="_Toc287558076"/>
            <w:bookmarkStart w:id="60" w:name="_Toc287558131"/>
            <w:bookmarkStart w:id="61" w:name="_Toc287558138"/>
            <w:bookmarkStart w:id="62" w:name="_Toc287634645"/>
            <w:bookmarkStart w:id="63" w:name="_Toc287634658"/>
            <w:bookmarkStart w:id="64" w:name="_Toc287646646"/>
            <w:bookmarkStart w:id="65" w:name="_Toc287646652"/>
            <w:bookmarkStart w:id="66" w:name="_Toc287646838"/>
            <w:bookmarkStart w:id="67" w:name="_Toc287646849"/>
            <w:bookmarkStart w:id="68" w:name="_Toc287699671"/>
            <w:bookmarkStart w:id="69" w:name="_Toc287699677"/>
            <w:bookmarkStart w:id="70" w:name="_Toc287716147"/>
            <w:bookmarkStart w:id="71" w:name="_Toc287716332"/>
            <w:bookmarkStart w:id="72" w:name="_Toc287716343"/>
            <w:bookmarkStart w:id="73" w:name="_Toc287716349"/>
            <w:bookmarkStart w:id="74" w:name="_Toc287716355"/>
            <w:bookmarkStart w:id="75" w:name="_Toc287727476"/>
            <w:bookmarkStart w:id="76" w:name="_Toc287727491"/>
            <w:bookmarkStart w:id="77" w:name="_Toc287727497"/>
            <w:bookmarkStart w:id="78" w:name="_Toc287727503"/>
            <w:bookmarkStart w:id="79" w:name="_Toc287727534"/>
            <w:bookmarkStart w:id="80" w:name="_Toc287727570"/>
            <w:bookmarkStart w:id="81" w:name="_Toc287727772"/>
            <w:bookmarkStart w:id="82" w:name="_Toc287727938"/>
            <w:bookmarkStart w:id="83" w:name="_Toc287728176"/>
            <w:bookmarkStart w:id="84" w:name="_Toc287728237"/>
            <w:bookmarkStart w:id="85" w:name="_Toc287728287"/>
            <w:bookmarkStart w:id="86" w:name="_Toc287728293"/>
            <w:bookmarkStart w:id="87" w:name="_Toc287728356"/>
            <w:bookmarkStart w:id="88" w:name="_Toc287728413"/>
            <w:bookmarkStart w:id="89" w:name="_Toc287728453"/>
            <w:bookmarkStart w:id="90" w:name="_Toc287728584"/>
            <w:bookmarkStart w:id="91" w:name="_Toc287728701"/>
            <w:bookmarkStart w:id="92" w:name="_Toc287728737"/>
            <w:bookmarkStart w:id="93" w:name="_Toc287728759"/>
            <w:bookmarkStart w:id="94" w:name="_Toc287728773"/>
            <w:bookmarkStart w:id="95" w:name="_Toc287728782"/>
            <w:bookmarkStart w:id="96" w:name="_Toc287728788"/>
            <w:bookmarkStart w:id="97" w:name="_Toc287730930"/>
            <w:bookmarkStart w:id="98" w:name="_Toc287730939"/>
            <w:bookmarkStart w:id="99" w:name="_Toc287730945"/>
            <w:bookmarkStart w:id="100" w:name="_Toc287891751"/>
            <w:bookmarkStart w:id="101" w:name="_Toc287977169"/>
            <w:bookmarkStart w:id="102" w:name="_Toc287977291"/>
            <w:bookmarkStart w:id="103" w:name="_Toc287978994"/>
            <w:bookmarkStart w:id="104" w:name="_Toc287979103"/>
            <w:bookmarkStart w:id="105" w:name="_Toc287980429"/>
            <w:bookmarkStart w:id="106" w:name="_Toc289612268"/>
            <w:bookmarkStart w:id="107" w:name="_Toc289612400"/>
            <w:bookmarkStart w:id="108" w:name="_Toc289612493"/>
            <w:bookmarkStart w:id="109" w:name="_Toc289612729"/>
            <w:bookmarkStart w:id="110" w:name="_Toc289612766"/>
            <w:bookmarkStart w:id="111" w:name="_Toc289612781"/>
            <w:bookmarkStart w:id="112" w:name="_Toc290141968"/>
            <w:bookmarkStart w:id="113" w:name="_Toc290143524"/>
            <w:bookmarkStart w:id="114" w:name="_Toc290144197"/>
            <w:bookmarkStart w:id="115" w:name="_Toc332472586"/>
            <w:bookmarkStart w:id="116" w:name="_Toc332472969"/>
            <w:bookmarkStart w:id="117" w:name="_Toc332473244"/>
            <w:bookmarkStart w:id="118" w:name="_Toc332473300"/>
            <w:bookmarkStart w:id="119" w:name="_Toc332473410"/>
            <w:bookmarkStart w:id="120" w:name="_Toc332473522"/>
            <w:bookmarkStart w:id="121" w:name="_Toc332473591"/>
            <w:bookmarkStart w:id="122" w:name="_Toc332473626"/>
            <w:bookmarkStart w:id="123" w:name="_Toc332473683"/>
            <w:bookmarkStart w:id="124" w:name="_Toc332473700"/>
            <w:bookmarkStart w:id="125" w:name="_Toc332473739"/>
            <w:bookmarkStart w:id="126" w:name="_Toc332473773"/>
            <w:bookmarkStart w:id="127" w:name="_Toc332473918"/>
            <w:bookmarkStart w:id="128" w:name="_Toc332480867"/>
            <w:bookmarkStart w:id="129" w:name="_Toc333081432"/>
            <w:bookmarkStart w:id="130" w:name="_Toc333081625"/>
            <w:bookmarkStart w:id="131" w:name="_Toc333082201"/>
            <w:bookmarkStart w:id="132" w:name="_Toc333090890"/>
            <w:bookmarkStart w:id="133" w:name="_Toc333091202"/>
            <w:bookmarkStart w:id="134" w:name="_Toc333091698"/>
            <w:bookmarkStart w:id="135" w:name="_Toc333141899"/>
            <w:bookmarkStart w:id="136" w:name="_Toc333151877"/>
            <w:bookmarkStart w:id="137" w:name="_Toc333151896"/>
            <w:bookmarkStart w:id="138" w:name="_Toc333151924"/>
            <w:bookmarkStart w:id="139" w:name="_Toc333165150"/>
            <w:bookmarkStart w:id="140" w:name="_Toc333165162"/>
            <w:bookmarkStart w:id="141" w:name="_Toc333165218"/>
            <w:bookmarkStart w:id="142" w:name="_Toc333165231"/>
            <w:bookmarkStart w:id="143" w:name="_Toc333173208"/>
            <w:bookmarkStart w:id="144" w:name="_Toc333173218"/>
            <w:bookmarkStart w:id="145" w:name="_Toc333758162"/>
            <w:bookmarkStart w:id="146" w:name="_Toc333758180"/>
            <w:bookmarkStart w:id="147" w:name="_Toc333758305"/>
            <w:bookmarkStart w:id="148" w:name="_Toc333758437"/>
            <w:bookmarkStart w:id="149" w:name="_Toc333758444"/>
            <w:bookmarkStart w:id="150" w:name="_Toc334988858"/>
            <w:bookmarkStart w:id="151" w:name="_Toc337378591"/>
            <w:bookmarkStart w:id="152" w:name="_Toc337379860"/>
            <w:bookmarkStart w:id="153" w:name="_Toc337491304"/>
            <w:bookmarkStart w:id="154" w:name="_Toc337491911"/>
            <w:bookmarkStart w:id="155" w:name="_Toc344628634"/>
            <w:bookmarkStart w:id="156" w:name="_Toc344628665"/>
            <w:bookmarkStart w:id="157" w:name="_Toc344628692"/>
            <w:bookmarkStart w:id="158" w:name="_Toc344628772"/>
            <w:bookmarkStart w:id="159" w:name="_Toc344628848"/>
            <w:bookmarkStart w:id="160" w:name="_Toc344628981"/>
            <w:bookmarkStart w:id="161" w:name="_Toc344629067"/>
            <w:bookmarkStart w:id="162" w:name="_Toc344630046"/>
            <w:bookmarkStart w:id="163" w:name="_Toc344630184"/>
            <w:bookmarkStart w:id="164" w:name="_Toc344630252"/>
            <w:bookmarkStart w:id="165" w:name="_Toc347075811"/>
            <w:bookmarkStart w:id="166" w:name="_Toc347078943"/>
            <w:bookmarkStart w:id="167" w:name="_Toc347084739"/>
            <w:bookmarkStart w:id="168" w:name="_Toc347335401"/>
            <w:bookmarkStart w:id="169" w:name="_Toc347442831"/>
            <w:bookmarkStart w:id="170" w:name="_Toc347669028"/>
            <w:bookmarkStart w:id="171" w:name="_Toc348552396"/>
            <w:bookmarkStart w:id="172" w:name="_Toc348553899"/>
            <w:bookmarkStart w:id="173" w:name="_Toc348812776"/>
            <w:bookmarkStart w:id="174" w:name="_Toc350865267"/>
            <w:bookmarkStart w:id="175" w:name="_Toc350865405"/>
            <w:bookmarkStart w:id="176" w:name="_Toc350865561"/>
            <w:bookmarkStart w:id="177" w:name="_Toc350865777"/>
            <w:bookmarkStart w:id="178" w:name="_Toc350865864"/>
            <w:bookmarkStart w:id="179" w:name="_Toc350866324"/>
            <w:bookmarkStart w:id="180" w:name="_Toc350866464"/>
            <w:bookmarkStart w:id="181" w:name="_Toc350873749"/>
            <w:bookmarkStart w:id="182" w:name="_Toc350876842"/>
            <w:bookmarkStart w:id="183" w:name="_Toc350876857"/>
            <w:bookmarkStart w:id="184" w:name="_Toc350881078"/>
            <w:bookmarkStart w:id="185" w:name="_Toc361682110"/>
            <w:bookmarkStart w:id="186" w:name="_Toc361682125"/>
            <w:bookmarkStart w:id="187" w:name="_Toc361682309"/>
            <w:bookmarkStart w:id="188" w:name="_Toc361682364"/>
            <w:bookmarkStart w:id="189" w:name="_Toc361682425"/>
            <w:bookmarkStart w:id="190" w:name="_Toc361773381"/>
            <w:bookmarkStart w:id="191" w:name="_Toc361944940"/>
            <w:bookmarkStart w:id="192" w:name="ResetHeadersAndFooters"/>
            <w:bookmarkStart w:id="193" w:name="CurrentLocation"/>
            <w:bookmarkEnd w:id="192"/>
            <w:bookmarkEnd w:id="193"/>
            <w:r w:rsidRPr="006C1A1E">
              <w:rPr>
                <w:color w:val="FFFFFF"/>
              </w:rPr>
              <w:t>Document Owner:</w:t>
            </w:r>
          </w:p>
        </w:tc>
        <w:tc>
          <w:tcPr>
            <w:tcW w:w="7722" w:type="dxa"/>
            <w:hideMark/>
          </w:tcPr>
          <w:p w14:paraId="00B07A8A" w14:textId="358DFEEF" w:rsidR="00FB6058" w:rsidRPr="006C1A1E" w:rsidRDefault="00FB6058">
            <w:pPr>
              <w:pStyle w:val="ProcedureNumber"/>
              <w:rPr>
                <w:color w:val="FFFFFF"/>
              </w:rPr>
            </w:pPr>
            <w:r w:rsidRPr="006C1A1E">
              <w:rPr>
                <w:color w:val="FFFFFF"/>
              </w:rPr>
              <w:fldChar w:fldCharType="begin"/>
            </w:r>
            <w:r w:rsidRPr="006C1A1E">
              <w:rPr>
                <w:color w:val="FFFFFF"/>
              </w:rPr>
              <w:instrText xml:space="preserve"> DOCVARIABLE  DocOwner  \* MERGEFORMAT </w:instrText>
            </w:r>
            <w:r w:rsidRPr="006C1A1E">
              <w:rPr>
                <w:color w:val="FFFFFF"/>
              </w:rPr>
              <w:fldChar w:fldCharType="separate"/>
            </w:r>
            <w:r w:rsidR="00ED4B53">
              <w:rPr>
                <w:color w:val="FFFFFF"/>
              </w:rPr>
              <w:t>&lt;Document Owner Title - Hidden select show via Update Header button&gt;</w:t>
            </w:r>
            <w:r w:rsidRPr="006C1A1E">
              <w:rPr>
                <w:color w:val="FFFFFF"/>
              </w:rPr>
              <w:fldChar w:fldCharType="end"/>
            </w:r>
          </w:p>
        </w:tc>
      </w:tr>
    </w:tbl>
    <w:p w14:paraId="45B6948F" w14:textId="77777777" w:rsidR="00FB6058" w:rsidRDefault="00FB6058" w:rsidP="00FB6058">
      <w:pPr>
        <w:pStyle w:val="CompanyName"/>
      </w:pPr>
    </w:p>
    <w:p w14:paraId="7B15D231" w14:textId="77777777" w:rsidR="00DF5BE7" w:rsidRDefault="00DF5BE7" w:rsidP="00105BC9">
      <w:bookmarkStart w:id="194" w:name="TOC2"/>
      <w:bookmarkStart w:id="195" w:name="TOC2_Insert_Point"/>
      <w:bookmarkEnd w:id="194"/>
      <w:bookmarkEnd w:id="195"/>
      <w:permStart w:id="622620556" w:edGrp="everyone"/>
    </w:p>
    <w:p w14:paraId="0F2D8CBA" w14:textId="77777777" w:rsidR="00D30D9E" w:rsidRDefault="00D30D9E" w:rsidP="00D30D9E">
      <w:pPr>
        <w:pStyle w:val="SummayofAlt"/>
      </w:pPr>
      <w:bookmarkStart w:id="196" w:name="RevHistory"/>
      <w:bookmarkEnd w:id="196"/>
      <w:permEnd w:id="622620556"/>
      <w:r>
        <w:t>Summary of Revisions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7430"/>
      </w:tblGrid>
      <w:tr w:rsidR="00D30D9E" w14:paraId="21129DED" w14:textId="77777777" w:rsidTr="00D30D9E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76D6" w14:textId="77777777" w:rsidR="00D30D9E" w:rsidRDefault="00D30D9E">
            <w:pPr>
              <w:pStyle w:val="TableEntryCenterBold"/>
            </w:pPr>
            <w:r>
              <w:t>Location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E394" w14:textId="77777777" w:rsidR="00D30D9E" w:rsidRDefault="00D30D9E">
            <w:pPr>
              <w:pStyle w:val="TableEntryCenterBold"/>
            </w:pPr>
            <w:r>
              <w:t>Description of Change</w:t>
            </w:r>
          </w:p>
        </w:tc>
      </w:tr>
      <w:tr w:rsidR="00D30D9E" w14:paraId="5D152B46" w14:textId="77777777" w:rsidTr="00D30D9E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5BFF" w14:textId="0DFADC5B" w:rsidR="00D30D9E" w:rsidRDefault="00D30D9E">
            <w:pPr>
              <w:pStyle w:val="TableEntry"/>
            </w:pPr>
            <w:permStart w:id="59464159" w:edGrp="everyone"/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29BF" w14:textId="1EB0BFA3" w:rsidR="00D30D9E" w:rsidRDefault="006C1A1E">
            <w:pPr>
              <w:pStyle w:val="TableEntry"/>
            </w:pPr>
            <w:r>
              <w:t>Updated</w:t>
            </w:r>
          </w:p>
        </w:tc>
      </w:tr>
    </w:tbl>
    <w:p w14:paraId="102A00B0" w14:textId="77777777" w:rsidR="00287CAE" w:rsidRDefault="00287CAE" w:rsidP="00105BC9"/>
    <w:p w14:paraId="3669203A" w14:textId="77777777" w:rsidR="00A269A7" w:rsidRDefault="00911531" w:rsidP="00F80E08">
      <w:pPr>
        <w:pStyle w:val="Heading1"/>
      </w:pPr>
      <w:bookmarkStart w:id="197" w:name="Position"/>
      <w:bookmarkStart w:id="198" w:name="_Toc361945020"/>
      <w:bookmarkStart w:id="199" w:name="_Toc361945031"/>
      <w:bookmarkStart w:id="200" w:name="_Toc361945039"/>
      <w:bookmarkStart w:id="201" w:name="_Toc361945047"/>
      <w:bookmarkStart w:id="202" w:name="_Toc361945055"/>
      <w:bookmarkStart w:id="203" w:name="_Toc361946491"/>
      <w:bookmarkStart w:id="204" w:name="_Toc361946572"/>
      <w:bookmarkStart w:id="205" w:name="_Toc362037106"/>
      <w:bookmarkStart w:id="206" w:name="_Toc362132802"/>
      <w:bookmarkStart w:id="207" w:name="_Toc362133330"/>
      <w:bookmarkStart w:id="208" w:name="_Toc362133416"/>
      <w:bookmarkStart w:id="209" w:name="_Toc362160298"/>
      <w:bookmarkStart w:id="210" w:name="_Toc362160612"/>
      <w:bookmarkStart w:id="211" w:name="_Toc362160641"/>
      <w:bookmarkStart w:id="212" w:name="_Toc362160783"/>
      <w:bookmarkStart w:id="213" w:name="_Toc362160869"/>
      <w:bookmarkStart w:id="214" w:name="_Toc362160888"/>
      <w:bookmarkStart w:id="215" w:name="_Toc362160920"/>
      <w:bookmarkStart w:id="216" w:name="_Toc362160966"/>
      <w:bookmarkStart w:id="217" w:name="_Toc362161062"/>
      <w:bookmarkStart w:id="218" w:name="_Toc362161129"/>
      <w:bookmarkStart w:id="219" w:name="_Toc362161169"/>
      <w:bookmarkStart w:id="220" w:name="_Toc362161347"/>
      <w:bookmarkStart w:id="221" w:name="_Toc362162222"/>
      <w:bookmarkStart w:id="222" w:name="_Toc362162268"/>
      <w:bookmarkStart w:id="223" w:name="_Toc362185113"/>
      <w:bookmarkStart w:id="224" w:name="_Toc362193998"/>
      <w:bookmarkStart w:id="225" w:name="_Toc362195615"/>
      <w:bookmarkStart w:id="226" w:name="_Toc362205709"/>
      <w:bookmarkStart w:id="227" w:name="_Toc362694688"/>
      <w:bookmarkStart w:id="228" w:name="_Toc363059899"/>
      <w:bookmarkStart w:id="229" w:name="_Toc363056214"/>
      <w:bookmarkStart w:id="230" w:name="_Toc363057595"/>
      <w:bookmarkStart w:id="231" w:name="_Toc363408194"/>
      <w:bookmarkStart w:id="232" w:name="_Toc363864837"/>
      <w:bookmarkStart w:id="233" w:name="_Toc363867143"/>
      <w:bookmarkStart w:id="234" w:name="_Toc363867159"/>
      <w:bookmarkStart w:id="235" w:name="_Toc367530826"/>
      <w:bookmarkStart w:id="236" w:name="_Toc367530932"/>
      <w:bookmarkStart w:id="237" w:name="_Toc367531067"/>
      <w:bookmarkStart w:id="238" w:name="_Toc367561173"/>
      <w:bookmarkStart w:id="239" w:name="_Toc367561415"/>
      <w:bookmarkStart w:id="240" w:name="_Toc367561430"/>
      <w:bookmarkStart w:id="241" w:name="_Toc372549343"/>
      <w:bookmarkStart w:id="242" w:name="_Toc372564932"/>
      <w:bookmarkStart w:id="243" w:name="_Toc378092092"/>
      <w:bookmarkStart w:id="244" w:name="_Toc394263680"/>
      <w:bookmarkStart w:id="245" w:name="_Toc395809252"/>
      <w:bookmarkStart w:id="246" w:name="_Toc395809261"/>
      <w:bookmarkStart w:id="247" w:name="_Toc395809645"/>
      <w:bookmarkStart w:id="248" w:name="_Toc395809659"/>
      <w:bookmarkStart w:id="249" w:name="_Toc395809830"/>
      <w:bookmarkStart w:id="250" w:name="_Toc395809919"/>
      <w:bookmarkStart w:id="251" w:name="_Toc395809953"/>
      <w:bookmarkStart w:id="252" w:name="_Toc395809962"/>
      <w:bookmarkStart w:id="253" w:name="_Toc395812548"/>
      <w:bookmarkStart w:id="254" w:name="_Toc395955410"/>
      <w:bookmarkStart w:id="255" w:name="_Toc396417727"/>
      <w:bookmarkStart w:id="256" w:name="_Toc396417744"/>
      <w:bookmarkStart w:id="257" w:name="_Toc399078827"/>
      <w:bookmarkStart w:id="258" w:name="_Toc399081043"/>
      <w:bookmarkStart w:id="259" w:name="_Toc399098821"/>
      <w:bookmarkStart w:id="260" w:name="_Toc399098939"/>
      <w:bookmarkStart w:id="261" w:name="_Toc451200273"/>
      <w:bookmarkStart w:id="262" w:name="_Toc451503854"/>
      <w:bookmarkStart w:id="263" w:name="_Toc451586392"/>
      <w:bookmarkStart w:id="264" w:name="_Toc451586552"/>
      <w:bookmarkStart w:id="265" w:name="_Toc452460598"/>
      <w:bookmarkStart w:id="266" w:name="_Toc453257762"/>
      <w:bookmarkStart w:id="267" w:name="_Toc453257769"/>
      <w:bookmarkStart w:id="268" w:name="_Toc453257788"/>
      <w:bookmarkStart w:id="269" w:name="_Toc453257795"/>
      <w:bookmarkStart w:id="270" w:name="_Toc453257802"/>
      <w:bookmarkStart w:id="271" w:name="_Toc453257809"/>
      <w:bookmarkStart w:id="272" w:name="_Toc453257816"/>
      <w:bookmarkStart w:id="273" w:name="_Toc453257823"/>
      <w:bookmarkStart w:id="274" w:name="_Toc453257830"/>
      <w:bookmarkStart w:id="275" w:name="_Toc453257837"/>
      <w:bookmarkStart w:id="276" w:name="_Toc453257844"/>
      <w:bookmarkStart w:id="277" w:name="_Toc453257851"/>
      <w:bookmarkStart w:id="278" w:name="_Toc453257858"/>
      <w:bookmarkStart w:id="279" w:name="_Toc455744955"/>
      <w:bookmarkStart w:id="280" w:name="_Toc505419971"/>
      <w:bookmarkStart w:id="281" w:name="_Toc509747677"/>
      <w:bookmarkStart w:id="282" w:name="_Toc509747766"/>
      <w:bookmarkStart w:id="283" w:name="_Toc509747978"/>
      <w:bookmarkStart w:id="284" w:name="_Toc509747987"/>
      <w:bookmarkStart w:id="285" w:name="_Toc509751788"/>
      <w:bookmarkStart w:id="286" w:name="_Toc509751795"/>
      <w:bookmarkStart w:id="287" w:name="_Toc511113713"/>
      <w:bookmarkStart w:id="288" w:name="_Toc511113743"/>
      <w:bookmarkStart w:id="289" w:name="_Toc62971667"/>
      <w:bookmarkStart w:id="290" w:name="_Toc62975848"/>
      <w:bookmarkStart w:id="291" w:name="_Toc62975894"/>
      <w:bookmarkStart w:id="292" w:name="_Toc62976227"/>
      <w:bookmarkStart w:id="293" w:name="_Toc62976675"/>
      <w:bookmarkStart w:id="294" w:name="_Toc62976683"/>
      <w:bookmarkStart w:id="295" w:name="_Toc62976714"/>
      <w:bookmarkStart w:id="296" w:name="_Toc62977361"/>
      <w:bookmarkStart w:id="297" w:name="_Toc62977421"/>
      <w:bookmarkStart w:id="298" w:name="_Toc62978434"/>
      <w:bookmarkStart w:id="299" w:name="_Toc62978658"/>
      <w:bookmarkStart w:id="300" w:name="_Toc62978844"/>
      <w:bookmarkStart w:id="301" w:name="_Toc62978935"/>
      <w:bookmarkStart w:id="302" w:name="_Toc62978992"/>
      <w:bookmarkStart w:id="303" w:name="_Toc62979069"/>
      <w:bookmarkStart w:id="304" w:name="_Toc62980748"/>
      <w:bookmarkStart w:id="305" w:name="_Toc62981168"/>
      <w:bookmarkStart w:id="306" w:name="_Toc65083328"/>
      <w:bookmarkStart w:id="307" w:name="_Toc67227277"/>
      <w:bookmarkStart w:id="308" w:name="_Toc67227291"/>
      <w:bookmarkStart w:id="309" w:name="_Toc67227330"/>
      <w:bookmarkStart w:id="310" w:name="_Toc67825246"/>
      <w:bookmarkStart w:id="311" w:name="_Toc67829314"/>
      <w:bookmarkEnd w:id="197"/>
      <w:permEnd w:id="59464159"/>
      <w:r w:rsidRPr="00911531">
        <w:t>P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r w:rsidR="00DF5BE7">
        <w:t>osition Title:</w:t>
      </w:r>
      <w:bookmarkEnd w:id="311"/>
    </w:p>
    <w:p w14:paraId="4F3C8C41" w14:textId="54DFD9E2" w:rsidR="00F4656B" w:rsidRPr="00024DF7" w:rsidRDefault="00800210" w:rsidP="00024DF7">
      <w:pPr>
        <w:pStyle w:val="IndentNoNumber-0"/>
      </w:pPr>
      <w:permStart w:id="389947717" w:edGrp="everyone"/>
      <w:r w:rsidRPr="00800210">
        <w:t>Salesforce DevOps Engineer</w:t>
      </w:r>
    </w:p>
    <w:p w14:paraId="58C8C867" w14:textId="77777777" w:rsidR="002F7D3F" w:rsidRDefault="00DF5BE7" w:rsidP="002F7D3F">
      <w:pPr>
        <w:pStyle w:val="Heading1"/>
      </w:pPr>
      <w:bookmarkStart w:id="312" w:name="Nature"/>
      <w:bookmarkStart w:id="313" w:name="_Toc67829315"/>
      <w:bookmarkStart w:id="314" w:name="_Toc511113744"/>
      <w:bookmarkStart w:id="315" w:name="_Toc62971668"/>
      <w:bookmarkStart w:id="316" w:name="_Toc62975849"/>
      <w:bookmarkStart w:id="317" w:name="_Toc62975895"/>
      <w:bookmarkStart w:id="318" w:name="_Toc62976228"/>
      <w:bookmarkStart w:id="319" w:name="_Toc62976676"/>
      <w:bookmarkStart w:id="320" w:name="_Toc62976684"/>
      <w:bookmarkStart w:id="321" w:name="_Toc62976715"/>
      <w:bookmarkStart w:id="322" w:name="_Toc62977362"/>
      <w:bookmarkStart w:id="323" w:name="_Toc62977422"/>
      <w:bookmarkStart w:id="324" w:name="_Toc62978435"/>
      <w:bookmarkStart w:id="325" w:name="_Toc62978659"/>
      <w:bookmarkStart w:id="326" w:name="_Toc62978845"/>
      <w:bookmarkStart w:id="327" w:name="_Toc62978936"/>
      <w:bookmarkStart w:id="328" w:name="_Toc62978993"/>
      <w:bookmarkStart w:id="329" w:name="_Toc62979070"/>
      <w:bookmarkStart w:id="330" w:name="_Toc251437551"/>
      <w:bookmarkStart w:id="331" w:name="_Toc252287663"/>
      <w:bookmarkStart w:id="332" w:name="_Toc252301227"/>
      <w:bookmarkStart w:id="333" w:name="_Toc252301235"/>
      <w:bookmarkStart w:id="334" w:name="_Toc252301523"/>
      <w:bookmarkStart w:id="335" w:name="_Toc266398446"/>
      <w:bookmarkStart w:id="336" w:name="_Toc269887439"/>
      <w:bookmarkStart w:id="337" w:name="_Toc269887486"/>
      <w:bookmarkStart w:id="338" w:name="_Toc269887642"/>
      <w:bookmarkStart w:id="339" w:name="_Toc269887773"/>
      <w:bookmarkStart w:id="340" w:name="_Toc269889133"/>
      <w:bookmarkStart w:id="341" w:name="_Toc269889202"/>
      <w:bookmarkStart w:id="342" w:name="_Toc269889250"/>
      <w:bookmarkStart w:id="343" w:name="_Toc269889281"/>
      <w:bookmarkStart w:id="344" w:name="_Toc273103322"/>
      <w:bookmarkStart w:id="345" w:name="_Toc273103345"/>
      <w:bookmarkStart w:id="346" w:name="_Toc273103368"/>
      <w:bookmarkStart w:id="347" w:name="_Toc273103659"/>
      <w:bookmarkStart w:id="348" w:name="_Toc284960123"/>
      <w:bookmarkStart w:id="349" w:name="_Toc284961244"/>
      <w:bookmarkStart w:id="350" w:name="_Toc287553997"/>
      <w:bookmarkStart w:id="351" w:name="_Toc287554051"/>
      <w:bookmarkStart w:id="352" w:name="_Toc287554066"/>
      <w:bookmarkStart w:id="353" w:name="_Toc287554091"/>
      <w:bookmarkStart w:id="354" w:name="_Toc287554210"/>
      <w:bookmarkStart w:id="355" w:name="_Toc287554251"/>
      <w:bookmarkStart w:id="356" w:name="_Toc287554582"/>
      <w:bookmarkStart w:id="357" w:name="_Toc287554589"/>
      <w:bookmarkStart w:id="358" w:name="_Toc287554602"/>
      <w:bookmarkStart w:id="359" w:name="_Toc287554655"/>
      <w:bookmarkStart w:id="360" w:name="_Toc287554662"/>
      <w:bookmarkStart w:id="361" w:name="_Toc287554669"/>
      <w:bookmarkStart w:id="362" w:name="_Toc287555175"/>
      <w:bookmarkStart w:id="363" w:name="_Toc287555182"/>
      <w:bookmarkStart w:id="364" w:name="_Toc287555375"/>
      <w:bookmarkStart w:id="365" w:name="_Toc287556353"/>
      <w:bookmarkStart w:id="366" w:name="_Toc287556374"/>
      <w:bookmarkStart w:id="367" w:name="_Toc287556382"/>
      <w:bookmarkStart w:id="368" w:name="_Toc287556389"/>
      <w:bookmarkStart w:id="369" w:name="_Toc287556396"/>
      <w:bookmarkStart w:id="370" w:name="_Toc287556412"/>
      <w:bookmarkStart w:id="371" w:name="_Toc287556419"/>
      <w:bookmarkStart w:id="372" w:name="_Toc287556426"/>
      <w:bookmarkStart w:id="373" w:name="_Toc287556443"/>
      <w:bookmarkStart w:id="374" w:name="_Toc287556476"/>
      <w:bookmarkStart w:id="375" w:name="_Toc287556483"/>
      <w:bookmarkStart w:id="376" w:name="_Toc287556491"/>
      <w:bookmarkStart w:id="377" w:name="_Toc287556498"/>
      <w:bookmarkStart w:id="378" w:name="_Toc287556505"/>
      <w:bookmarkStart w:id="379" w:name="_Toc287556523"/>
      <w:bookmarkStart w:id="380" w:name="_Toc287556530"/>
      <w:bookmarkStart w:id="381" w:name="_Toc287556538"/>
      <w:bookmarkStart w:id="382" w:name="_Toc287557914"/>
      <w:bookmarkStart w:id="383" w:name="_Toc287557921"/>
      <w:bookmarkStart w:id="384" w:name="_Toc287557928"/>
      <w:bookmarkStart w:id="385" w:name="_Toc287558049"/>
      <w:bookmarkStart w:id="386" w:name="_Toc287558056"/>
      <w:bookmarkStart w:id="387" w:name="_Toc287558063"/>
      <w:bookmarkStart w:id="388" w:name="_Toc287558070"/>
      <w:bookmarkStart w:id="389" w:name="_Toc287558077"/>
      <w:bookmarkStart w:id="390" w:name="_Toc287558132"/>
      <w:bookmarkStart w:id="391" w:name="_Toc287558139"/>
      <w:bookmarkStart w:id="392" w:name="_Toc287634646"/>
      <w:bookmarkStart w:id="393" w:name="_Toc287634659"/>
      <w:bookmarkStart w:id="394" w:name="_Toc287646647"/>
      <w:bookmarkStart w:id="395" w:name="_Toc287646653"/>
      <w:bookmarkStart w:id="396" w:name="_Toc287646839"/>
      <w:bookmarkStart w:id="397" w:name="_Toc287646850"/>
      <w:bookmarkStart w:id="398" w:name="_Toc287699672"/>
      <w:bookmarkStart w:id="399" w:name="_Toc287699678"/>
      <w:bookmarkStart w:id="400" w:name="_Toc287716148"/>
      <w:bookmarkStart w:id="401" w:name="_Toc287716333"/>
      <w:bookmarkStart w:id="402" w:name="_Toc287716344"/>
      <w:bookmarkStart w:id="403" w:name="_Toc287716350"/>
      <w:bookmarkStart w:id="404" w:name="_Toc287716356"/>
      <w:bookmarkStart w:id="405" w:name="_Toc287727477"/>
      <w:bookmarkStart w:id="406" w:name="_Toc287727492"/>
      <w:bookmarkStart w:id="407" w:name="_Toc287727498"/>
      <w:bookmarkStart w:id="408" w:name="_Toc287727504"/>
      <w:bookmarkStart w:id="409" w:name="_Toc287727535"/>
      <w:bookmarkStart w:id="410" w:name="_Toc287727571"/>
      <w:bookmarkStart w:id="411" w:name="_Toc287727773"/>
      <w:bookmarkStart w:id="412" w:name="_Toc287727939"/>
      <w:bookmarkStart w:id="413" w:name="_Toc287728177"/>
      <w:bookmarkStart w:id="414" w:name="_Toc287728238"/>
      <w:bookmarkStart w:id="415" w:name="_Toc287728288"/>
      <w:bookmarkStart w:id="416" w:name="_Toc287728294"/>
      <w:bookmarkStart w:id="417" w:name="_Toc287728357"/>
      <w:bookmarkStart w:id="418" w:name="_Toc287728414"/>
      <w:bookmarkStart w:id="419" w:name="_Toc287728454"/>
      <w:bookmarkStart w:id="420" w:name="_Toc287728585"/>
      <w:bookmarkStart w:id="421" w:name="_Toc287728702"/>
      <w:bookmarkStart w:id="422" w:name="_Toc287728738"/>
      <w:bookmarkStart w:id="423" w:name="_Toc287728760"/>
      <w:bookmarkStart w:id="424" w:name="_Toc287728774"/>
      <w:bookmarkStart w:id="425" w:name="_Toc287728783"/>
      <w:bookmarkStart w:id="426" w:name="_Toc287728789"/>
      <w:bookmarkStart w:id="427" w:name="_Toc287730931"/>
      <w:bookmarkStart w:id="428" w:name="_Toc287730940"/>
      <w:bookmarkStart w:id="429" w:name="_Toc287730946"/>
      <w:bookmarkStart w:id="430" w:name="_Toc287891752"/>
      <w:bookmarkStart w:id="431" w:name="_Toc287977170"/>
      <w:bookmarkStart w:id="432" w:name="_Toc287977292"/>
      <w:bookmarkStart w:id="433" w:name="_Toc287978995"/>
      <w:bookmarkStart w:id="434" w:name="_Toc287979104"/>
      <w:bookmarkStart w:id="435" w:name="_Toc287980430"/>
      <w:bookmarkStart w:id="436" w:name="_Toc289612269"/>
      <w:bookmarkStart w:id="437" w:name="_Toc289612401"/>
      <w:bookmarkStart w:id="438" w:name="_Toc289612494"/>
      <w:bookmarkStart w:id="439" w:name="_Toc289612730"/>
      <w:bookmarkStart w:id="440" w:name="_Toc289612767"/>
      <w:bookmarkStart w:id="441" w:name="_Toc289612782"/>
      <w:bookmarkStart w:id="442" w:name="_Toc290141969"/>
      <w:bookmarkStart w:id="443" w:name="_Toc290143525"/>
      <w:bookmarkStart w:id="444" w:name="_Toc290144198"/>
      <w:bookmarkStart w:id="445" w:name="_Toc332472587"/>
      <w:bookmarkStart w:id="446" w:name="_Toc332472970"/>
      <w:bookmarkStart w:id="447" w:name="_Toc332473245"/>
      <w:bookmarkStart w:id="448" w:name="_Toc332473301"/>
      <w:bookmarkStart w:id="449" w:name="_Toc332473411"/>
      <w:bookmarkStart w:id="450" w:name="_Toc332473523"/>
      <w:bookmarkStart w:id="451" w:name="_Toc332473592"/>
      <w:bookmarkStart w:id="452" w:name="_Toc332473627"/>
      <w:bookmarkStart w:id="453" w:name="_Toc332473684"/>
      <w:bookmarkStart w:id="454" w:name="_Toc332473701"/>
      <w:bookmarkStart w:id="455" w:name="_Toc332473740"/>
      <w:bookmarkStart w:id="456" w:name="_Toc332473774"/>
      <w:bookmarkStart w:id="457" w:name="_Toc332473919"/>
      <w:bookmarkStart w:id="458" w:name="_Toc332480868"/>
      <w:bookmarkStart w:id="459" w:name="_Toc333081433"/>
      <w:bookmarkStart w:id="460" w:name="_Toc333081626"/>
      <w:bookmarkStart w:id="461" w:name="_Toc333082202"/>
      <w:bookmarkStart w:id="462" w:name="_Toc333090891"/>
      <w:bookmarkStart w:id="463" w:name="_Toc333091203"/>
      <w:bookmarkStart w:id="464" w:name="_Toc333091699"/>
      <w:bookmarkStart w:id="465" w:name="_Toc333141900"/>
      <w:bookmarkStart w:id="466" w:name="_Toc333151878"/>
      <w:bookmarkStart w:id="467" w:name="_Toc333151897"/>
      <w:bookmarkStart w:id="468" w:name="_Toc333151925"/>
      <w:bookmarkStart w:id="469" w:name="_Toc333165151"/>
      <w:bookmarkStart w:id="470" w:name="_Toc333165163"/>
      <w:bookmarkStart w:id="471" w:name="_Toc333165219"/>
      <w:bookmarkStart w:id="472" w:name="_Toc333165232"/>
      <w:bookmarkStart w:id="473" w:name="_Toc333173209"/>
      <w:bookmarkStart w:id="474" w:name="_Toc333173219"/>
      <w:bookmarkStart w:id="475" w:name="_Toc333758163"/>
      <w:bookmarkStart w:id="476" w:name="_Toc333758181"/>
      <w:bookmarkStart w:id="477" w:name="_Toc333758306"/>
      <w:bookmarkStart w:id="478" w:name="_Toc333758438"/>
      <w:bookmarkStart w:id="479" w:name="_Toc333758445"/>
      <w:bookmarkStart w:id="480" w:name="_Toc334988859"/>
      <w:bookmarkStart w:id="481" w:name="_Toc337378592"/>
      <w:bookmarkStart w:id="482" w:name="_Toc337379861"/>
      <w:bookmarkStart w:id="483" w:name="_Toc337491305"/>
      <w:bookmarkStart w:id="484" w:name="_Toc337491912"/>
      <w:bookmarkStart w:id="485" w:name="_Toc344628635"/>
      <w:bookmarkStart w:id="486" w:name="_Toc344628666"/>
      <w:bookmarkStart w:id="487" w:name="_Toc344628693"/>
      <w:bookmarkStart w:id="488" w:name="_Toc344628773"/>
      <w:bookmarkStart w:id="489" w:name="_Toc344628849"/>
      <w:bookmarkStart w:id="490" w:name="_Toc344628982"/>
      <w:bookmarkStart w:id="491" w:name="_Toc344629068"/>
      <w:bookmarkStart w:id="492" w:name="_Toc344630047"/>
      <w:bookmarkStart w:id="493" w:name="_Toc344630185"/>
      <w:bookmarkStart w:id="494" w:name="_Toc344630253"/>
      <w:bookmarkStart w:id="495" w:name="_Toc347075812"/>
      <w:bookmarkStart w:id="496" w:name="_Toc347078944"/>
      <w:bookmarkStart w:id="497" w:name="_Toc347084740"/>
      <w:bookmarkStart w:id="498" w:name="_Toc347335402"/>
      <w:bookmarkStart w:id="499" w:name="_Toc347442832"/>
      <w:bookmarkStart w:id="500" w:name="_Toc347669029"/>
      <w:bookmarkStart w:id="501" w:name="_Toc348552397"/>
      <w:bookmarkStart w:id="502" w:name="_Toc348553900"/>
      <w:bookmarkStart w:id="503" w:name="_Toc348812777"/>
      <w:bookmarkStart w:id="504" w:name="_Toc350865268"/>
      <w:bookmarkStart w:id="505" w:name="_Toc350865406"/>
      <w:bookmarkStart w:id="506" w:name="_Toc350865562"/>
      <w:bookmarkStart w:id="507" w:name="_Toc350865778"/>
      <w:bookmarkStart w:id="508" w:name="_Toc350865865"/>
      <w:bookmarkStart w:id="509" w:name="_Toc350866325"/>
      <w:bookmarkStart w:id="510" w:name="_Toc350866465"/>
      <w:bookmarkStart w:id="511" w:name="_Toc350873750"/>
      <w:bookmarkStart w:id="512" w:name="_Toc350876843"/>
      <w:bookmarkStart w:id="513" w:name="_Toc350876858"/>
      <w:bookmarkStart w:id="514" w:name="_Toc350881079"/>
      <w:bookmarkStart w:id="515" w:name="_Toc361682111"/>
      <w:bookmarkStart w:id="516" w:name="_Toc361682126"/>
      <w:bookmarkStart w:id="517" w:name="_Toc361682310"/>
      <w:bookmarkStart w:id="518" w:name="_Toc361682365"/>
      <w:bookmarkStart w:id="519" w:name="_Toc361682426"/>
      <w:bookmarkStart w:id="520" w:name="_Toc361773382"/>
      <w:bookmarkStart w:id="521" w:name="_Toc361944941"/>
      <w:bookmarkStart w:id="522" w:name="_Toc361945021"/>
      <w:bookmarkStart w:id="523" w:name="_Toc361945032"/>
      <w:bookmarkStart w:id="524" w:name="_Toc361945040"/>
      <w:bookmarkStart w:id="525" w:name="_Toc361945048"/>
      <w:bookmarkStart w:id="526" w:name="_Toc361945056"/>
      <w:bookmarkStart w:id="527" w:name="_Toc361946492"/>
      <w:bookmarkStart w:id="528" w:name="_Toc361946573"/>
      <w:bookmarkStart w:id="529" w:name="_Toc362037107"/>
      <w:bookmarkStart w:id="530" w:name="_Toc362132803"/>
      <w:bookmarkStart w:id="531" w:name="_Toc362133331"/>
      <w:bookmarkStart w:id="532" w:name="_Toc362133417"/>
      <w:bookmarkStart w:id="533" w:name="_Toc362160299"/>
      <w:bookmarkStart w:id="534" w:name="_Toc362160613"/>
      <w:bookmarkStart w:id="535" w:name="_Toc362160642"/>
      <w:bookmarkStart w:id="536" w:name="_Toc362160784"/>
      <w:bookmarkStart w:id="537" w:name="_Toc362160870"/>
      <w:bookmarkStart w:id="538" w:name="_Toc362160889"/>
      <w:bookmarkStart w:id="539" w:name="_Toc362160921"/>
      <w:bookmarkStart w:id="540" w:name="_Toc362160967"/>
      <w:bookmarkStart w:id="541" w:name="_Toc362161063"/>
      <w:bookmarkStart w:id="542" w:name="_Toc362161130"/>
      <w:bookmarkStart w:id="543" w:name="_Toc362161170"/>
      <w:bookmarkStart w:id="544" w:name="_Toc362161348"/>
      <w:bookmarkStart w:id="545" w:name="_Toc362162223"/>
      <w:bookmarkStart w:id="546" w:name="_Toc362162269"/>
      <w:bookmarkStart w:id="547" w:name="_Toc362185114"/>
      <w:bookmarkStart w:id="548" w:name="_Toc362193999"/>
      <w:bookmarkStart w:id="549" w:name="_Toc362195616"/>
      <w:bookmarkStart w:id="550" w:name="_Toc362205710"/>
      <w:bookmarkStart w:id="551" w:name="_Toc362694689"/>
      <w:bookmarkStart w:id="552" w:name="_Toc363059900"/>
      <w:bookmarkStart w:id="553" w:name="_Toc363056215"/>
      <w:bookmarkStart w:id="554" w:name="_Toc363057596"/>
      <w:bookmarkStart w:id="555" w:name="_Toc363408195"/>
      <w:bookmarkStart w:id="556" w:name="_Toc363864838"/>
      <w:bookmarkStart w:id="557" w:name="_Toc363867144"/>
      <w:bookmarkStart w:id="558" w:name="_Toc363867160"/>
      <w:bookmarkStart w:id="559" w:name="_Toc367530827"/>
      <w:bookmarkStart w:id="560" w:name="_Toc367530933"/>
      <w:bookmarkStart w:id="561" w:name="_Toc367531068"/>
      <w:bookmarkStart w:id="562" w:name="_Toc367561174"/>
      <w:bookmarkStart w:id="563" w:name="_Toc367561416"/>
      <w:bookmarkStart w:id="564" w:name="_Toc367561431"/>
      <w:bookmarkStart w:id="565" w:name="_Toc372549344"/>
      <w:bookmarkStart w:id="566" w:name="_Toc372564933"/>
      <w:bookmarkStart w:id="567" w:name="_Toc378092094"/>
      <w:bookmarkStart w:id="568" w:name="_Toc394263681"/>
      <w:bookmarkStart w:id="569" w:name="_Toc395809253"/>
      <w:bookmarkStart w:id="570" w:name="_Toc395809262"/>
      <w:bookmarkStart w:id="571" w:name="_Toc395809646"/>
      <w:bookmarkStart w:id="572" w:name="_Toc395809660"/>
      <w:bookmarkStart w:id="573" w:name="_Toc395809831"/>
      <w:bookmarkStart w:id="574" w:name="_Toc395809920"/>
      <w:bookmarkStart w:id="575" w:name="_Toc395809954"/>
      <w:bookmarkStart w:id="576" w:name="_Toc395809963"/>
      <w:bookmarkStart w:id="577" w:name="_Toc395812549"/>
      <w:bookmarkStart w:id="578" w:name="_Toc395955411"/>
      <w:bookmarkStart w:id="579" w:name="_Toc396417728"/>
      <w:bookmarkStart w:id="580" w:name="_Toc396417745"/>
      <w:bookmarkStart w:id="581" w:name="_Toc399078828"/>
      <w:bookmarkStart w:id="582" w:name="_Toc399081044"/>
      <w:bookmarkStart w:id="583" w:name="_Toc399098822"/>
      <w:bookmarkStart w:id="584" w:name="_Toc399098940"/>
      <w:bookmarkStart w:id="585" w:name="_Toc451200274"/>
      <w:bookmarkStart w:id="586" w:name="_Toc451503855"/>
      <w:bookmarkStart w:id="587" w:name="_Toc451586393"/>
      <w:bookmarkStart w:id="588" w:name="_Toc451586553"/>
      <w:bookmarkStart w:id="589" w:name="_Toc452460599"/>
      <w:bookmarkStart w:id="590" w:name="_Toc453257763"/>
      <w:bookmarkStart w:id="591" w:name="_Toc453257770"/>
      <w:bookmarkStart w:id="592" w:name="_Toc453257789"/>
      <w:bookmarkStart w:id="593" w:name="_Toc453257796"/>
      <w:bookmarkStart w:id="594" w:name="_Toc453257803"/>
      <w:bookmarkStart w:id="595" w:name="_Toc453257810"/>
      <w:bookmarkStart w:id="596" w:name="_Toc453257817"/>
      <w:bookmarkStart w:id="597" w:name="_Toc453257824"/>
      <w:bookmarkStart w:id="598" w:name="_Toc453257831"/>
      <w:bookmarkStart w:id="599" w:name="_Toc453257838"/>
      <w:bookmarkStart w:id="600" w:name="_Toc453257845"/>
      <w:bookmarkStart w:id="601" w:name="_Toc453257852"/>
      <w:bookmarkStart w:id="602" w:name="_Toc453257859"/>
      <w:bookmarkStart w:id="603" w:name="_Toc455744956"/>
      <w:bookmarkStart w:id="604" w:name="_Toc505419972"/>
      <w:bookmarkEnd w:id="312"/>
      <w:permEnd w:id="389947717"/>
      <w:r>
        <w:t>Nature &amp; Objective:</w:t>
      </w:r>
      <w:bookmarkEnd w:id="313"/>
    </w:p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p w14:paraId="3D5E38EB" w14:textId="0E08227A" w:rsidR="006C1A1E" w:rsidRDefault="00800210" w:rsidP="006F7547">
      <w:pPr>
        <w:pStyle w:val="IndentNoNumber-0"/>
      </w:pPr>
      <w:permStart w:id="2023183528" w:edGrp="everyone"/>
      <w:r w:rsidRPr="00800210">
        <w:t>The Salesforce DevOps Engineer will lead and enhance our Git-first development and deployment strategy for Salesforce.</w:t>
      </w:r>
      <w:r w:rsidR="006C1A1E" w:rsidRPr="006C1A1E">
        <w:t xml:space="preserve"> </w:t>
      </w:r>
      <w:r w:rsidR="006C1A1E">
        <w:t xml:space="preserve">Will </w:t>
      </w:r>
      <w:r w:rsidR="006C1A1E" w:rsidRPr="006C1A1E">
        <w:t xml:space="preserve">be responsible for managing the end-to-end CI/CD pipeline in multiple Salesforce Orgs and Repositories, automating deployments, communicating and validating changes with business users and key stakeholders, and optimizing version control processes using tools like Gearset &amp; Bitbucket. </w:t>
      </w:r>
      <w:r w:rsidR="006C1A1E">
        <w:t>I</w:t>
      </w:r>
      <w:r w:rsidR="006C1A1E" w:rsidRPr="006C1A1E">
        <w:t>mpleme</w:t>
      </w:r>
      <w:r w:rsidR="006C1A1E">
        <w:t>nt</w:t>
      </w:r>
      <w:r w:rsidR="006C1A1E" w:rsidRPr="006C1A1E">
        <w:t xml:space="preserve"> DevOps best practices in Salesforce environments, ensuring smooth, reliable, and scalable deployments across multiple orgs.</w:t>
      </w:r>
    </w:p>
    <w:p w14:paraId="529CAA56" w14:textId="77777777" w:rsidR="00287CAE" w:rsidRDefault="00DF5BE7" w:rsidP="00EF29D6">
      <w:pPr>
        <w:pStyle w:val="Heading1"/>
      </w:pPr>
      <w:bookmarkStart w:id="605" w:name="Reports"/>
      <w:bookmarkStart w:id="606" w:name="_Toc67829316"/>
      <w:bookmarkEnd w:id="605"/>
      <w:permEnd w:id="2023183528"/>
      <w:r>
        <w:t>Reports to:</w:t>
      </w:r>
      <w:bookmarkEnd w:id="606"/>
    </w:p>
    <w:p w14:paraId="1B46D215" w14:textId="33CE1734" w:rsidR="00800210" w:rsidRPr="00800210" w:rsidRDefault="00800210" w:rsidP="00800210">
      <w:pPr>
        <w:pStyle w:val="Heading2"/>
        <w:numPr>
          <w:ilvl w:val="0"/>
          <w:numId w:val="0"/>
        </w:numPr>
        <w:ind w:left="720"/>
        <w:rPr>
          <w:b w:val="0"/>
          <w:bCs w:val="0"/>
        </w:rPr>
      </w:pPr>
      <w:r w:rsidRPr="00800210">
        <w:rPr>
          <w:b w:val="0"/>
          <w:bCs w:val="0"/>
        </w:rPr>
        <w:t>Salesforce Technical Lead</w:t>
      </w:r>
    </w:p>
    <w:p w14:paraId="20CA6803" w14:textId="40D39CB1" w:rsidR="00DF5BE7" w:rsidRPr="00DD6D46" w:rsidRDefault="00DF5BE7" w:rsidP="00DF5BE7">
      <w:pPr>
        <w:pStyle w:val="Heading1"/>
      </w:pPr>
      <w:bookmarkStart w:id="607" w:name="Qualifications"/>
      <w:bookmarkStart w:id="608" w:name="_Toc67829317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7"/>
      <w:permStart w:id="630654096" w:edGrp="everyone"/>
      <w:permEnd w:id="630654096"/>
      <w:r>
        <w:t>Position Qualifications:</w:t>
      </w:r>
      <w:bookmarkEnd w:id="608"/>
    </w:p>
    <w:p w14:paraId="7280340E" w14:textId="77777777" w:rsidR="006C1A1E" w:rsidRPr="006C1A1E" w:rsidRDefault="006C1A1E" w:rsidP="006C1A1E">
      <w:pPr>
        <w:pStyle w:val="BulletOutline2"/>
      </w:pPr>
      <w:permStart w:id="1305304432" w:edGrp="everyone"/>
      <w:r w:rsidRPr="006C1A1E">
        <w:t>4-7 years of Salesforce development or DevOps experience</w:t>
      </w:r>
    </w:p>
    <w:p w14:paraId="3B59E7EF" w14:textId="77777777" w:rsidR="006C1A1E" w:rsidRPr="006C1A1E" w:rsidRDefault="006C1A1E" w:rsidP="006C1A1E">
      <w:pPr>
        <w:pStyle w:val="BulletOutline2"/>
      </w:pPr>
      <w:r w:rsidRPr="006C1A1E">
        <w:t>Bachelor’s degree in information technology, Computer Science, Business Administration, or a related field.</w:t>
      </w:r>
    </w:p>
    <w:p w14:paraId="03239691" w14:textId="77777777" w:rsidR="006C1A1E" w:rsidRPr="006C1A1E" w:rsidRDefault="006C1A1E" w:rsidP="006C1A1E">
      <w:pPr>
        <w:pStyle w:val="BulletOutline2"/>
      </w:pPr>
      <w:r w:rsidRPr="006C1A1E">
        <w:t>Hands-on experience with Gearset, Salesforce DX, Bitbucket (or similar Git platforms).</w:t>
      </w:r>
    </w:p>
    <w:p w14:paraId="0753EAE2" w14:textId="77777777" w:rsidR="006C1A1E" w:rsidRPr="006C1A1E" w:rsidRDefault="006C1A1E" w:rsidP="006C1A1E">
      <w:pPr>
        <w:pStyle w:val="BulletOutline2"/>
      </w:pPr>
      <w:r w:rsidRPr="006C1A1E">
        <w:t>Strong understanding of CI/CD concepts and deployment automation.</w:t>
      </w:r>
    </w:p>
    <w:p w14:paraId="3966880B" w14:textId="77777777" w:rsidR="006C1A1E" w:rsidRPr="006C1A1E" w:rsidRDefault="006C1A1E" w:rsidP="006C1A1E">
      <w:pPr>
        <w:pStyle w:val="BulletOutline2"/>
      </w:pPr>
      <w:r w:rsidRPr="006C1A1E">
        <w:t xml:space="preserve">Experience managing source control and resolving </w:t>
      </w:r>
      <w:proofErr w:type="gramStart"/>
      <w:r w:rsidRPr="006C1A1E">
        <w:t>merge</w:t>
      </w:r>
      <w:proofErr w:type="gramEnd"/>
      <w:r w:rsidRPr="006C1A1E">
        <w:t xml:space="preserve"> conflicts.</w:t>
      </w:r>
    </w:p>
    <w:p w14:paraId="2D7DD159" w14:textId="77777777" w:rsidR="006C1A1E" w:rsidRPr="006C1A1E" w:rsidRDefault="006C1A1E" w:rsidP="006C1A1E">
      <w:pPr>
        <w:pStyle w:val="BulletOutline2"/>
      </w:pPr>
      <w:r w:rsidRPr="006C1A1E">
        <w:t>Solid understanding of Salesforce metadata, API limits, and platform constraints.</w:t>
      </w:r>
    </w:p>
    <w:p w14:paraId="4ED51933" w14:textId="77777777" w:rsidR="006C1A1E" w:rsidRPr="006C1A1E" w:rsidRDefault="006C1A1E" w:rsidP="006C1A1E">
      <w:pPr>
        <w:pStyle w:val="BulletOutline2"/>
      </w:pPr>
      <w:r w:rsidRPr="006C1A1E">
        <w:lastRenderedPageBreak/>
        <w:t>Testing &amp; Quality Assurance: Experience with Salesforce testing frameworks (Apex tests, or Gearset automation).</w:t>
      </w:r>
    </w:p>
    <w:p w14:paraId="60349982" w14:textId="77777777" w:rsidR="006C1A1E" w:rsidRPr="006C1A1E" w:rsidRDefault="006C1A1E" w:rsidP="006C1A1E">
      <w:pPr>
        <w:pStyle w:val="BulletOutline2"/>
      </w:pPr>
      <w:r w:rsidRPr="006C1A1E">
        <w:t xml:space="preserve"> Strong knowledge of Salesforce platform capabilities, including but not limited to Lightning, Apex, Visualforce, and Salesforce APIs.</w:t>
      </w:r>
    </w:p>
    <w:p w14:paraId="5CF20437" w14:textId="77777777" w:rsidR="006C1A1E" w:rsidRPr="006C1A1E" w:rsidRDefault="006C1A1E" w:rsidP="006C1A1E">
      <w:pPr>
        <w:pStyle w:val="BulletOutline2"/>
      </w:pPr>
      <w:r w:rsidRPr="006C1A1E">
        <w:t>Strong problem-solving skills and the ability to troubleshoot complex issues</w:t>
      </w:r>
    </w:p>
    <w:p w14:paraId="4B9892B6" w14:textId="77777777" w:rsidR="006C1A1E" w:rsidRPr="006C1A1E" w:rsidRDefault="006C1A1E" w:rsidP="006C1A1E">
      <w:pPr>
        <w:pStyle w:val="BulletOutline2"/>
      </w:pPr>
      <w:r w:rsidRPr="006C1A1E">
        <w:t>Exceptional communication and interpersonal skills, with the ability to convey technical information to non-technical stakeholders</w:t>
      </w:r>
    </w:p>
    <w:p w14:paraId="37413D10" w14:textId="77777777" w:rsidR="006C1A1E" w:rsidRPr="006C1A1E" w:rsidRDefault="006C1A1E" w:rsidP="006C1A1E">
      <w:pPr>
        <w:pStyle w:val="BulletOutline2"/>
      </w:pPr>
      <w:r w:rsidRPr="006C1A1E">
        <w:t xml:space="preserve"> Strong organizational skills and the ability to manage multiple priorities in a fast-paced environment</w:t>
      </w:r>
    </w:p>
    <w:p w14:paraId="6E41FADD" w14:textId="67D4C87A" w:rsidR="006C1A1E" w:rsidRDefault="006C1A1E" w:rsidP="006C1A1E">
      <w:pPr>
        <w:pStyle w:val="BulletOutline2"/>
      </w:pPr>
      <w:r w:rsidRPr="006C1A1E">
        <w:t xml:space="preserve"> Familiarity with Agile/Scrum methodologies</w:t>
      </w:r>
    </w:p>
    <w:p w14:paraId="35AF75DD" w14:textId="054E46F6" w:rsidR="006C1A1E" w:rsidRDefault="006C1A1E" w:rsidP="006C1A1E">
      <w:pPr>
        <w:pStyle w:val="BulletOutline2"/>
      </w:pPr>
      <w:r>
        <w:t>Preferred Qualifications:</w:t>
      </w:r>
    </w:p>
    <w:p w14:paraId="073D72D0" w14:textId="2F99ADDB" w:rsidR="006C1A1E" w:rsidRPr="006C1A1E" w:rsidRDefault="006C1A1E" w:rsidP="006C1A1E">
      <w:pPr>
        <w:pStyle w:val="BulletOutline3"/>
      </w:pPr>
      <w:r w:rsidRPr="006C1A1E">
        <w:t>Certifications: Salesforce DevOps Specialist (Gearset/Copado), Salesforce Platform Developer I/II, or Advanced Admin.</w:t>
      </w:r>
    </w:p>
    <w:p w14:paraId="5B6A4BEB" w14:textId="77777777" w:rsidR="006C1A1E" w:rsidRPr="006C1A1E" w:rsidRDefault="006C1A1E" w:rsidP="006C1A1E">
      <w:pPr>
        <w:pStyle w:val="BulletOutline3"/>
      </w:pPr>
      <w:r w:rsidRPr="006C1A1E">
        <w:t>Cloud &amp; Infrastructure Knowledge: Experience with AWS, Azure, or GCP for DevOps automation.</w:t>
      </w:r>
    </w:p>
    <w:p w14:paraId="694E07CC" w14:textId="17EF5357" w:rsidR="006C1A1E" w:rsidRPr="000B1735" w:rsidRDefault="006C1A1E" w:rsidP="006C1A1E">
      <w:pPr>
        <w:pStyle w:val="BulletOutline3"/>
      </w:pPr>
      <w:bookmarkStart w:id="609" w:name="SelectedParagraph"/>
      <w:r w:rsidRPr="006C1A1E">
        <w:t xml:space="preserve">Monitoring &amp; Logging Tools: Familiarity with AppExchange monitoring tools like New Relic, Splunk, or </w:t>
      </w:r>
      <w:proofErr w:type="spellStart"/>
      <w:r w:rsidRPr="006C1A1E">
        <w:t>AppOps</w:t>
      </w:r>
      <w:proofErr w:type="spellEnd"/>
      <w:r w:rsidRPr="006C1A1E">
        <w:t>.</w:t>
      </w:r>
    </w:p>
    <w:p w14:paraId="5BBEDE93" w14:textId="750F186C" w:rsidR="000B1735" w:rsidRPr="000B1735" w:rsidRDefault="00DF5BE7" w:rsidP="00813D7D">
      <w:pPr>
        <w:pStyle w:val="Heading1"/>
      </w:pPr>
      <w:bookmarkStart w:id="610" w:name="Responsibilities"/>
      <w:bookmarkStart w:id="611" w:name="_Toc67829318"/>
      <w:bookmarkEnd w:id="609"/>
      <w:bookmarkEnd w:id="610"/>
      <w:permEnd w:id="1305304432"/>
      <w:r>
        <w:t>Responsibilities include the following:</w:t>
      </w:r>
      <w:bookmarkEnd w:id="611"/>
      <w:permStart w:id="615976150" w:edGrp="everyone"/>
    </w:p>
    <w:p w14:paraId="7C00842A" w14:textId="51E5BCA6" w:rsidR="00813D7D" w:rsidRPr="00813D7D" w:rsidRDefault="00800210" w:rsidP="00800210">
      <w:pPr>
        <w:pStyle w:val="Heading3"/>
      </w:pPr>
      <w:r w:rsidRPr="00800210">
        <w:rPr>
          <w:u w:val="single"/>
        </w:rPr>
        <w:t>Git-First Development &amp; Source Control</w:t>
      </w:r>
      <w:r w:rsidR="00813D7D" w:rsidRPr="00800210">
        <w:t xml:space="preserve"> </w:t>
      </w:r>
    </w:p>
    <w:p w14:paraId="3C33CA9D" w14:textId="77777777" w:rsidR="006C1A1E" w:rsidRPr="006C1A1E" w:rsidRDefault="006C1A1E" w:rsidP="006C1A1E">
      <w:pPr>
        <w:pStyle w:val="BulletOutline3"/>
      </w:pPr>
      <w:r w:rsidRPr="006C1A1E">
        <w:t>Enforce and manage a Git-first development model using Bitbucket and VS Code.</w:t>
      </w:r>
    </w:p>
    <w:p w14:paraId="29F0CF2A" w14:textId="77777777" w:rsidR="006C1A1E" w:rsidRPr="006C1A1E" w:rsidRDefault="006C1A1E" w:rsidP="006C1A1E">
      <w:pPr>
        <w:pStyle w:val="BulletOutline3"/>
      </w:pPr>
      <w:r w:rsidRPr="006C1A1E">
        <w:t>Define and manage branching strategies (feature, hotfix, and release branches).</w:t>
      </w:r>
    </w:p>
    <w:p w14:paraId="164847D7" w14:textId="77777777" w:rsidR="006C1A1E" w:rsidRPr="006C1A1E" w:rsidRDefault="006C1A1E" w:rsidP="006C1A1E">
      <w:pPr>
        <w:pStyle w:val="BulletOutline3"/>
      </w:pPr>
      <w:r w:rsidRPr="006C1A1E">
        <w:t>Promote source-driven development with Salesforce DX (SFDX).</w:t>
      </w:r>
    </w:p>
    <w:p w14:paraId="6E6027F0" w14:textId="6DF8C4D1" w:rsidR="006C1A1E" w:rsidRDefault="006C1A1E" w:rsidP="006C1A1E">
      <w:pPr>
        <w:pStyle w:val="BulletOutline3"/>
      </w:pPr>
      <w:r w:rsidRPr="006C1A1E">
        <w:t xml:space="preserve">Identify and resolve </w:t>
      </w:r>
      <w:proofErr w:type="gramStart"/>
      <w:r w:rsidRPr="006C1A1E">
        <w:t>merge</w:t>
      </w:r>
      <w:proofErr w:type="gramEnd"/>
      <w:r w:rsidRPr="006C1A1E">
        <w:t xml:space="preserve"> conflicts throughout the pipeline.</w:t>
      </w:r>
    </w:p>
    <w:p w14:paraId="438C71FB" w14:textId="77777777" w:rsidR="00800210" w:rsidRPr="00800210" w:rsidRDefault="00800210" w:rsidP="00800210">
      <w:pPr>
        <w:pStyle w:val="Heading3"/>
      </w:pPr>
      <w:r w:rsidRPr="00800210">
        <w:rPr>
          <w:u w:val="single"/>
        </w:rPr>
        <w:t>CI/CD &amp; Deployment Automation</w:t>
      </w:r>
    </w:p>
    <w:p w14:paraId="493CE9F1" w14:textId="77777777" w:rsidR="006C1A1E" w:rsidRPr="006C1A1E" w:rsidRDefault="006C1A1E" w:rsidP="006C1A1E">
      <w:pPr>
        <w:pStyle w:val="BulletOutline3"/>
      </w:pPr>
      <w:r w:rsidRPr="006C1A1E">
        <w:t>Build, maintain, and enhance CI/CD pipelines using Gearset.</w:t>
      </w:r>
    </w:p>
    <w:p w14:paraId="40E799FE" w14:textId="77777777" w:rsidR="006C1A1E" w:rsidRPr="006C1A1E" w:rsidRDefault="006C1A1E" w:rsidP="006C1A1E">
      <w:pPr>
        <w:pStyle w:val="BulletOutline3"/>
      </w:pPr>
      <w:r w:rsidRPr="006C1A1E">
        <w:t>Automate deployments across sandboxes and production environments.</w:t>
      </w:r>
    </w:p>
    <w:p w14:paraId="100B7E24" w14:textId="77777777" w:rsidR="006C1A1E" w:rsidRPr="006C1A1E" w:rsidRDefault="006C1A1E" w:rsidP="006C1A1E">
      <w:pPr>
        <w:pStyle w:val="BulletOutline3"/>
      </w:pPr>
      <w:r w:rsidRPr="006C1A1E">
        <w:lastRenderedPageBreak/>
        <w:t>Integrate automated testing and validation into release processes.</w:t>
      </w:r>
    </w:p>
    <w:p w14:paraId="23F2EEE4" w14:textId="77777777" w:rsidR="006C1A1E" w:rsidRPr="006C1A1E" w:rsidRDefault="006C1A1E" w:rsidP="006C1A1E">
      <w:pPr>
        <w:pStyle w:val="BulletOutline3"/>
      </w:pPr>
      <w:r w:rsidRPr="006C1A1E">
        <w:t>Develop and implement a new, scalable deployment pipeline.</w:t>
      </w:r>
    </w:p>
    <w:p w14:paraId="774D2071" w14:textId="39C36311" w:rsidR="006C1A1E" w:rsidRDefault="006C1A1E" w:rsidP="006C1A1E">
      <w:pPr>
        <w:pStyle w:val="BulletOutline3"/>
      </w:pPr>
      <w:r w:rsidRPr="006C1A1E">
        <w:t>Troubleshoot deployment failures and manage rollback strategies.</w:t>
      </w:r>
    </w:p>
    <w:p w14:paraId="18C97B4C" w14:textId="77777777" w:rsidR="00800210" w:rsidRPr="00800210" w:rsidRDefault="00800210" w:rsidP="00800210">
      <w:pPr>
        <w:pStyle w:val="Heading3"/>
      </w:pPr>
      <w:r w:rsidRPr="00800210">
        <w:rPr>
          <w:u w:val="single"/>
        </w:rPr>
        <w:t>DevOps &amp; Environment Management</w:t>
      </w:r>
    </w:p>
    <w:p w14:paraId="160F3C2C" w14:textId="77777777" w:rsidR="006C1A1E" w:rsidRPr="006C1A1E" w:rsidRDefault="006C1A1E" w:rsidP="006C1A1E">
      <w:pPr>
        <w:pStyle w:val="BulletOutline3"/>
      </w:pPr>
      <w:r w:rsidRPr="006C1A1E">
        <w:t>Standardize sandbox seeding, data migration, and org setup processes.</w:t>
      </w:r>
    </w:p>
    <w:p w14:paraId="61842997" w14:textId="77777777" w:rsidR="006C1A1E" w:rsidRPr="006C1A1E" w:rsidRDefault="006C1A1E" w:rsidP="006C1A1E">
      <w:pPr>
        <w:pStyle w:val="BulletOutline3"/>
      </w:pPr>
      <w:r w:rsidRPr="006C1A1E">
        <w:t>Onboard new developer environments and ensure proper pipeline integration.</w:t>
      </w:r>
    </w:p>
    <w:p w14:paraId="263C7C3E" w14:textId="77777777" w:rsidR="006C1A1E" w:rsidRPr="006C1A1E" w:rsidRDefault="006C1A1E" w:rsidP="006C1A1E">
      <w:pPr>
        <w:pStyle w:val="BulletOutline3"/>
      </w:pPr>
      <w:r w:rsidRPr="006C1A1E">
        <w:t>Monitor Salesforce API usage, governor limits, and org performance.</w:t>
      </w:r>
    </w:p>
    <w:p w14:paraId="13D60309" w14:textId="7977300F" w:rsidR="006C1A1E" w:rsidRDefault="006C1A1E" w:rsidP="006C1A1E">
      <w:pPr>
        <w:pStyle w:val="BulletOutline3"/>
      </w:pPr>
      <w:r w:rsidRPr="006C1A1E">
        <w:t>Maintain CI/CD pipeline security and access controls.</w:t>
      </w:r>
    </w:p>
    <w:p w14:paraId="1C97CD66" w14:textId="77777777" w:rsidR="00800210" w:rsidRPr="00800210" w:rsidRDefault="00800210" w:rsidP="00800210">
      <w:pPr>
        <w:pStyle w:val="Heading3"/>
      </w:pPr>
      <w:r w:rsidRPr="00800210">
        <w:rPr>
          <w:u w:val="single"/>
        </w:rPr>
        <w:t>Collaboration &amp; Process Improvement</w:t>
      </w:r>
    </w:p>
    <w:p w14:paraId="128FD5F2" w14:textId="77777777" w:rsidR="006C1A1E" w:rsidRPr="006C1A1E" w:rsidRDefault="006C1A1E" w:rsidP="006C1A1E">
      <w:pPr>
        <w:pStyle w:val="BulletOutline3"/>
      </w:pPr>
      <w:r w:rsidRPr="006C1A1E">
        <w:t>Collaborate with Developers, Admins, QA, and BAs to enhance DevOps workflows.</w:t>
      </w:r>
    </w:p>
    <w:p w14:paraId="330F66ED" w14:textId="77777777" w:rsidR="006C1A1E" w:rsidRPr="006C1A1E" w:rsidRDefault="006C1A1E" w:rsidP="006C1A1E">
      <w:pPr>
        <w:pStyle w:val="BulletOutline3"/>
      </w:pPr>
      <w:r w:rsidRPr="006C1A1E">
        <w:t>Mentor and train development and admin teams on pipeline processes and best practices.</w:t>
      </w:r>
    </w:p>
    <w:p w14:paraId="70EC6CE8" w14:textId="77777777" w:rsidR="006C1A1E" w:rsidRPr="006C1A1E" w:rsidRDefault="006C1A1E" w:rsidP="006C1A1E">
      <w:pPr>
        <w:pStyle w:val="BulletOutline3"/>
      </w:pPr>
      <w:r w:rsidRPr="006C1A1E">
        <w:t>Lead weekly deployment review meetings to track progress, blockers, and timelines.</w:t>
      </w:r>
    </w:p>
    <w:p w14:paraId="391B062E" w14:textId="77777777" w:rsidR="006C1A1E" w:rsidRPr="006C1A1E" w:rsidRDefault="006C1A1E" w:rsidP="006C1A1E">
      <w:pPr>
        <w:pStyle w:val="BulletOutline3"/>
      </w:pPr>
      <w:r w:rsidRPr="006C1A1E">
        <w:t xml:space="preserve">Serve as a key support partner in release planning, risk management, and </w:t>
      </w:r>
      <w:proofErr w:type="gramStart"/>
      <w:r w:rsidRPr="006C1A1E">
        <w:t>change</w:t>
      </w:r>
      <w:proofErr w:type="gramEnd"/>
      <w:r w:rsidRPr="006C1A1E">
        <w:t xml:space="preserve"> communication.</w:t>
      </w:r>
    </w:p>
    <w:p w14:paraId="5CC8DCF7" w14:textId="77777777" w:rsidR="006C1A1E" w:rsidRPr="006C1A1E" w:rsidRDefault="006C1A1E" w:rsidP="006C1A1E">
      <w:pPr>
        <w:pStyle w:val="BulletOutline3"/>
      </w:pPr>
      <w:r w:rsidRPr="006C1A1E">
        <w:t>Continuously evaluate new tools and techniques to improve DevOps efficiency.</w:t>
      </w:r>
    </w:p>
    <w:p w14:paraId="53CED221" w14:textId="20D1C9CC" w:rsidR="006C1A1E" w:rsidRDefault="006C1A1E" w:rsidP="006C1A1E">
      <w:pPr>
        <w:pStyle w:val="BulletOutline3"/>
      </w:pPr>
      <w:r w:rsidRPr="006C1A1E">
        <w:t>Lead development roundtables to educate the team on DevOps practices, tools, and technical concepts.</w:t>
      </w:r>
    </w:p>
    <w:p w14:paraId="72775548" w14:textId="3B46A976" w:rsidR="00800210" w:rsidRPr="00800210" w:rsidRDefault="00800210" w:rsidP="00800210">
      <w:pPr>
        <w:pStyle w:val="Heading3"/>
      </w:pPr>
      <w:r w:rsidRPr="00800210">
        <w:rPr>
          <w:u w:val="single"/>
        </w:rPr>
        <w:t>Documentation</w:t>
      </w:r>
    </w:p>
    <w:p w14:paraId="2A519F70" w14:textId="77777777" w:rsidR="006C1A1E" w:rsidRPr="006C1A1E" w:rsidRDefault="006C1A1E" w:rsidP="006C1A1E">
      <w:pPr>
        <w:pStyle w:val="BulletOutline3"/>
      </w:pPr>
      <w:r w:rsidRPr="006C1A1E">
        <w:t>Create and maintain comprehensive documentation on DevOps processes, pipeline usage, and tooling.</w:t>
      </w:r>
    </w:p>
    <w:p w14:paraId="185E62FB" w14:textId="77777777" w:rsidR="006C1A1E" w:rsidRPr="006C1A1E" w:rsidRDefault="006C1A1E" w:rsidP="006C1A1E">
      <w:pPr>
        <w:pStyle w:val="BulletOutline3"/>
      </w:pPr>
      <w:r w:rsidRPr="006C1A1E">
        <w:t>Develop training materials (guides, videos, workshops) for ongoing education.</w:t>
      </w:r>
    </w:p>
    <w:p w14:paraId="235AAA2A" w14:textId="7808021C" w:rsidR="006C1A1E" w:rsidRPr="00800210" w:rsidRDefault="006C1A1E" w:rsidP="006C1A1E">
      <w:pPr>
        <w:pStyle w:val="BulletOutline3"/>
      </w:pPr>
      <w:r w:rsidRPr="006C1A1E">
        <w:t>Promote a culture of continuous improvement through knowledge sharing.</w:t>
      </w:r>
      <w:permEnd w:id="615976150"/>
    </w:p>
    <w:sectPr w:rsidR="006C1A1E" w:rsidRPr="00800210" w:rsidSect="00ED4B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152" w:bottom="720" w:left="1152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351B2" w14:textId="77777777" w:rsidR="005E2BBE" w:rsidRDefault="005E2BBE">
      <w:r>
        <w:separator/>
      </w:r>
    </w:p>
  </w:endnote>
  <w:endnote w:type="continuationSeparator" w:id="0">
    <w:p w14:paraId="49FAA02D" w14:textId="77777777" w:rsidR="005E2BBE" w:rsidRDefault="005E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AAF38" w14:textId="77777777" w:rsidR="00ED4B53" w:rsidRDefault="00ED4B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9BD38" w14:textId="77777777" w:rsidR="00ED4B53" w:rsidRPr="00ED4B53" w:rsidRDefault="00ED4B53" w:rsidP="00ED4B53">
    <w:pPr>
      <w:pStyle w:val="Footer"/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2705A" w14:textId="77777777" w:rsidR="00ED4B53" w:rsidRPr="00ED4B53" w:rsidRDefault="00ED4B53" w:rsidP="00ED4B53">
    <w:pPr>
      <w:pStyle w:val="Footer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950D0" w14:textId="77777777" w:rsidR="005E2BBE" w:rsidRDefault="005E2BBE">
      <w:r>
        <w:separator/>
      </w:r>
    </w:p>
  </w:footnote>
  <w:footnote w:type="continuationSeparator" w:id="0">
    <w:p w14:paraId="55092BB7" w14:textId="77777777" w:rsidR="005E2BBE" w:rsidRDefault="005E2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8C2CE" w14:textId="77777777" w:rsidR="006F1671" w:rsidRDefault="006F1671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Layout w:type="fixed"/>
      <w:tblCellMar>
        <w:left w:w="43" w:type="dxa"/>
        <w:right w:w="14" w:type="dxa"/>
      </w:tblCellMar>
      <w:tblLook w:val="01E0" w:firstRow="1" w:lastRow="1" w:firstColumn="1" w:lastColumn="1" w:noHBand="0" w:noVBand="0"/>
    </w:tblPr>
    <w:tblGrid>
      <w:gridCol w:w="1633"/>
      <w:gridCol w:w="3270"/>
      <w:gridCol w:w="1710"/>
      <w:gridCol w:w="1930"/>
      <w:gridCol w:w="1537"/>
    </w:tblGrid>
    <w:tr w:rsidR="00ED4B53" w:rsidRPr="0098097A" w14:paraId="2E0F15AA" w14:textId="77777777" w:rsidTr="001726E3">
      <w:trPr>
        <w:trHeight w:val="530"/>
      </w:trPr>
      <w:tc>
        <w:tcPr>
          <w:tcW w:w="8543" w:type="dxa"/>
          <w:gridSpan w:val="4"/>
          <w:vAlign w:val="center"/>
        </w:tcPr>
        <w:p w14:paraId="64D69A25" w14:textId="3D649648" w:rsidR="00ED4B53" w:rsidRPr="00397B62" w:rsidRDefault="00ED4B53" w:rsidP="001726E3">
          <w:pPr>
            <w:pStyle w:val="CompanyName"/>
            <w:rPr>
              <w:rStyle w:val="PageNumber"/>
            </w:rPr>
          </w:pPr>
          <w:r>
            <w:rPr>
              <w:noProof/>
            </w:rPr>
            <w:pict w14:anchorId="29E3B68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2" type="#_x0000_t75" style="width:135.95pt;height:26.5pt">
                <v:imagedata r:id="rId1" r:href="rId2"/>
              </v:shape>
            </w:pict>
          </w:r>
          <w:r>
            <w:t xml:space="preserve">  </w:t>
          </w:r>
        </w:p>
      </w:tc>
      <w:tc>
        <w:tcPr>
          <w:tcW w:w="1537" w:type="dxa"/>
        </w:tcPr>
        <w:p w14:paraId="17E457F5" w14:textId="77777777" w:rsidR="00ED4B53" w:rsidRPr="00071ABE" w:rsidRDefault="00ED4B53" w:rsidP="001726E3">
          <w:pPr>
            <w:pStyle w:val="PSMNormal"/>
            <w:jc w:val="right"/>
          </w:pPr>
          <w:r w:rsidRPr="00397B62">
            <w:rPr>
              <w:rStyle w:val="PageNumber"/>
            </w:rPr>
            <w:t>P</w:t>
          </w:r>
          <w:r>
            <w:rPr>
              <w:rStyle w:val="PageNumber"/>
            </w:rPr>
            <w:t>age</w:t>
          </w:r>
          <w:r w:rsidRPr="00397B62">
            <w:rPr>
              <w:rStyle w:val="PageNumber"/>
            </w:rPr>
            <w:t xml:space="preserve"> </w:t>
          </w:r>
          <w:r w:rsidRPr="00397B62">
            <w:rPr>
              <w:rStyle w:val="PageNumber"/>
            </w:rPr>
            <w:fldChar w:fldCharType="begin"/>
          </w:r>
          <w:r w:rsidRPr="00397B62">
            <w:rPr>
              <w:rStyle w:val="PageNumber"/>
            </w:rPr>
            <w:instrText xml:space="preserve"> PAGE </w:instrText>
          </w:r>
          <w:r w:rsidRPr="00397B62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 w:rsidRPr="00397B62">
            <w:rPr>
              <w:rStyle w:val="PageNumber"/>
            </w:rPr>
            <w:fldChar w:fldCharType="end"/>
          </w:r>
          <w:r w:rsidRPr="00397B62">
            <w:rPr>
              <w:rStyle w:val="PageNumber"/>
            </w:rPr>
            <w:t xml:space="preserve"> of </w:t>
          </w:r>
          <w:r w:rsidRPr="00397B62">
            <w:rPr>
              <w:rStyle w:val="PageNumber"/>
            </w:rPr>
            <w:fldChar w:fldCharType="begin"/>
          </w:r>
          <w:r w:rsidRPr="00397B62">
            <w:rPr>
              <w:rStyle w:val="PageNumber"/>
            </w:rPr>
            <w:instrText xml:space="preserve"> NUMPAGES  </w:instrText>
          </w:r>
          <w:r w:rsidRPr="00397B62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 w:rsidRPr="00397B62">
            <w:rPr>
              <w:rStyle w:val="PageNumber"/>
            </w:rPr>
            <w:fldChar w:fldCharType="end"/>
          </w:r>
        </w:p>
      </w:tc>
    </w:tr>
    <w:tr w:rsidR="00ED4B53" w:rsidRPr="008F2F35" w14:paraId="1FDA01D5" w14:textId="77777777" w:rsidTr="0037052B">
      <w:tc>
        <w:tcPr>
          <w:tcW w:w="10080" w:type="dxa"/>
          <w:gridSpan w:val="5"/>
        </w:tcPr>
        <w:p w14:paraId="13BEF56D" w14:textId="52CA86CE" w:rsidR="00ED4B53" w:rsidRDefault="00ED4B53" w:rsidP="001726E3">
          <w:pPr>
            <w:pStyle w:val="ProcedureNumber"/>
          </w:pPr>
          <w:fldSimple w:instr=" DOCVARIABLE  CompanyName  \* MERGEFORMAT ">
            <w:r>
              <w:t>Ergon, Inc. Information Technology</w:t>
            </w:r>
          </w:fldSimple>
        </w:p>
      </w:tc>
    </w:tr>
    <w:tr w:rsidR="00ED4B53" w:rsidRPr="008F2F35" w14:paraId="142CCFAC" w14:textId="77777777" w:rsidTr="001726E3">
      <w:tc>
        <w:tcPr>
          <w:tcW w:w="1633" w:type="dxa"/>
        </w:tcPr>
        <w:p w14:paraId="09851ACE" w14:textId="7632F910" w:rsidR="00ED4B53" w:rsidRPr="008F2F35" w:rsidRDefault="00ED4B53" w:rsidP="001726E3">
          <w:pPr>
            <w:pStyle w:val="Location"/>
          </w:pPr>
          <w:fldSimple w:instr=" DOCVARIABLE  ID  \* MERGEFORMAT ">
            <w:r>
              <w:t>Manual ID</w:t>
            </w:r>
          </w:fldSimple>
          <w:r w:rsidRPr="008F2F35">
            <w:t>:</w:t>
          </w:r>
        </w:p>
      </w:tc>
      <w:tc>
        <w:tcPr>
          <w:tcW w:w="8447" w:type="dxa"/>
          <w:gridSpan w:val="4"/>
        </w:tcPr>
        <w:p w14:paraId="5261FCD1" w14:textId="6C3D014F" w:rsidR="00ED4B53" w:rsidRPr="008F2F35" w:rsidRDefault="00ED4B53" w:rsidP="001726E3">
          <w:pPr>
            <w:pStyle w:val="ProcedureNumber"/>
          </w:pPr>
          <w:fldSimple w:instr=" DOCVARIABLE  IDName  \* MERGEFORMAT ">
            <w:r>
              <w:t>Information Technology Procedures Manual</w:t>
            </w:r>
          </w:fldSimple>
        </w:p>
      </w:tc>
    </w:tr>
    <w:tr w:rsidR="00ED4B53" w:rsidRPr="008F2F35" w14:paraId="445B64C3" w14:textId="77777777" w:rsidTr="001726E3">
      <w:tc>
        <w:tcPr>
          <w:tcW w:w="1633" w:type="dxa"/>
        </w:tcPr>
        <w:p w14:paraId="1627A29F" w14:textId="77777777" w:rsidR="00ED4B53" w:rsidRPr="008F2F35" w:rsidRDefault="00ED4B53" w:rsidP="001726E3">
          <w:pPr>
            <w:pStyle w:val="Location"/>
          </w:pPr>
          <w:r w:rsidRPr="008F2F35">
            <w:t>Level of Use:</w:t>
          </w:r>
        </w:p>
      </w:tc>
      <w:tc>
        <w:tcPr>
          <w:tcW w:w="3270" w:type="dxa"/>
        </w:tcPr>
        <w:p w14:paraId="09967CE4" w14:textId="64F2B563" w:rsidR="00ED4B53" w:rsidRPr="008F2F35" w:rsidRDefault="00ED4B53" w:rsidP="001726E3">
          <w:pPr>
            <w:pStyle w:val="Location"/>
          </w:pPr>
          <w:fldSimple w:instr=" DOCVARIABLE  LOU  \* MERGEFORMAT ">
            <w:r>
              <w:t>Information Use</w:t>
            </w:r>
          </w:fldSimple>
        </w:p>
      </w:tc>
      <w:tc>
        <w:tcPr>
          <w:tcW w:w="1710" w:type="dxa"/>
          <w:tcMar>
            <w:right w:w="187" w:type="dxa"/>
          </w:tcMar>
        </w:tcPr>
        <w:p w14:paraId="6D41E31C" w14:textId="77777777" w:rsidR="00ED4B53" w:rsidRPr="008F2F35" w:rsidRDefault="00ED4B53" w:rsidP="001726E3">
          <w:pPr>
            <w:pStyle w:val="ProcedureNumber"/>
            <w:jc w:val="right"/>
          </w:pPr>
          <w:r w:rsidRPr="008F2F35">
            <w:t>Document #:</w:t>
          </w:r>
        </w:p>
      </w:tc>
      <w:tc>
        <w:tcPr>
          <w:tcW w:w="3467" w:type="dxa"/>
          <w:gridSpan w:val="2"/>
        </w:tcPr>
        <w:p w14:paraId="13B2906D" w14:textId="12112AB6" w:rsidR="00ED4B53" w:rsidRPr="008F2F35" w:rsidRDefault="00ED4B53" w:rsidP="001726E3">
          <w:pPr>
            <w:pStyle w:val="ProcedureNumber"/>
          </w:pPr>
          <w:fldSimple w:instr=" DOCVARIABLE  ProcNo  \* MERGEFORMAT ">
            <w:r>
              <w:t>EBSP-JP-097.01</w:t>
            </w:r>
          </w:fldSimple>
        </w:p>
      </w:tc>
    </w:tr>
    <w:tr w:rsidR="00ED4B53" w:rsidRPr="008F2F35" w14:paraId="394CD115" w14:textId="77777777" w:rsidTr="001726E3">
      <w:tc>
        <w:tcPr>
          <w:tcW w:w="1633" w:type="dxa"/>
        </w:tcPr>
        <w:p w14:paraId="01356B67" w14:textId="77777777" w:rsidR="00ED4B53" w:rsidRPr="008F2F35" w:rsidRDefault="00ED4B53" w:rsidP="001726E3">
          <w:pPr>
            <w:pStyle w:val="Location"/>
          </w:pPr>
          <w:r w:rsidRPr="008F2F35">
            <w:t>Issue Date:</w:t>
          </w:r>
        </w:p>
      </w:tc>
      <w:tc>
        <w:tcPr>
          <w:tcW w:w="3270" w:type="dxa"/>
        </w:tcPr>
        <w:p w14:paraId="79660ABB" w14:textId="1AD5B3FA" w:rsidR="00ED4B53" w:rsidRPr="008F2F35" w:rsidRDefault="00ED4B53" w:rsidP="001726E3">
          <w:pPr>
            <w:pStyle w:val="Location"/>
          </w:pPr>
          <w:fldSimple w:instr=" DOCVARIABLE  IssueDate  \* MERGEFORMAT ">
            <w:r>
              <w:t>April 24, 2025</w:t>
            </w:r>
          </w:fldSimple>
        </w:p>
      </w:tc>
      <w:tc>
        <w:tcPr>
          <w:tcW w:w="1710" w:type="dxa"/>
          <w:tcMar>
            <w:right w:w="187" w:type="dxa"/>
          </w:tcMar>
        </w:tcPr>
        <w:p w14:paraId="5AB6B09A" w14:textId="77777777" w:rsidR="00ED4B53" w:rsidRPr="008F2F35" w:rsidRDefault="00ED4B53" w:rsidP="001726E3">
          <w:pPr>
            <w:pStyle w:val="ProcedureNumber"/>
            <w:jc w:val="right"/>
          </w:pPr>
          <w:r w:rsidRPr="008F2F35">
            <w:t>Revision Date:</w:t>
          </w:r>
        </w:p>
      </w:tc>
      <w:tc>
        <w:tcPr>
          <w:tcW w:w="3467" w:type="dxa"/>
          <w:gridSpan w:val="2"/>
        </w:tcPr>
        <w:p w14:paraId="2DA1F550" w14:textId="550D64CB" w:rsidR="00ED4B53" w:rsidRPr="008F2F35" w:rsidRDefault="00ED4B53" w:rsidP="001726E3">
          <w:pPr>
            <w:pStyle w:val="ProcedureNumber"/>
          </w:pPr>
          <w:fldSimple w:instr=" DOCVARIABLE  RevDate  \* MERGEFORMAT ">
            <w:r>
              <w:t xml:space="preserve"> August 1, 2025</w:t>
            </w:r>
          </w:fldSimple>
        </w:p>
      </w:tc>
    </w:tr>
    <w:tr w:rsidR="00ED4B53" w:rsidRPr="008F2F35" w14:paraId="73E0F831" w14:textId="77777777" w:rsidTr="008F2F35">
      <w:trPr>
        <w:trHeight w:val="530"/>
      </w:trPr>
      <w:tc>
        <w:tcPr>
          <w:tcW w:w="10080" w:type="dxa"/>
          <w:gridSpan w:val="5"/>
          <w:tcBorders>
            <w:top w:val="single" w:sz="12" w:space="0" w:color="auto"/>
            <w:bottom w:val="single" w:sz="12" w:space="0" w:color="auto"/>
          </w:tcBorders>
          <w:vAlign w:val="center"/>
        </w:tcPr>
        <w:p w14:paraId="52FDF65C" w14:textId="2F4B0051" w:rsidR="00ED4B53" w:rsidRPr="008F2F35" w:rsidRDefault="00ED4B53" w:rsidP="008F2F35">
          <w:pPr>
            <w:pStyle w:val="DocumentTitle"/>
          </w:pPr>
          <w:fldSimple w:instr=" DOCVARIABLE  ProcName  \* MERGEFORMAT ">
            <w:r>
              <w:t>Salesforce DevOps Engineer Job Profile</w:t>
            </w:r>
          </w:fldSimple>
        </w:p>
      </w:tc>
    </w:tr>
  </w:tbl>
  <w:p w14:paraId="189E68AA" w14:textId="77777777" w:rsidR="00ED4B53" w:rsidRPr="00FB6058" w:rsidRDefault="00ED4B53" w:rsidP="001726E3">
    <w:pPr>
      <w:pStyle w:val="Header"/>
    </w:pPr>
    <w:r w:rsidRPr="00851270">
      <w:rPr>
        <w:vanish/>
        <w:color w:val="FF0000"/>
      </w:rPr>
      <w:t>Use Update Header button to enter Header information to avoid corrupting the document.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Layout w:type="fixed"/>
      <w:tblCellMar>
        <w:left w:w="43" w:type="dxa"/>
        <w:right w:w="14" w:type="dxa"/>
      </w:tblCellMar>
      <w:tblLook w:val="01E0" w:firstRow="1" w:lastRow="1" w:firstColumn="1" w:lastColumn="1" w:noHBand="0" w:noVBand="0"/>
    </w:tblPr>
    <w:tblGrid>
      <w:gridCol w:w="1633"/>
      <w:gridCol w:w="3270"/>
      <w:gridCol w:w="1710"/>
      <w:gridCol w:w="1930"/>
      <w:gridCol w:w="1537"/>
    </w:tblGrid>
    <w:tr w:rsidR="00ED4B53" w:rsidRPr="0098097A" w14:paraId="296CC887" w14:textId="77777777" w:rsidTr="001726E3">
      <w:trPr>
        <w:trHeight w:val="530"/>
      </w:trPr>
      <w:tc>
        <w:tcPr>
          <w:tcW w:w="8543" w:type="dxa"/>
          <w:gridSpan w:val="4"/>
          <w:vAlign w:val="center"/>
        </w:tcPr>
        <w:p w14:paraId="0F04AD01" w14:textId="1924D2D2" w:rsidR="00ED4B53" w:rsidRPr="00397B62" w:rsidRDefault="00ED4B53" w:rsidP="001726E3">
          <w:pPr>
            <w:pStyle w:val="CompanyName"/>
            <w:rPr>
              <w:rStyle w:val="PageNumber"/>
            </w:rPr>
          </w:pPr>
          <w:r>
            <w:rPr>
              <w:noProof/>
            </w:rPr>
            <w:pict w14:anchorId="14CD18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6" type="#_x0000_t75" style="width:135.95pt;height:26.5pt">
                <v:imagedata r:id="rId2" r:href="rId1"/>
              </v:shape>
            </w:pict>
          </w:r>
          <w:r>
            <w:t xml:space="preserve">  </w:t>
          </w:r>
        </w:p>
      </w:tc>
      <w:tc>
        <w:tcPr>
          <w:tcW w:w="1537" w:type="dxa"/>
        </w:tcPr>
        <w:p w14:paraId="416DB95C" w14:textId="77777777" w:rsidR="00ED4B53" w:rsidRPr="00071ABE" w:rsidRDefault="00ED4B53" w:rsidP="001726E3">
          <w:pPr>
            <w:pStyle w:val="PSMNormal"/>
            <w:jc w:val="right"/>
          </w:pPr>
          <w:r w:rsidRPr="00397B62">
            <w:rPr>
              <w:rStyle w:val="PageNumber"/>
            </w:rPr>
            <w:t>P</w:t>
          </w:r>
          <w:r>
            <w:rPr>
              <w:rStyle w:val="PageNumber"/>
            </w:rPr>
            <w:t>age</w:t>
          </w:r>
          <w:r w:rsidRPr="00397B62">
            <w:rPr>
              <w:rStyle w:val="PageNumber"/>
            </w:rPr>
            <w:t xml:space="preserve"> </w:t>
          </w:r>
          <w:r w:rsidRPr="00397B62">
            <w:rPr>
              <w:rStyle w:val="PageNumber"/>
            </w:rPr>
            <w:fldChar w:fldCharType="begin"/>
          </w:r>
          <w:r w:rsidRPr="00397B62">
            <w:rPr>
              <w:rStyle w:val="PageNumber"/>
            </w:rPr>
            <w:instrText xml:space="preserve"> PAGE </w:instrText>
          </w:r>
          <w:r w:rsidRPr="00397B62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 w:rsidRPr="00397B62">
            <w:rPr>
              <w:rStyle w:val="PageNumber"/>
            </w:rPr>
            <w:fldChar w:fldCharType="end"/>
          </w:r>
          <w:r w:rsidRPr="00397B62">
            <w:rPr>
              <w:rStyle w:val="PageNumber"/>
            </w:rPr>
            <w:t xml:space="preserve"> of </w:t>
          </w:r>
          <w:r w:rsidRPr="00397B62">
            <w:rPr>
              <w:rStyle w:val="PageNumber"/>
            </w:rPr>
            <w:fldChar w:fldCharType="begin"/>
          </w:r>
          <w:r w:rsidRPr="00397B62">
            <w:rPr>
              <w:rStyle w:val="PageNumber"/>
            </w:rPr>
            <w:instrText xml:space="preserve"> NUMPAGES  </w:instrText>
          </w:r>
          <w:r w:rsidRPr="00397B62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 w:rsidRPr="00397B62">
            <w:rPr>
              <w:rStyle w:val="PageNumber"/>
            </w:rPr>
            <w:fldChar w:fldCharType="end"/>
          </w:r>
        </w:p>
      </w:tc>
    </w:tr>
    <w:tr w:rsidR="00ED4B53" w:rsidRPr="008F2F35" w14:paraId="6B2DF370" w14:textId="77777777" w:rsidTr="0037052B">
      <w:tc>
        <w:tcPr>
          <w:tcW w:w="10080" w:type="dxa"/>
          <w:gridSpan w:val="5"/>
        </w:tcPr>
        <w:p w14:paraId="4D55AF2B" w14:textId="25F795F1" w:rsidR="00ED4B53" w:rsidRDefault="00ED4B53" w:rsidP="001726E3">
          <w:pPr>
            <w:pStyle w:val="ProcedureNumber"/>
          </w:pPr>
          <w:fldSimple w:instr=" DOCVARIABLE  CompanyName  \* MERGEFORMAT ">
            <w:r>
              <w:t>Ergon, Inc. Information Technology</w:t>
            </w:r>
          </w:fldSimple>
        </w:p>
      </w:tc>
    </w:tr>
    <w:tr w:rsidR="00ED4B53" w:rsidRPr="008F2F35" w14:paraId="429E3C6C" w14:textId="77777777" w:rsidTr="001726E3">
      <w:tc>
        <w:tcPr>
          <w:tcW w:w="1633" w:type="dxa"/>
        </w:tcPr>
        <w:p w14:paraId="5CE10254" w14:textId="02B8543B" w:rsidR="00ED4B53" w:rsidRPr="008F2F35" w:rsidRDefault="00ED4B53" w:rsidP="001726E3">
          <w:pPr>
            <w:pStyle w:val="Location"/>
          </w:pPr>
          <w:fldSimple w:instr=" DOCVARIABLE  ID  \* MERGEFORMAT ">
            <w:r>
              <w:t>Manual ID</w:t>
            </w:r>
          </w:fldSimple>
          <w:r w:rsidRPr="008F2F35">
            <w:t>:</w:t>
          </w:r>
        </w:p>
      </w:tc>
      <w:tc>
        <w:tcPr>
          <w:tcW w:w="8447" w:type="dxa"/>
          <w:gridSpan w:val="4"/>
        </w:tcPr>
        <w:p w14:paraId="3F23270F" w14:textId="081D5F41" w:rsidR="00ED4B53" w:rsidRPr="008F2F35" w:rsidRDefault="00ED4B53" w:rsidP="001726E3">
          <w:pPr>
            <w:pStyle w:val="ProcedureNumber"/>
          </w:pPr>
          <w:fldSimple w:instr=" DOCVARIABLE  IDName  \* MERGEFORMAT ">
            <w:r>
              <w:t>Information Technology Procedures Manual</w:t>
            </w:r>
          </w:fldSimple>
        </w:p>
      </w:tc>
    </w:tr>
    <w:tr w:rsidR="00ED4B53" w:rsidRPr="008F2F35" w14:paraId="46621456" w14:textId="77777777" w:rsidTr="001726E3">
      <w:tc>
        <w:tcPr>
          <w:tcW w:w="1633" w:type="dxa"/>
        </w:tcPr>
        <w:p w14:paraId="4B80CA22" w14:textId="77777777" w:rsidR="00ED4B53" w:rsidRPr="008F2F35" w:rsidRDefault="00ED4B53" w:rsidP="001726E3">
          <w:pPr>
            <w:pStyle w:val="Location"/>
          </w:pPr>
          <w:r w:rsidRPr="008F2F35">
            <w:t>Level of Use:</w:t>
          </w:r>
        </w:p>
      </w:tc>
      <w:tc>
        <w:tcPr>
          <w:tcW w:w="3270" w:type="dxa"/>
        </w:tcPr>
        <w:p w14:paraId="26D75E75" w14:textId="3818920B" w:rsidR="00ED4B53" w:rsidRPr="008F2F35" w:rsidRDefault="00ED4B53" w:rsidP="001726E3">
          <w:pPr>
            <w:pStyle w:val="Location"/>
          </w:pPr>
          <w:fldSimple w:instr=" DOCVARIABLE  LOU  \* MERGEFORMAT ">
            <w:r>
              <w:t>Information Use</w:t>
            </w:r>
          </w:fldSimple>
        </w:p>
      </w:tc>
      <w:tc>
        <w:tcPr>
          <w:tcW w:w="1710" w:type="dxa"/>
          <w:tcMar>
            <w:right w:w="187" w:type="dxa"/>
          </w:tcMar>
        </w:tcPr>
        <w:p w14:paraId="2F4F7BC2" w14:textId="77777777" w:rsidR="00ED4B53" w:rsidRPr="008F2F35" w:rsidRDefault="00ED4B53" w:rsidP="001726E3">
          <w:pPr>
            <w:pStyle w:val="ProcedureNumber"/>
            <w:jc w:val="right"/>
          </w:pPr>
          <w:r w:rsidRPr="008F2F35">
            <w:t>Document #:</w:t>
          </w:r>
        </w:p>
      </w:tc>
      <w:tc>
        <w:tcPr>
          <w:tcW w:w="3467" w:type="dxa"/>
          <w:gridSpan w:val="2"/>
        </w:tcPr>
        <w:p w14:paraId="174B7F5F" w14:textId="31CD3A85" w:rsidR="00ED4B53" w:rsidRPr="008F2F35" w:rsidRDefault="00ED4B53" w:rsidP="001726E3">
          <w:pPr>
            <w:pStyle w:val="ProcedureNumber"/>
          </w:pPr>
          <w:fldSimple w:instr=" DOCVARIABLE  ProcNo  \* MERGEFORMAT ">
            <w:r>
              <w:t>EBSP-JP-097.01</w:t>
            </w:r>
          </w:fldSimple>
        </w:p>
      </w:tc>
    </w:tr>
    <w:tr w:rsidR="00ED4B53" w:rsidRPr="008F2F35" w14:paraId="4840098B" w14:textId="77777777" w:rsidTr="001726E3">
      <w:tc>
        <w:tcPr>
          <w:tcW w:w="1633" w:type="dxa"/>
        </w:tcPr>
        <w:p w14:paraId="3BB30341" w14:textId="77777777" w:rsidR="00ED4B53" w:rsidRPr="008F2F35" w:rsidRDefault="00ED4B53" w:rsidP="001726E3">
          <w:pPr>
            <w:pStyle w:val="Location"/>
          </w:pPr>
          <w:r w:rsidRPr="008F2F35">
            <w:t>Issue Date:</w:t>
          </w:r>
        </w:p>
      </w:tc>
      <w:tc>
        <w:tcPr>
          <w:tcW w:w="3270" w:type="dxa"/>
        </w:tcPr>
        <w:p w14:paraId="5D90B08C" w14:textId="37C84065" w:rsidR="00ED4B53" w:rsidRPr="008F2F35" w:rsidRDefault="00ED4B53" w:rsidP="001726E3">
          <w:pPr>
            <w:pStyle w:val="Location"/>
          </w:pPr>
          <w:fldSimple w:instr=" DOCVARIABLE  IssueDate  \* MERGEFORMAT ">
            <w:r>
              <w:t>April 24, 2025</w:t>
            </w:r>
          </w:fldSimple>
        </w:p>
      </w:tc>
      <w:tc>
        <w:tcPr>
          <w:tcW w:w="1710" w:type="dxa"/>
          <w:tcMar>
            <w:right w:w="187" w:type="dxa"/>
          </w:tcMar>
        </w:tcPr>
        <w:p w14:paraId="12D1E632" w14:textId="77777777" w:rsidR="00ED4B53" w:rsidRPr="008F2F35" w:rsidRDefault="00ED4B53" w:rsidP="001726E3">
          <w:pPr>
            <w:pStyle w:val="ProcedureNumber"/>
            <w:jc w:val="right"/>
          </w:pPr>
          <w:r w:rsidRPr="008F2F35">
            <w:t>Revision Date:</w:t>
          </w:r>
        </w:p>
      </w:tc>
      <w:tc>
        <w:tcPr>
          <w:tcW w:w="3467" w:type="dxa"/>
          <w:gridSpan w:val="2"/>
        </w:tcPr>
        <w:p w14:paraId="1978BEE5" w14:textId="7C372137" w:rsidR="00ED4B53" w:rsidRPr="008F2F35" w:rsidRDefault="00ED4B53" w:rsidP="001726E3">
          <w:pPr>
            <w:pStyle w:val="ProcedureNumber"/>
          </w:pPr>
          <w:fldSimple w:instr=" DOCVARIABLE  RevDate  \* MERGEFORMAT ">
            <w:r>
              <w:t xml:space="preserve"> August 1, 2025</w:t>
            </w:r>
          </w:fldSimple>
        </w:p>
      </w:tc>
    </w:tr>
    <w:tr w:rsidR="00ED4B53" w:rsidRPr="008F2F35" w14:paraId="2E71F7C7" w14:textId="77777777" w:rsidTr="008F2F35">
      <w:trPr>
        <w:trHeight w:val="530"/>
      </w:trPr>
      <w:tc>
        <w:tcPr>
          <w:tcW w:w="10080" w:type="dxa"/>
          <w:gridSpan w:val="5"/>
          <w:tcBorders>
            <w:top w:val="single" w:sz="12" w:space="0" w:color="auto"/>
            <w:bottom w:val="single" w:sz="12" w:space="0" w:color="auto"/>
          </w:tcBorders>
          <w:vAlign w:val="center"/>
        </w:tcPr>
        <w:p w14:paraId="5BBAF5BB" w14:textId="74A4F4CC" w:rsidR="00ED4B53" w:rsidRPr="008F2F35" w:rsidRDefault="00ED4B53" w:rsidP="008F2F35">
          <w:pPr>
            <w:pStyle w:val="DocumentTitle"/>
          </w:pPr>
          <w:fldSimple w:instr=" DOCVARIABLE  ProcName  \* MERGEFORMAT ">
            <w:r>
              <w:t>Salesforce DevOps Engineer Job Profile</w:t>
            </w:r>
          </w:fldSimple>
        </w:p>
      </w:tc>
    </w:tr>
  </w:tbl>
  <w:p w14:paraId="653B55E6" w14:textId="77777777" w:rsidR="00ED4B53" w:rsidRPr="00FB6058" w:rsidRDefault="00ED4B53" w:rsidP="001726E3">
    <w:pPr>
      <w:pStyle w:val="Header"/>
    </w:pPr>
    <w:r w:rsidRPr="00851270">
      <w:rPr>
        <w:vanish/>
        <w:color w:val="FF0000"/>
      </w:rPr>
      <w:t>Use Update Header button to enter Header information to avoid corrupting the document.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79244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606B0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2F46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500F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FABCF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CAFE5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6A4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EA66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E068B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A46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C5DD9"/>
    <w:multiLevelType w:val="multilevel"/>
    <w:tmpl w:val="5B7C1EA6"/>
    <w:styleLink w:val="signoff"/>
    <w:lvl w:ilvl="0">
      <w:start w:val="1"/>
      <w:numFmt w:val="decimal"/>
      <w:lvlRestart w:val="0"/>
      <w:suff w:val="nothing"/>
      <w:lvlText w:val="%1"/>
      <w:lvlJc w:val="left"/>
      <w:pPr>
        <w:ind w:left="720" w:hanging="720"/>
      </w:pPr>
      <w:rPr>
        <w:rFonts w:ascii="Arial" w:hAnsi="Arial" w:cs="Arial" w:hint="default"/>
        <w:i w:val="0"/>
        <w:sz w:val="22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44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2160" w:hanging="720"/>
      </w:pPr>
      <w:rPr>
        <w:rFonts w:ascii="Arial" w:hAnsi="Arial" w:cs="Arial" w:hint="default"/>
        <w:b w:val="0"/>
        <w:i w:val="0"/>
        <w:sz w:val="22"/>
        <w:szCs w:val="24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880" w:hanging="720"/>
      </w:pPr>
      <w:rPr>
        <w:rFonts w:ascii="Arial" w:hAnsi="Arial" w:cs="Arial" w:hint="default"/>
        <w:b w:val="0"/>
        <w:i w:val="0"/>
        <w:sz w:val="22"/>
      </w:r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2"/>
        <w:szCs w:val="24"/>
      </w:rPr>
    </w:lvl>
    <w:lvl w:ilvl="6">
      <w:start w:val="1"/>
      <w:numFmt w:val="lowerLetter"/>
      <w:lvlText w:val="%7)"/>
      <w:lvlJc w:val="left"/>
      <w:pPr>
        <w:tabs>
          <w:tab w:val="num" w:pos="4032"/>
        </w:tabs>
        <w:ind w:left="4032" w:hanging="432"/>
      </w:pPr>
      <w:rPr>
        <w:rFonts w:ascii="Arial" w:hAnsi="Arial" w:cs="Arial" w:hint="default"/>
        <w:b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4464"/>
        </w:tabs>
        <w:ind w:left="4464" w:hanging="432"/>
      </w:pPr>
      <w:rPr>
        <w:rFonts w:ascii="Arial" w:hAnsi="Arial" w:cs="Arial" w:hint="default"/>
        <w:b/>
        <w:i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5040" w:hanging="576"/>
      </w:pPr>
      <w:rPr>
        <w:rFonts w:ascii="Arial" w:hAnsi="Arial" w:cs="Arial" w:hint="default"/>
        <w:b/>
        <w:i w:val="0"/>
      </w:rPr>
    </w:lvl>
  </w:abstractNum>
  <w:abstractNum w:abstractNumId="11" w15:restartNumberingAfterBreak="0">
    <w:nsid w:val="04695378"/>
    <w:multiLevelType w:val="multilevel"/>
    <w:tmpl w:val="37ECCBE8"/>
    <w:lvl w:ilvl="0">
      <w:start w:val="1"/>
      <w:numFmt w:val="decimal"/>
      <w:pStyle w:val="CautionTextNumbered"/>
      <w:lvlText w:val="%1."/>
      <w:lvlJc w:val="left"/>
      <w:pPr>
        <w:ind w:left="1354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Restart w:val="1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2" w15:restartNumberingAfterBreak="0">
    <w:nsid w:val="05000785"/>
    <w:multiLevelType w:val="multilevel"/>
    <w:tmpl w:val="B6AA1B4E"/>
    <w:styleLink w:val="BulletOutline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ind w:left="2880" w:hanging="720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ind w:left="3600" w:hanging="72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720"/>
      </w:pPr>
      <w:rPr>
        <w:rFonts w:ascii="Symbol" w:hAnsi="Symbol" w:hint="default"/>
      </w:rPr>
    </w:lvl>
    <w:lvl w:ilvl="6">
      <w:start w:val="1"/>
      <w:numFmt w:val="none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none"/>
      <w:lvlRestart w:val="0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none"/>
      <w:lvlRestart w:val="0"/>
      <w:lvlText w:val="%9."/>
      <w:lvlJc w:val="left"/>
      <w:pPr>
        <w:ind w:left="6480" w:hanging="720"/>
      </w:pPr>
      <w:rPr>
        <w:rFonts w:hint="default"/>
      </w:rPr>
    </w:lvl>
  </w:abstractNum>
  <w:abstractNum w:abstractNumId="13" w15:restartNumberingAfterBreak="0">
    <w:nsid w:val="0C206BC4"/>
    <w:multiLevelType w:val="multilevel"/>
    <w:tmpl w:val="E2962460"/>
    <w:lvl w:ilvl="0">
      <w:start w:val="1"/>
      <w:numFmt w:val="decimal"/>
      <w:lvlRestart w:val="0"/>
      <w:lvlText w:val="%1.0"/>
      <w:lvlJc w:val="left"/>
      <w:pPr>
        <w:tabs>
          <w:tab w:val="num" w:pos="994"/>
        </w:tabs>
        <w:ind w:left="994" w:hanging="994"/>
      </w:pPr>
      <w:rPr>
        <w:rFonts w:ascii="Arial" w:hAnsi="Arial" w:cs="Arial" w:hint="default"/>
        <w:b/>
        <w:i w:val="0"/>
        <w:strike w:val="0"/>
        <w:dstrike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994"/>
        </w:tabs>
        <w:ind w:left="994" w:hanging="994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994"/>
        </w:tabs>
        <w:ind w:left="994" w:hanging="994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714"/>
        </w:tabs>
        <w:ind w:left="1714" w:hanging="720"/>
      </w:pPr>
      <w:rPr>
        <w:rFonts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434"/>
        </w:tabs>
        <w:ind w:left="2434" w:hanging="720"/>
      </w:pPr>
      <w:rPr>
        <w:rFonts w:hint="default"/>
        <w:b w:val="0"/>
        <w:i w:val="0"/>
        <w:sz w:val="22"/>
      </w:rPr>
    </w:lvl>
    <w:lvl w:ilvl="5">
      <w:start w:val="1"/>
      <w:numFmt w:val="decimal"/>
      <w:lvlText w:val="(%6)"/>
      <w:lvlJc w:val="left"/>
      <w:pPr>
        <w:tabs>
          <w:tab w:val="num" w:pos="3154"/>
        </w:tabs>
        <w:ind w:left="3154" w:hanging="720"/>
      </w:pPr>
      <w:rPr>
        <w:rFonts w:hint="default"/>
        <w:b w:val="0"/>
        <w:i w:val="0"/>
        <w:sz w:val="22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i w:val="0"/>
        <w:sz w:val="24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i w:val="0"/>
        <w:sz w:val="24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i w:val="0"/>
      </w:rPr>
    </w:lvl>
  </w:abstractNum>
  <w:abstractNum w:abstractNumId="14" w15:restartNumberingAfterBreak="0">
    <w:nsid w:val="115400DF"/>
    <w:multiLevelType w:val="hybridMultilevel"/>
    <w:tmpl w:val="538A5CF8"/>
    <w:lvl w:ilvl="0" w:tplc="86201F2C">
      <w:start w:val="1"/>
      <w:numFmt w:val="lowerLetter"/>
      <w:pStyle w:val="Heading7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1A76BA"/>
    <w:multiLevelType w:val="multilevel"/>
    <w:tmpl w:val="EBF6CC92"/>
    <w:styleLink w:val="SpecialBoxNumbering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2DD1DF3"/>
    <w:multiLevelType w:val="multilevel"/>
    <w:tmpl w:val="B0321BD6"/>
    <w:lvl w:ilvl="0">
      <w:start w:val="1"/>
      <w:numFmt w:val="decimal"/>
      <w:lvlRestart w:val="0"/>
      <w:pStyle w:val="Heading1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trike w:val="0"/>
        <w:dstrike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714"/>
        </w:tabs>
        <w:ind w:left="1714" w:hanging="994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434"/>
        </w:tabs>
        <w:ind w:left="2434" w:hanging="720"/>
      </w:pPr>
      <w:rPr>
        <w:rFonts w:hint="default"/>
        <w:b w:val="0"/>
        <w:i w:val="0"/>
        <w:sz w:val="22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3154"/>
        </w:tabs>
        <w:ind w:left="3154" w:hanging="720"/>
      </w:pPr>
      <w:rPr>
        <w:rFonts w:hint="default"/>
        <w:b w:val="0"/>
        <w:i w:val="0"/>
        <w:sz w:val="22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874"/>
        </w:tabs>
        <w:ind w:left="3874" w:hanging="720"/>
      </w:pPr>
      <w:rPr>
        <w:rFonts w:hint="default"/>
        <w:b w:val="0"/>
        <w:i w:val="0"/>
        <w:sz w:val="22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i w:val="0"/>
        <w:sz w:val="24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i w:val="0"/>
        <w:sz w:val="24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i w:val="0"/>
      </w:rPr>
    </w:lvl>
  </w:abstractNum>
  <w:abstractNum w:abstractNumId="17" w15:restartNumberingAfterBreak="0">
    <w:nsid w:val="2508699C"/>
    <w:multiLevelType w:val="multilevel"/>
    <w:tmpl w:val="A2D073BA"/>
    <w:styleLink w:val="AttachmentHeading1"/>
    <w:lvl w:ilvl="0">
      <w:start w:val="1"/>
      <w:numFmt w:val="upperLetter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none"/>
      <w:lvlText w:val="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8" w15:restartNumberingAfterBreak="0">
    <w:nsid w:val="2D4609DF"/>
    <w:multiLevelType w:val="multilevel"/>
    <w:tmpl w:val="F5E6FC56"/>
    <w:styleLink w:val="StyleOutlinenumberedArial12ptBold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/>
        <w:b/>
        <w:bCs/>
        <w:color w:val="FF6600"/>
        <w:sz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3.%3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2664"/>
        </w:tabs>
        <w:ind w:left="2664" w:hanging="504"/>
      </w:pPr>
      <w:rPr>
        <w:rFonts w:hint="default"/>
        <w:b/>
        <w:i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384"/>
        </w:tabs>
        <w:ind w:left="3384" w:hanging="504"/>
      </w:pPr>
      <w:rPr>
        <w:rFonts w:hint="default"/>
        <w:b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  <w:i w:val="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  <w:i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  <w:i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 w15:restartNumberingAfterBreak="0">
    <w:nsid w:val="334932B8"/>
    <w:multiLevelType w:val="hybridMultilevel"/>
    <w:tmpl w:val="6F4897F8"/>
    <w:lvl w:ilvl="0" w:tplc="8FF40C64">
      <w:start w:val="1"/>
      <w:numFmt w:val="bullet"/>
      <w:pStyle w:val="Note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8549F"/>
    <w:multiLevelType w:val="multilevel"/>
    <w:tmpl w:val="E2962460"/>
    <w:lvl w:ilvl="0">
      <w:start w:val="1"/>
      <w:numFmt w:val="decimal"/>
      <w:lvlRestart w:val="0"/>
      <w:lvlText w:val="%1.0"/>
      <w:lvlJc w:val="left"/>
      <w:pPr>
        <w:tabs>
          <w:tab w:val="num" w:pos="994"/>
        </w:tabs>
        <w:ind w:left="994" w:hanging="994"/>
      </w:pPr>
      <w:rPr>
        <w:rFonts w:ascii="Arial" w:hAnsi="Arial" w:cs="Arial" w:hint="default"/>
        <w:b/>
        <w:i w:val="0"/>
        <w:strike w:val="0"/>
        <w:dstrike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994"/>
        </w:tabs>
        <w:ind w:left="994" w:hanging="994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994"/>
        </w:tabs>
        <w:ind w:left="994" w:hanging="994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714"/>
        </w:tabs>
        <w:ind w:left="1714" w:hanging="720"/>
      </w:pPr>
      <w:rPr>
        <w:rFonts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434"/>
        </w:tabs>
        <w:ind w:left="2434" w:hanging="720"/>
      </w:pPr>
      <w:rPr>
        <w:rFonts w:hint="default"/>
        <w:b w:val="0"/>
        <w:i w:val="0"/>
        <w:sz w:val="22"/>
      </w:rPr>
    </w:lvl>
    <w:lvl w:ilvl="5">
      <w:start w:val="1"/>
      <w:numFmt w:val="decimal"/>
      <w:lvlText w:val="(%6)"/>
      <w:lvlJc w:val="left"/>
      <w:pPr>
        <w:tabs>
          <w:tab w:val="num" w:pos="3154"/>
        </w:tabs>
        <w:ind w:left="3154" w:hanging="720"/>
      </w:pPr>
      <w:rPr>
        <w:rFonts w:hint="default"/>
        <w:b w:val="0"/>
        <w:i w:val="0"/>
        <w:sz w:val="22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i w:val="0"/>
        <w:sz w:val="24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i w:val="0"/>
        <w:sz w:val="24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i w:val="0"/>
      </w:rPr>
    </w:lvl>
  </w:abstractNum>
  <w:abstractNum w:abstractNumId="21" w15:restartNumberingAfterBreak="0">
    <w:nsid w:val="391922E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BD10BEC"/>
    <w:multiLevelType w:val="multilevel"/>
    <w:tmpl w:val="10063AF2"/>
    <w:styleLink w:val="Style1"/>
    <w:lvl w:ilvl="0">
      <w:start w:val="1"/>
      <w:numFmt w:val="decimal"/>
      <w:lvlRestart w:val="0"/>
      <w:lvlText w:val="%1.0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1440" w:hanging="720"/>
      </w:pPr>
      <w:rPr>
        <w:rFonts w:ascii="Arial" w:hAnsi="Arial" w:cs="Arial" w:hint="default"/>
        <w:bCs/>
        <w:dstrike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  <w:b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3312"/>
        </w:tabs>
        <w:ind w:left="3312" w:hanging="432"/>
      </w:pPr>
      <w:rPr>
        <w:rFonts w:ascii="Arial" w:hAnsi="Arial" w:cs="Arial" w:hint="default"/>
        <w:b/>
        <w:i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744"/>
        </w:tabs>
        <w:ind w:left="3744" w:hanging="432"/>
      </w:pPr>
      <w:rPr>
        <w:rFonts w:ascii="Arial" w:hAnsi="Arial" w:cs="Arial" w:hint="default"/>
        <w:b/>
        <w:i w:val="0"/>
        <w:sz w:val="24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576"/>
      </w:pPr>
      <w:rPr>
        <w:rFonts w:ascii="Symbol" w:hAnsi="Symbol" w:hint="default"/>
        <w:b w:val="0"/>
        <w:i w:val="0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4752"/>
        </w:tabs>
        <w:ind w:left="4752" w:hanging="432"/>
      </w:pPr>
      <w:rPr>
        <w:rFonts w:ascii="Arial" w:hAnsi="Arial" w:cs="Arial" w:hint="default"/>
        <w:b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5184"/>
        </w:tabs>
        <w:ind w:left="5184" w:hanging="432"/>
      </w:pPr>
      <w:rPr>
        <w:rFonts w:ascii="Arial" w:hAnsi="Arial" w:cs="Arial" w:hint="default"/>
        <w:b/>
        <w:i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5760" w:hanging="576"/>
      </w:pPr>
      <w:rPr>
        <w:rFonts w:ascii="Arial" w:hAnsi="Arial" w:cs="Arial" w:hint="default"/>
        <w:b/>
        <w:i w:val="0"/>
      </w:rPr>
    </w:lvl>
  </w:abstractNum>
  <w:abstractNum w:abstractNumId="23" w15:restartNumberingAfterBreak="0">
    <w:nsid w:val="3CE30B06"/>
    <w:multiLevelType w:val="hybridMultilevel"/>
    <w:tmpl w:val="2ECA7030"/>
    <w:lvl w:ilvl="0" w:tplc="D46E1A12">
      <w:start w:val="1"/>
      <w:numFmt w:val="bullet"/>
      <w:pStyle w:val="RevisionLineDes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38772C"/>
    <w:multiLevelType w:val="multilevel"/>
    <w:tmpl w:val="AF40DE28"/>
    <w:lvl w:ilvl="0">
      <w:start w:val="1"/>
      <w:numFmt w:val="bullet"/>
      <w:pStyle w:val="BulletOutline1-AttPK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Restart w:val="0"/>
      <w:pStyle w:val="BulletOutline2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bullet"/>
      <w:lvlRestart w:val="0"/>
      <w:pStyle w:val="BulletOutline3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bullet"/>
      <w:lvlRestart w:val="0"/>
      <w:pStyle w:val="BulletOutline4"/>
      <w:lvlText w:val=""/>
      <w:lvlJc w:val="left"/>
      <w:pPr>
        <w:ind w:left="2880" w:hanging="720"/>
      </w:pPr>
      <w:rPr>
        <w:rFonts w:ascii="Symbol" w:hAnsi="Symbol" w:hint="default"/>
      </w:rPr>
    </w:lvl>
    <w:lvl w:ilvl="4">
      <w:start w:val="1"/>
      <w:numFmt w:val="bullet"/>
      <w:pStyle w:val="BulletOutline5"/>
      <w:lvlText w:val=""/>
      <w:lvlJc w:val="left"/>
      <w:pPr>
        <w:ind w:left="3600" w:hanging="72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720"/>
      </w:pPr>
      <w:rPr>
        <w:rFonts w:ascii="Symbol" w:hAnsi="Symbol" w:hint="default"/>
      </w:rPr>
    </w:lvl>
    <w:lvl w:ilvl="6">
      <w:start w:val="1"/>
      <w:numFmt w:val="none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none"/>
      <w:lvlRestart w:val="0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none"/>
      <w:lvlRestart w:val="0"/>
      <w:lvlText w:val="%9."/>
      <w:lvlJc w:val="left"/>
      <w:pPr>
        <w:ind w:left="6480" w:hanging="720"/>
      </w:pPr>
      <w:rPr>
        <w:rFonts w:hint="default"/>
      </w:rPr>
    </w:lvl>
  </w:abstractNum>
  <w:abstractNum w:abstractNumId="25" w15:restartNumberingAfterBreak="0">
    <w:nsid w:val="460E4203"/>
    <w:multiLevelType w:val="hybridMultilevel"/>
    <w:tmpl w:val="2DA0A0BA"/>
    <w:lvl w:ilvl="0" w:tplc="48543838">
      <w:start w:val="1"/>
      <w:numFmt w:val="decimal"/>
      <w:pStyle w:val="CautionTextNumberedPK"/>
      <w:lvlText w:val="%1.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ind w:left="3154" w:hanging="180"/>
      </w:pPr>
    </w:lvl>
    <w:lvl w:ilvl="3" w:tplc="0409000F" w:tentative="1">
      <w:start w:val="1"/>
      <w:numFmt w:val="decimal"/>
      <w:lvlText w:val="%4."/>
      <w:lvlJc w:val="left"/>
      <w:pPr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26" w15:restartNumberingAfterBreak="0">
    <w:nsid w:val="4988197D"/>
    <w:multiLevelType w:val="hybridMultilevel"/>
    <w:tmpl w:val="2D7434F4"/>
    <w:lvl w:ilvl="0" w:tplc="2DC07A8A">
      <w:start w:val="1"/>
      <w:numFmt w:val="decimal"/>
      <w:pStyle w:val="NoteTextNumberedPK"/>
      <w:lvlText w:val="%1.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ind w:left="3154" w:hanging="180"/>
      </w:pPr>
    </w:lvl>
    <w:lvl w:ilvl="3" w:tplc="0409000F">
      <w:start w:val="1"/>
      <w:numFmt w:val="decimal"/>
      <w:lvlText w:val="%4."/>
      <w:lvlJc w:val="left"/>
      <w:pPr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27" w15:restartNumberingAfterBreak="0">
    <w:nsid w:val="4BF949A2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DF16B40"/>
    <w:multiLevelType w:val="hybridMultilevel"/>
    <w:tmpl w:val="6310EA32"/>
    <w:name w:val="CautionBoxNumber22"/>
    <w:lvl w:ilvl="0" w:tplc="2FF89DCC">
      <w:start w:val="1"/>
      <w:numFmt w:val="bullet"/>
      <w:pStyle w:val="WarningText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F2C0D74"/>
    <w:multiLevelType w:val="multilevel"/>
    <w:tmpl w:val="0409001D"/>
    <w:styleLink w:val="NoteBoxNumber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4A34495"/>
    <w:multiLevelType w:val="multilevel"/>
    <w:tmpl w:val="85188716"/>
    <w:lvl w:ilvl="0">
      <w:start w:val="1"/>
      <w:numFmt w:val="none"/>
      <w:pStyle w:val="Heading8"/>
      <w:lvlText w:val="%1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upperLetter"/>
      <w:pStyle w:val="AttachmentLevel1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2">
      <w:start w:val="1"/>
      <w:numFmt w:val="decimal"/>
      <w:pStyle w:val="AttachmentLevel2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pStyle w:val="AttachmentLevel3"/>
      <w:lvlText w:val="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AttachmentLevel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AttachmentLevel5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1" w15:restartNumberingAfterBreak="0">
    <w:nsid w:val="5AE42329"/>
    <w:multiLevelType w:val="multilevel"/>
    <w:tmpl w:val="6E342352"/>
    <w:styleLink w:val="BulletOutlineSignoff"/>
    <w:lvl w:ilvl="0">
      <w:start w:val="1"/>
      <w:numFmt w:val="bullet"/>
      <w:lvlRestart w:val="0"/>
      <w:lvlText w:val=""/>
      <w:lvlJc w:val="left"/>
      <w:pPr>
        <w:tabs>
          <w:tab w:val="num" w:pos="900"/>
        </w:tabs>
        <w:ind w:left="900" w:hanging="720"/>
      </w:pPr>
      <w:rPr>
        <w:rFonts w:ascii="Symbol" w:hAnsi="Symbol" w:cs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592"/>
        </w:tabs>
        <w:ind w:left="2880" w:hanging="720"/>
      </w:pPr>
      <w:rPr>
        <w:rFonts w:ascii="Symbol" w:hAnsi="Symbol" w:hint="default"/>
        <w:b w:val="0"/>
        <w:i w:val="0"/>
        <w:sz w:val="22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ascii="Arial" w:hAnsi="Arial" w:cs="Arial" w:hint="default"/>
        <w:b w:val="0"/>
        <w:i w:val="0"/>
        <w:sz w:val="22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4320" w:hanging="720"/>
      </w:pPr>
      <w:rPr>
        <w:rFonts w:ascii="Arial" w:hAnsi="Arial" w:hint="default"/>
        <w:b w:val="0"/>
        <w:i w:val="0"/>
        <w:sz w:val="22"/>
        <w:szCs w:val="24"/>
      </w:rPr>
    </w:lvl>
    <w:lvl w:ilvl="6">
      <w:start w:val="1"/>
      <w:numFmt w:val="lowerLetter"/>
      <w:lvlText w:val="%7)"/>
      <w:lvlJc w:val="left"/>
      <w:pPr>
        <w:tabs>
          <w:tab w:val="num" w:pos="4032"/>
        </w:tabs>
        <w:ind w:left="4032" w:hanging="432"/>
      </w:pPr>
      <w:rPr>
        <w:rFonts w:ascii="Arial" w:hAnsi="Arial" w:cs="Arial" w:hint="default"/>
        <w:b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4464"/>
        </w:tabs>
        <w:ind w:left="4464" w:hanging="432"/>
      </w:pPr>
      <w:rPr>
        <w:rFonts w:ascii="Arial" w:hAnsi="Arial" w:cs="Arial" w:hint="default"/>
        <w:b/>
        <w:i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5040" w:hanging="576"/>
      </w:pPr>
      <w:rPr>
        <w:rFonts w:ascii="Arial" w:hAnsi="Arial" w:cs="Arial" w:hint="default"/>
        <w:b/>
        <w:i w:val="0"/>
      </w:rPr>
    </w:lvl>
  </w:abstractNum>
  <w:abstractNum w:abstractNumId="32" w15:restartNumberingAfterBreak="0">
    <w:nsid w:val="5D4A2D1A"/>
    <w:multiLevelType w:val="hybridMultilevel"/>
    <w:tmpl w:val="7DA497A6"/>
    <w:lvl w:ilvl="0" w:tplc="0B202CF2">
      <w:start w:val="1"/>
      <w:numFmt w:val="decimal"/>
      <w:pStyle w:val="WarningTextNumberedPK"/>
      <w:lvlText w:val="%1."/>
      <w:lvlJc w:val="left"/>
      <w:pPr>
        <w:ind w:left="1354" w:hanging="360"/>
      </w:pPr>
    </w:lvl>
    <w:lvl w:ilvl="1" w:tplc="04090019" w:tentative="1">
      <w:start w:val="1"/>
      <w:numFmt w:val="lowerLetter"/>
      <w:lvlText w:val="%2."/>
      <w:lvlJc w:val="left"/>
      <w:pPr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ind w:left="3154" w:hanging="180"/>
      </w:pPr>
    </w:lvl>
    <w:lvl w:ilvl="3" w:tplc="0409000F" w:tentative="1">
      <w:start w:val="1"/>
      <w:numFmt w:val="decimal"/>
      <w:lvlText w:val="%4."/>
      <w:lvlJc w:val="left"/>
      <w:pPr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33" w15:restartNumberingAfterBreak="0">
    <w:nsid w:val="5FF87444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 w15:restartNumberingAfterBreak="0">
    <w:nsid w:val="63F85D78"/>
    <w:multiLevelType w:val="hybridMultilevel"/>
    <w:tmpl w:val="B596AB9E"/>
    <w:lvl w:ilvl="0" w:tplc="D884C020">
      <w:start w:val="1"/>
      <w:numFmt w:val="decimal"/>
      <w:pStyle w:val="NoteTextNumbered"/>
      <w:lvlText w:val="%1.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4E490A"/>
    <w:multiLevelType w:val="hybridMultilevel"/>
    <w:tmpl w:val="837A634E"/>
    <w:name w:val="CautionBoxNumber2"/>
    <w:lvl w:ilvl="0" w:tplc="B27A6452">
      <w:start w:val="1"/>
      <w:numFmt w:val="decimal"/>
      <w:pStyle w:val="WarningTextNumbered"/>
      <w:lvlText w:val="%1.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DE5E4F"/>
    <w:multiLevelType w:val="multilevel"/>
    <w:tmpl w:val="1D1E8FEC"/>
    <w:name w:val="PGE Proc Step Numbering2"/>
    <w:lvl w:ilvl="0">
      <w:start w:val="1"/>
      <w:numFmt w:val="decimal"/>
      <w:lvlRestart w:val="0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cs="Arial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Arial" w:hAnsi="Arial" w:cs="Arial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Arial" w:hAnsi="Arial" w:cs="Arial"/>
        <w:b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2592"/>
        </w:tabs>
        <w:ind w:left="2592" w:hanging="432"/>
      </w:pPr>
      <w:rPr>
        <w:rFonts w:ascii="Arial" w:hAnsi="Arial" w:cs="Arial"/>
        <w:b/>
        <w:i w:val="0"/>
        <w:sz w:val="24"/>
      </w:rPr>
    </w:lvl>
    <w:lvl w:ilvl="4">
      <w:start w:val="1"/>
      <w:numFmt w:val="decimal"/>
      <w:lvlText w:val="%5."/>
      <w:lvlJc w:val="left"/>
      <w:pPr>
        <w:tabs>
          <w:tab w:val="num" w:pos="3024"/>
        </w:tabs>
        <w:ind w:left="3024" w:hanging="432"/>
      </w:pPr>
      <w:rPr>
        <w:rFonts w:ascii="Arial" w:hAnsi="Arial" w:cs="Arial"/>
        <w:b/>
        <w:i w:val="0"/>
        <w:sz w:val="24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576"/>
      </w:pPr>
      <w:rPr>
        <w:rFonts w:ascii="Symbol" w:hAnsi="Symbol" w:hint="default"/>
        <w:b w:val="0"/>
        <w:i w:val="0"/>
        <w:sz w:val="24"/>
      </w:rPr>
    </w:lvl>
    <w:lvl w:ilvl="6">
      <w:start w:val="1"/>
      <w:numFmt w:val="lowerLetter"/>
      <w:lvlText w:val="%7)"/>
      <w:lvlJc w:val="left"/>
      <w:pPr>
        <w:tabs>
          <w:tab w:val="num" w:pos="4032"/>
        </w:tabs>
        <w:ind w:left="4032" w:hanging="432"/>
      </w:pPr>
      <w:rPr>
        <w:rFonts w:ascii="Arial" w:hAnsi="Arial" w:cs="Arial"/>
        <w:b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4464"/>
        </w:tabs>
        <w:ind w:left="4464" w:hanging="432"/>
      </w:pPr>
      <w:rPr>
        <w:rFonts w:ascii="Arial" w:hAnsi="Arial" w:cs="Arial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5040" w:hanging="576"/>
      </w:pPr>
      <w:rPr>
        <w:rFonts w:ascii="Arial" w:hAnsi="Arial" w:cs="Arial"/>
        <w:b/>
        <w:i w:val="0"/>
      </w:rPr>
    </w:lvl>
  </w:abstractNum>
  <w:abstractNum w:abstractNumId="37" w15:restartNumberingAfterBreak="0">
    <w:nsid w:val="6E062C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3AF5CF5"/>
    <w:multiLevelType w:val="multilevel"/>
    <w:tmpl w:val="93E8AEFC"/>
    <w:name w:val="PGE Proc Step Numbering"/>
    <w:lvl w:ilvl="0">
      <w:start w:val="1"/>
      <w:numFmt w:val="none"/>
      <w:lvlRestart w:val="0"/>
      <w:suff w:val="nothing"/>
      <w:lvlText w:val="%1"/>
      <w:lvlJc w:val="left"/>
      <w:pPr>
        <w:ind w:left="0" w:firstLine="0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lvlText w:val="%1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sz w:val="22"/>
        <w:szCs w:val="24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i w:val="0"/>
        <w:sz w:val="22"/>
      </w:r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2"/>
        <w:szCs w:val="24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i w:val="0"/>
        <w:color w:val="auto"/>
        <w:sz w:val="24"/>
      </w:rPr>
    </w:lvl>
    <w:lvl w:ilvl="7">
      <w:start w:val="1"/>
      <w:numFmt w:val="none"/>
      <w:lvlRestart w:val="0"/>
      <w:lvlText w:val="%8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i w:val="0"/>
        <w:sz w:val="24"/>
        <w:szCs w:val="24"/>
      </w:rPr>
    </w:lvl>
    <w:lvl w:ilvl="8">
      <w:start w:val="1"/>
      <w:numFmt w:val="none"/>
      <w:lvlRestart w:val="0"/>
      <w:lvlText w:val="%9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i w:val="0"/>
      </w:rPr>
    </w:lvl>
  </w:abstractNum>
  <w:abstractNum w:abstractNumId="39" w15:restartNumberingAfterBreak="0">
    <w:nsid w:val="7B6B13E9"/>
    <w:multiLevelType w:val="multilevel"/>
    <w:tmpl w:val="10063AF2"/>
    <w:name w:val="PGE Proc Step Numbering22"/>
    <w:numStyleLink w:val="Style1"/>
  </w:abstractNum>
  <w:num w:numId="1" w16cid:durableId="233512310">
    <w:abstractNumId w:val="18"/>
  </w:num>
  <w:num w:numId="2" w16cid:durableId="797992861">
    <w:abstractNumId w:val="33"/>
  </w:num>
  <w:num w:numId="3" w16cid:durableId="564678714">
    <w:abstractNumId w:val="37"/>
  </w:num>
  <w:num w:numId="4" w16cid:durableId="387920871">
    <w:abstractNumId w:val="22"/>
  </w:num>
  <w:num w:numId="5" w16cid:durableId="1513033653">
    <w:abstractNumId w:val="17"/>
  </w:num>
  <w:num w:numId="6" w16cid:durableId="233517307">
    <w:abstractNumId w:val="30"/>
  </w:num>
  <w:num w:numId="7" w16cid:durableId="1492330304">
    <w:abstractNumId w:val="12"/>
  </w:num>
  <w:num w:numId="8" w16cid:durableId="1549687743">
    <w:abstractNumId w:val="24"/>
  </w:num>
  <w:num w:numId="9" w16cid:durableId="1849442088">
    <w:abstractNumId w:val="31"/>
  </w:num>
  <w:num w:numId="10" w16cid:durableId="454910284">
    <w:abstractNumId w:val="10"/>
  </w:num>
  <w:num w:numId="11" w16cid:durableId="326053434">
    <w:abstractNumId w:val="16"/>
  </w:num>
  <w:num w:numId="12" w16cid:durableId="1823547849">
    <w:abstractNumId w:val="15"/>
  </w:num>
  <w:num w:numId="13" w16cid:durableId="1114134705">
    <w:abstractNumId w:val="27"/>
  </w:num>
  <w:num w:numId="14" w16cid:durableId="2032608601">
    <w:abstractNumId w:val="29"/>
  </w:num>
  <w:num w:numId="15" w16cid:durableId="1605504091">
    <w:abstractNumId w:val="19"/>
  </w:num>
  <w:num w:numId="16" w16cid:durableId="377559342">
    <w:abstractNumId w:val="11"/>
  </w:num>
  <w:num w:numId="17" w16cid:durableId="1492283952">
    <w:abstractNumId w:val="35"/>
  </w:num>
  <w:num w:numId="18" w16cid:durableId="599918554">
    <w:abstractNumId w:val="28"/>
  </w:num>
  <w:num w:numId="19" w16cid:durableId="1755055881">
    <w:abstractNumId w:val="34"/>
  </w:num>
  <w:num w:numId="20" w16cid:durableId="540829385">
    <w:abstractNumId w:val="14"/>
  </w:num>
  <w:num w:numId="21" w16cid:durableId="1394696431">
    <w:abstractNumId w:val="21"/>
  </w:num>
  <w:num w:numId="22" w16cid:durableId="1352754919">
    <w:abstractNumId w:val="9"/>
  </w:num>
  <w:num w:numId="23" w16cid:durableId="932131774">
    <w:abstractNumId w:val="7"/>
  </w:num>
  <w:num w:numId="24" w16cid:durableId="943733630">
    <w:abstractNumId w:val="6"/>
  </w:num>
  <w:num w:numId="25" w16cid:durableId="1898128887">
    <w:abstractNumId w:val="5"/>
  </w:num>
  <w:num w:numId="26" w16cid:durableId="1319729356">
    <w:abstractNumId w:val="4"/>
  </w:num>
  <w:num w:numId="27" w16cid:durableId="1394111953">
    <w:abstractNumId w:val="8"/>
  </w:num>
  <w:num w:numId="28" w16cid:durableId="189534773">
    <w:abstractNumId w:val="3"/>
  </w:num>
  <w:num w:numId="29" w16cid:durableId="1151557531">
    <w:abstractNumId w:val="2"/>
  </w:num>
  <w:num w:numId="30" w16cid:durableId="53240076">
    <w:abstractNumId w:val="1"/>
  </w:num>
  <w:num w:numId="31" w16cid:durableId="1127504792">
    <w:abstractNumId w:val="0"/>
  </w:num>
  <w:num w:numId="32" w16cid:durableId="1421759256">
    <w:abstractNumId w:val="23"/>
  </w:num>
  <w:num w:numId="33" w16cid:durableId="1768652768">
    <w:abstractNumId w:val="26"/>
  </w:num>
  <w:num w:numId="34" w16cid:durableId="210194026">
    <w:abstractNumId w:val="26"/>
    <w:lvlOverride w:ilvl="0">
      <w:startOverride w:val="1"/>
    </w:lvlOverride>
  </w:num>
  <w:num w:numId="35" w16cid:durableId="1906602300">
    <w:abstractNumId w:val="25"/>
  </w:num>
  <w:num w:numId="36" w16cid:durableId="9212606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56134037">
    <w:abstractNumId w:val="32"/>
  </w:num>
  <w:num w:numId="38" w16cid:durableId="999626215">
    <w:abstractNumId w:val="16"/>
  </w:num>
  <w:num w:numId="39" w16cid:durableId="1730955310">
    <w:abstractNumId w:val="13"/>
  </w:num>
  <w:num w:numId="40" w16cid:durableId="668023176">
    <w:abstractNumId w:val="2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>
      <o:colormru v:ext="edit" colors="#5b5b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" w:val="EBSP-JP-097 Salesforce DevOps Engineer Job Profile.docx"/>
    <w:docVar w:name="ActiveHandle" w:val="11274004"/>
    <w:docVar w:name="AttFooter001" w:val=" "/>
    <w:docVar w:name="AttFooter002" w:val=" "/>
    <w:docVar w:name="AttFooter003" w:val=" "/>
    <w:docVar w:name="AttFooter004" w:val=" "/>
    <w:docVar w:name="AttFooter005" w:val=" "/>
    <w:docVar w:name="AttFooter006" w:val=" "/>
    <w:docVar w:name="AttFooter007" w:val=" "/>
    <w:docVar w:name="AttFooter008" w:val=" "/>
    <w:docVar w:name="AttFooter009" w:val=" "/>
    <w:docVar w:name="AttFooter010" w:val=" "/>
    <w:docVar w:name="AttFooter011" w:val=" "/>
    <w:docVar w:name="AttFooter012" w:val=" "/>
    <w:docVar w:name="AttFooter013" w:val=" "/>
    <w:docVar w:name="AttFooter014" w:val=" "/>
    <w:docVar w:name="AttFooter015" w:val=" "/>
    <w:docVar w:name="AttFooter016" w:val=" "/>
    <w:docVar w:name="AttFooter017" w:val=" "/>
    <w:docVar w:name="AttFooter018" w:val=" "/>
    <w:docVar w:name="AttFooter019" w:val=" "/>
    <w:docVar w:name="AttFooter020" w:val=" "/>
    <w:docVar w:name="AttFooter021" w:val=" "/>
    <w:docVar w:name="AttFooter022" w:val=" "/>
    <w:docVar w:name="AttFooter023" w:val=" "/>
    <w:docVar w:name="AttFooter024" w:val=" "/>
    <w:docVar w:name="AttFooter025" w:val=" "/>
    <w:docVar w:name="AttFooter026" w:val=" "/>
    <w:docVar w:name="AttFooter027" w:val=" "/>
    <w:docVar w:name="AttFooter028" w:val=" "/>
    <w:docVar w:name="AttFooter029" w:val=" "/>
    <w:docVar w:name="AttFooter030" w:val=" "/>
    <w:docVar w:name="AttFooter031" w:val=" "/>
    <w:docVar w:name="AttFooter032" w:val=" "/>
    <w:docVar w:name="AttFooter033" w:val=" "/>
    <w:docVar w:name="AttFooter034" w:val=" "/>
    <w:docVar w:name="AttFooter035" w:val=" "/>
    <w:docVar w:name="AttFooter036" w:val=" "/>
    <w:docVar w:name="AttFooter037" w:val=" "/>
    <w:docVar w:name="AttFooter038" w:val=" "/>
    <w:docVar w:name="AttFooter039" w:val=" "/>
    <w:docVar w:name="AttFooter040" w:val=" "/>
    <w:docVar w:name="AttFooter041" w:val=" "/>
    <w:docVar w:name="AttFooter042" w:val=" "/>
    <w:docVar w:name="AttFooter043" w:val=" "/>
    <w:docVar w:name="AttFooter044" w:val=" "/>
    <w:docVar w:name="AttFooter045" w:val=" "/>
    <w:docVar w:name="AttFooter046" w:val=" "/>
    <w:docVar w:name="AttFooter047" w:val=" "/>
    <w:docVar w:name="AttFooter048" w:val=" "/>
    <w:docVar w:name="AttFooter049" w:val=" "/>
    <w:docVar w:name="AttFooter050" w:val=" "/>
    <w:docVar w:name="AttFooter051" w:val=" "/>
    <w:docVar w:name="AttFooter052" w:val=" "/>
    <w:docVar w:name="AttFooter053" w:val=" "/>
    <w:docVar w:name="AttFooter054" w:val=" "/>
    <w:docVar w:name="AttFooter055" w:val=" "/>
    <w:docVar w:name="AttFooter056" w:val=" "/>
    <w:docVar w:name="AttFooter057" w:val=" "/>
    <w:docVar w:name="AttFooter058" w:val=" "/>
    <w:docVar w:name="AttFooter059" w:val=" "/>
    <w:docVar w:name="AttFooter060" w:val=" "/>
    <w:docVar w:name="AttFooter061" w:val=" "/>
    <w:docVar w:name="AttFooter062" w:val=" "/>
    <w:docVar w:name="AttFooter063" w:val=" "/>
    <w:docVar w:name="AttFooter064" w:val=" "/>
    <w:docVar w:name="AttFooter065" w:val=" "/>
    <w:docVar w:name="AttFooter066" w:val=" "/>
    <w:docVar w:name="AttFooter067" w:val=" "/>
    <w:docVar w:name="AttFooter068" w:val=" "/>
    <w:docVar w:name="AttFooter069" w:val=" "/>
    <w:docVar w:name="AttFooter070" w:val=" "/>
    <w:docVar w:name="AttFooter071" w:val=" "/>
    <w:docVar w:name="AttFooter072" w:val=" "/>
    <w:docVar w:name="AttFooter073" w:val=" "/>
    <w:docVar w:name="AttFooter074" w:val=" "/>
    <w:docVar w:name="AttFooter075" w:val=" "/>
    <w:docVar w:name="AttFooter076" w:val=" "/>
    <w:docVar w:name="AttFooter077" w:val=" "/>
    <w:docVar w:name="AttFooter078" w:val=" "/>
    <w:docVar w:name="AttFooter079" w:val=" "/>
    <w:docVar w:name="AttFooter080" w:val=" "/>
    <w:docVar w:name="AttFooter081" w:val=" "/>
    <w:docVar w:name="AttFooter082" w:val=" "/>
    <w:docVar w:name="AttFooter083" w:val=" "/>
    <w:docVar w:name="AttFooter084" w:val=" "/>
    <w:docVar w:name="AttFooter085" w:val=" "/>
    <w:docVar w:name="AttFooter086" w:val=" "/>
    <w:docVar w:name="AttFooter087" w:val=" "/>
    <w:docVar w:name="AttFooter088" w:val=" "/>
    <w:docVar w:name="AttFooter089" w:val=" "/>
    <w:docVar w:name="AttFooter090" w:val=" "/>
    <w:docVar w:name="AttFooter091" w:val=" "/>
    <w:docVar w:name="AttFooter092" w:val=" "/>
    <w:docVar w:name="AttFooter093" w:val=" "/>
    <w:docVar w:name="AttFooter094" w:val=" "/>
    <w:docVar w:name="AttFooter095" w:val=" "/>
    <w:docVar w:name="AttFooter096" w:val=" "/>
    <w:docVar w:name="AttFooter097" w:val=" "/>
    <w:docVar w:name="AttFooter098" w:val=" "/>
    <w:docVar w:name="AttFooter099" w:val=" "/>
    <w:docVar w:name="AttFooter100" w:val=" "/>
    <w:docVar w:name="AttFooter101" w:val=" "/>
    <w:docVar w:name="AttFooter102" w:val=" "/>
    <w:docVar w:name="AttFooter103" w:val=" "/>
    <w:docVar w:name="AttFooter104" w:val=" "/>
    <w:docVar w:name="AttHeader001" w:val="  Attachment 1_x000d_ "/>
    <w:docVar w:name="AttHeader002" w:val="  Attachment 2_x000d_ "/>
    <w:docVar w:name="AttHeader003" w:val="  Attachment 3_x000d_ "/>
    <w:docVar w:name="AttHeader004" w:val="  Attachment 4_x000d_ "/>
    <w:docVar w:name="AttHeader005" w:val="  Attachment 5_x000d_ "/>
    <w:docVar w:name="AttHeader006" w:val="  Attachment 6_x000d_ "/>
    <w:docVar w:name="AttHeader007" w:val="  Attachment 7_x000d_ "/>
    <w:docVar w:name="AttHeader008" w:val="  Attachment 8_x000d_ "/>
    <w:docVar w:name="AttHeader009" w:val="  Attachment 9_x000d_ "/>
    <w:docVar w:name="AttHeader010" w:val="  Attachment 10_x000d_ "/>
    <w:docVar w:name="AttHeader011" w:val="  Attachment 11_x000d_ "/>
    <w:docVar w:name="AttHeader012" w:val="  Attachment 12_x000d_ "/>
    <w:docVar w:name="AttHeader013" w:val="  Attachment 13_x000d_ "/>
    <w:docVar w:name="AttHeader014" w:val="  Attachment 14_x000d_ "/>
    <w:docVar w:name="AttHeader015" w:val="  Attachment 15_x000d_ "/>
    <w:docVar w:name="AttHeader016" w:val="  Attachment 16_x000d_ "/>
    <w:docVar w:name="AttHeader017" w:val="  Attachment 17_x000d_ "/>
    <w:docVar w:name="AttHeader018" w:val="  Attachment 18_x000d_ "/>
    <w:docVar w:name="AttHeader019" w:val="  Attachment 19_x000d_ "/>
    <w:docVar w:name="AttHeader020" w:val="  Attachment 20_x000d_ "/>
    <w:docVar w:name="AttHeader021" w:val="  Attachment 21_x000d_ "/>
    <w:docVar w:name="AttHeader022" w:val="  Attachment 22_x000d_ "/>
    <w:docVar w:name="AttHeader023" w:val="  Attachment 23_x000d_ "/>
    <w:docVar w:name="AttHeader024" w:val="  Attachment 24_x000d_ "/>
    <w:docVar w:name="AttHeader025" w:val="  Attachment 25_x000d_ "/>
    <w:docVar w:name="AttHeader026" w:val="  Attachment 26_x000d_ "/>
    <w:docVar w:name="AttHeader027" w:val="  Attachment 27_x000d_ "/>
    <w:docVar w:name="AttHeader028" w:val="  Attachment 28_x000d_ "/>
    <w:docVar w:name="AttHeader029" w:val="  Attachment 29_x000d_ "/>
    <w:docVar w:name="AttHeader030" w:val="  Attachment 30_x000d_ "/>
    <w:docVar w:name="AttHeader031" w:val="  Attachment 31_x000d_ "/>
    <w:docVar w:name="AttHeader032" w:val="  Attachment 32_x000d_ "/>
    <w:docVar w:name="AttHeader033" w:val="  Attachment 33_x000d_ "/>
    <w:docVar w:name="AttHeader034" w:val="  Attachment 34_x000d_ "/>
    <w:docVar w:name="AttHeader035" w:val="  Attachment 35_x000d_ "/>
    <w:docVar w:name="AttHeader036" w:val="  Attachment 36_x000d_ "/>
    <w:docVar w:name="AttHeader037" w:val="  Attachment 37_x000d_ "/>
    <w:docVar w:name="AttHeader038" w:val="  Attachment 38_x000d_ "/>
    <w:docVar w:name="AttHeader039" w:val="  Attachment 39_x000d_ "/>
    <w:docVar w:name="AttHeader040" w:val="  Attachment 40_x000d_ "/>
    <w:docVar w:name="AttHeader041" w:val="  Attachment 41_x000d_ "/>
    <w:docVar w:name="AttHeader042" w:val="  Attachment 42_x000d_ "/>
    <w:docVar w:name="AttHeader043" w:val="  Attachment 43_x000d_ "/>
    <w:docVar w:name="AttHeader044" w:val="  Attachment 44_x000d_ "/>
    <w:docVar w:name="AttHeader045" w:val="  Attachment 45_x000d_ "/>
    <w:docVar w:name="AttHeader046" w:val="  Attachment 46_x000d_ "/>
    <w:docVar w:name="AttHeader047" w:val="  Attachment 47_x000d_ "/>
    <w:docVar w:name="AttHeader048" w:val="  Attachment 48_x000d_ "/>
    <w:docVar w:name="AttHeader049" w:val="  Attachment 49_x000d_ "/>
    <w:docVar w:name="AttHeader050" w:val="  Attachment 50_x000d_ "/>
    <w:docVar w:name="AttHeader051" w:val="  Attachment 51_x000d_ "/>
    <w:docVar w:name="AttHeader052" w:val="  Attachment 52_x000d_ "/>
    <w:docVar w:name="AttHeader053" w:val="  Attachment 53_x000d_ "/>
    <w:docVar w:name="AttHeader054" w:val="  Attachment 54_x000d_ "/>
    <w:docVar w:name="AttHeader055" w:val="  Attachment 55_x000d_ "/>
    <w:docVar w:name="AttHeader056" w:val="  Attachment 56_x000d_ "/>
    <w:docVar w:name="AttHeader057" w:val="  Attachment 57_x000d_ "/>
    <w:docVar w:name="AttHeader058" w:val="  Attachment 58_x000d_ "/>
    <w:docVar w:name="AttHeader059" w:val="  Attachment 59_x000d_ "/>
    <w:docVar w:name="AttHeader060" w:val="  Attachment 60_x000d_ "/>
    <w:docVar w:name="AttHeader061" w:val="  Attachment 61_x000d_ "/>
    <w:docVar w:name="AttHeader062" w:val="  Attachment 62_x000d_ "/>
    <w:docVar w:name="AttHeader063" w:val="  Attachment 63_x000d_ "/>
    <w:docVar w:name="AttHeader064" w:val="  Attachment 64_x000d_ "/>
    <w:docVar w:name="AttHeader065" w:val="  Attachment 65_x000d_ "/>
    <w:docVar w:name="AttHeader066" w:val="  Attachment 66_x000d_ "/>
    <w:docVar w:name="AttHeader067" w:val="  Attachment 67_x000d_ "/>
    <w:docVar w:name="AttHeader068" w:val="  Attachment 68_x000d_ "/>
    <w:docVar w:name="AttHeader069" w:val="  Attachment 69_x000d_ "/>
    <w:docVar w:name="AttHeader070" w:val="  Attachment 70_x000d_ "/>
    <w:docVar w:name="AttHeader071" w:val="  Attachment 71_x000d_ "/>
    <w:docVar w:name="AttHeader072" w:val="  Attachment 72_x000d_ "/>
    <w:docVar w:name="AttHeader073" w:val="  Attachment 73_x000d_ "/>
    <w:docVar w:name="AttHeader074" w:val="  Attachment 74_x000d_ "/>
    <w:docVar w:name="AttHeader075" w:val="  Attachment 75_x000d_ "/>
    <w:docVar w:name="AttHeader076" w:val="  Attachment 76_x000d_ "/>
    <w:docVar w:name="AttHeader077" w:val="  Attachment 77_x000d_ "/>
    <w:docVar w:name="AttHeader078" w:val="  Attachment 78_x000d_ "/>
    <w:docVar w:name="AttHeader079" w:val="  Attachment 79_x000d_ "/>
    <w:docVar w:name="AttHeader080" w:val="  Attachment 80_x000d_ "/>
    <w:docVar w:name="AttHeader081" w:val="  Attachment 81_x000d_ "/>
    <w:docVar w:name="AttHeader082" w:val="  Attachment 82_x000d_ "/>
    <w:docVar w:name="AttHeader083" w:val="  Attachment 83_x000d_ "/>
    <w:docVar w:name="AttHeader084" w:val="  Attachment 84_x000d_ "/>
    <w:docVar w:name="AttHeader085" w:val="  Attachment 85_x000d_ "/>
    <w:docVar w:name="AttHeader086" w:val="  Attachment 86_x000d_ "/>
    <w:docVar w:name="AttHeader087" w:val="  Attachment 87_x000d_ "/>
    <w:docVar w:name="AttHeader088" w:val="  Attachment 88_x000d_ "/>
    <w:docVar w:name="AttHeader089" w:val="  Attachment 89_x000d_ "/>
    <w:docVar w:name="AttHeader090" w:val="  Attachment 90_x000d_ "/>
    <w:docVar w:name="AttHeader091" w:val="  Attachment 91_x000d_ "/>
    <w:docVar w:name="AttHeader092" w:val="  Attachment 92_x000d_ "/>
    <w:docVar w:name="AttHeader093" w:val="  Attachment 93_x000d_ "/>
    <w:docVar w:name="AttHeader094" w:val="  Attachment 94_x000d_ "/>
    <w:docVar w:name="AttHeader095" w:val="  Attachment 95_x000d_ "/>
    <w:docVar w:name="AttHeader096" w:val="  Attachment 96_x000d_ "/>
    <w:docVar w:name="AttHeader097" w:val="  Attachment 97_x000d_ "/>
    <w:docVar w:name="AttHeader098" w:val="  Attachment 98_x000d_ "/>
    <w:docVar w:name="AttHeader099" w:val="  Attachment 99_x000d_ "/>
    <w:docVar w:name="AttHeader100" w:val="  Attachment 100_x000d_ "/>
    <w:docVar w:name="AttHeader101" w:val="  Attachment 101_x000d_ "/>
    <w:docVar w:name="AttHeader102" w:val="  Attachment 102_x000d_ "/>
    <w:docVar w:name="AttHeader103" w:val="  Attachment 103_x000d_ "/>
    <w:docVar w:name="AttHeader104" w:val="  Attachment 104_x000d_ "/>
    <w:docVar w:name="AttTitle001" w:val="-AttTitle001"/>
    <w:docVar w:name="AttTitle002" w:val="-AttTitle002"/>
    <w:docVar w:name="AttTitle003" w:val="-AttTitle003"/>
    <w:docVar w:name="AttTitle004" w:val="-AttTitle004"/>
    <w:docVar w:name="AttTitle005" w:val="-AttTitle005"/>
    <w:docVar w:name="AttTitle006" w:val="-AttTitle006"/>
    <w:docVar w:name="AttTitle007" w:val="-AttTitle007"/>
    <w:docVar w:name="AttTitle008" w:val="-AttTitle008"/>
    <w:docVar w:name="AttTitle009" w:val="-AttTitle009"/>
    <w:docVar w:name="AttTitle010" w:val="-AttTitle010"/>
    <w:docVar w:name="AttTitle011" w:val="-AttTitle011"/>
    <w:docVar w:name="AttTitle012" w:val="-AttTitle012"/>
    <w:docVar w:name="AttTitle013" w:val="-AttTitle013"/>
    <w:docVar w:name="AttTitle014" w:val="-AttTitle014"/>
    <w:docVar w:name="AttTitle015" w:val="-AttTitle015"/>
    <w:docVar w:name="AttTitle016" w:val="-AttTitle016"/>
    <w:docVar w:name="AttTitle017" w:val="-AttTitle017"/>
    <w:docVar w:name="AttTitle018" w:val="-AttTitle018"/>
    <w:docVar w:name="AttTitle019" w:val="-AttTitle019"/>
    <w:docVar w:name="AttTitle020" w:val="-AttTitle020"/>
    <w:docVar w:name="AttTitle021" w:val="-AttTitle021"/>
    <w:docVar w:name="AttTitle022" w:val="-AttTitle022"/>
    <w:docVar w:name="AttTitle023" w:val="-AttTitle023"/>
    <w:docVar w:name="AttTitle024" w:val="-AttTitle024"/>
    <w:docVar w:name="AttTitle025" w:val="-AttTitle025"/>
    <w:docVar w:name="AttTitle026" w:val="-AttTitle026"/>
    <w:docVar w:name="AttTitle027" w:val="-AttTitle027"/>
    <w:docVar w:name="AttTitle028" w:val="-AttTitle028"/>
    <w:docVar w:name="AttTitle029" w:val="-AttTitle029"/>
    <w:docVar w:name="AttTitle030" w:val="-AttTitle030"/>
    <w:docVar w:name="AttTitle031" w:val="-AttTitle031"/>
    <w:docVar w:name="AttTitle032" w:val="-AttTitle032"/>
    <w:docVar w:name="AttTitle033" w:val="-AttTitle033"/>
    <w:docVar w:name="AttTitle034" w:val="-AttTitle034"/>
    <w:docVar w:name="AttTitle035" w:val="-AttTitle035"/>
    <w:docVar w:name="AttTitle036" w:val="-AttTitle036"/>
    <w:docVar w:name="AttTitle037" w:val="-AttTitle037"/>
    <w:docVar w:name="AttTitle038" w:val="-AttTitle038"/>
    <w:docVar w:name="AttTitle039" w:val="-AttTitle039"/>
    <w:docVar w:name="AttTitle040" w:val="-AttTitle040"/>
    <w:docVar w:name="AttTitle041" w:val="-AttTitle041"/>
    <w:docVar w:name="AttTitle042" w:val="-AttTitle042"/>
    <w:docVar w:name="AttTitle043" w:val="-AttTitle043"/>
    <w:docVar w:name="AttTitle044" w:val="-AttTitle044"/>
    <w:docVar w:name="AttTitle045" w:val="-AttTitle045"/>
    <w:docVar w:name="AttTitle046" w:val="-AttTitle046"/>
    <w:docVar w:name="AttTitle047" w:val="-AttTitle047"/>
    <w:docVar w:name="AttTitle048" w:val="-AttTitle048"/>
    <w:docVar w:name="AttTitle049" w:val="-AttTitle049"/>
    <w:docVar w:name="AttTitle050" w:val="-AttTitle050"/>
    <w:docVar w:name="AttTitle051" w:val="-AttTitle051"/>
    <w:docVar w:name="AttTitle052" w:val="-AttTitle052"/>
    <w:docVar w:name="AttTitle053" w:val="-AttTitle053"/>
    <w:docVar w:name="AttTitle054" w:val="-AttTitle054"/>
    <w:docVar w:name="AttTitle055" w:val="-AttTitle055"/>
    <w:docVar w:name="AttTitle056" w:val="-AttTitle056"/>
    <w:docVar w:name="AttTitle057" w:val="-AttTitle057"/>
    <w:docVar w:name="AttTitle058" w:val="-AttTitle058"/>
    <w:docVar w:name="AttTitle059" w:val="-AttTitle059"/>
    <w:docVar w:name="AttTitle060" w:val="-AttTitle060"/>
    <w:docVar w:name="AttTitle061" w:val="-AttTitle061"/>
    <w:docVar w:name="AttTitle062" w:val="-AttTitle062"/>
    <w:docVar w:name="AttTitle063" w:val="-AttTitle063"/>
    <w:docVar w:name="AttTitle064" w:val="-AttTitle064"/>
    <w:docVar w:name="AttTitle065" w:val="-AttTitle065"/>
    <w:docVar w:name="AttTitle066" w:val="-AttTitle066"/>
    <w:docVar w:name="AttTitle067" w:val="-AttTitle067"/>
    <w:docVar w:name="AttTitle068" w:val="-AttTitle068"/>
    <w:docVar w:name="AttTitle069" w:val="-AttTitle069"/>
    <w:docVar w:name="AttTitle070" w:val="-AttTitle070"/>
    <w:docVar w:name="AttTitle071" w:val="-AttTitle071"/>
    <w:docVar w:name="AttTitle072" w:val="-AttTitle072"/>
    <w:docVar w:name="AttTitle073" w:val="-AttTitle073"/>
    <w:docVar w:name="AttTitle074" w:val="-AttTitle074"/>
    <w:docVar w:name="AttTitle075" w:val="-AttTitle075"/>
    <w:docVar w:name="AttTitle076" w:val="-AttTitle076"/>
    <w:docVar w:name="AttTitle077" w:val="-AttTitle077"/>
    <w:docVar w:name="AttTitle078" w:val="-AttTitle078"/>
    <w:docVar w:name="AttTitle079" w:val="-AttTitle079"/>
    <w:docVar w:name="AttTitle080" w:val="-AttTitle080"/>
    <w:docVar w:name="AttTitle081" w:val="-AttTitle081"/>
    <w:docVar w:name="AttTitle082" w:val="-AttTitle082"/>
    <w:docVar w:name="AttTitle083" w:val="-AttTitle083"/>
    <w:docVar w:name="AttTitle084" w:val="-AttTitle084"/>
    <w:docVar w:name="AttTitle085" w:val="-AttTitle085"/>
    <w:docVar w:name="AttTitle086" w:val="-AttTitle086"/>
    <w:docVar w:name="AttTitle087" w:val="-AttTitle087"/>
    <w:docVar w:name="AttTitle088" w:val="-AttTitle088"/>
    <w:docVar w:name="AttTitle089" w:val="-AttTitle089"/>
    <w:docVar w:name="AttTitle090" w:val="-AttTitle090"/>
    <w:docVar w:name="AttTitle091" w:val="-AttTitle091"/>
    <w:docVar w:name="AttTitle092" w:val="-AttTitle092"/>
    <w:docVar w:name="AttTitle093" w:val="-AttTitle093"/>
    <w:docVar w:name="AttTitle094" w:val="-AttTitle094"/>
    <w:docVar w:name="AttTitle095" w:val="-AttTitle095"/>
    <w:docVar w:name="AttTitle096" w:val="-AttTitle096"/>
    <w:docVar w:name="AttTitle097" w:val="-AttTitle097"/>
    <w:docVar w:name="AttTitle098" w:val="-AttTitle098"/>
    <w:docVar w:name="AttTitle099" w:val="-AttTitle099"/>
    <w:docVar w:name="AttTitle100" w:val="-AttTitle100"/>
    <w:docVar w:name="AttTitle101" w:val="-AttTitle101"/>
    <w:docVar w:name="AttTitle102" w:val="-AttTitle102"/>
    <w:docVar w:name="AttTitle103" w:val="-AttTitle103"/>
    <w:docVar w:name="AttTitle104" w:val="-AttTitle103"/>
    <w:docVar w:name="AttTitlePrefix001" w:val="Attachment 1"/>
    <w:docVar w:name="AttTitlePrefix002" w:val="Attachment 2"/>
    <w:docVar w:name="AttTitlePrefix003" w:val="Attachment 3"/>
    <w:docVar w:name="AttTitlePrefix004" w:val="Attachment 4"/>
    <w:docVar w:name="AttTitlePrefix005" w:val="Attachment 5"/>
    <w:docVar w:name="AttTitlePrefix006" w:val="Attachment 6"/>
    <w:docVar w:name="AttTitlePrefix007" w:val="Attachment 7"/>
    <w:docVar w:name="AttTitlePrefix008" w:val="Attachment 8"/>
    <w:docVar w:name="AttTitlePrefix009" w:val="Attachment 9"/>
    <w:docVar w:name="AttTitlePrefix010" w:val="Attachment 10"/>
    <w:docVar w:name="AttTitlePrefix011" w:val="Attachment 11"/>
    <w:docVar w:name="AttTitlePrefix012" w:val="Attachment 12"/>
    <w:docVar w:name="AttTitlePrefix013" w:val="Attachment 13"/>
    <w:docVar w:name="AttTitlePrefix014" w:val="Attachment 14"/>
    <w:docVar w:name="AttTitlePrefix015" w:val="Attachment 15"/>
    <w:docVar w:name="AttTitlePrefix016" w:val="Attachment 16"/>
    <w:docVar w:name="AttTitlePrefix017" w:val="Attachment 17"/>
    <w:docVar w:name="AttTitlePrefix018" w:val="Attachment 18"/>
    <w:docVar w:name="AttTitlePrefix019" w:val="Attachment 19"/>
    <w:docVar w:name="AttTitlePrefix020" w:val="Attachment 20"/>
    <w:docVar w:name="AttTitlePrefix021" w:val="Attachment 21"/>
    <w:docVar w:name="AttTitlePrefix022" w:val="Attachment 22"/>
    <w:docVar w:name="AttTitlePrefix023" w:val="Attachment 23"/>
    <w:docVar w:name="AttTitlePrefix024" w:val="Attachment 24"/>
    <w:docVar w:name="AttTitlePrefix025" w:val="Attachment 25"/>
    <w:docVar w:name="AttTitlePrefix026" w:val="Attachment 26"/>
    <w:docVar w:name="AttTitlePrefix027" w:val="Attachment 27"/>
    <w:docVar w:name="AttTitlePrefix028" w:val="Attachment 28"/>
    <w:docVar w:name="AttTitlePrefix029" w:val="Attachment 29"/>
    <w:docVar w:name="AttTitlePrefix030" w:val="Attachment 30"/>
    <w:docVar w:name="AttTitlePrefix031" w:val="Attachment 31"/>
    <w:docVar w:name="AttTitlePrefix032" w:val="Attachment 32"/>
    <w:docVar w:name="AttTitlePrefix033" w:val="Attachment 33"/>
    <w:docVar w:name="AttTitlePrefix034" w:val="Attachment 34"/>
    <w:docVar w:name="AttTitlePrefix035" w:val="Attachment 35"/>
    <w:docVar w:name="AttTitlePrefix036" w:val="Attachment 36"/>
    <w:docVar w:name="AttTitlePrefix037" w:val="Attachment 37"/>
    <w:docVar w:name="AttTitlePrefix038" w:val="Attachment 38"/>
    <w:docVar w:name="AttTitlePrefix039" w:val="Attachment 39"/>
    <w:docVar w:name="AttTitlePrefix040" w:val="Attachment 40"/>
    <w:docVar w:name="AttTitlePrefix041" w:val="Attachment 41"/>
    <w:docVar w:name="AttTitlePrefix042" w:val="Attachment 42"/>
    <w:docVar w:name="AttTitlePrefix043" w:val="Attachment 43"/>
    <w:docVar w:name="AttTitlePrefix044" w:val="Attachment 44"/>
    <w:docVar w:name="AttTitlePrefix045" w:val="Attachment 45"/>
    <w:docVar w:name="AttTitlePrefix046" w:val="Attachment 46"/>
    <w:docVar w:name="AttTitlePrefix047" w:val="Attachment 47"/>
    <w:docVar w:name="AttTitlePrefix048" w:val="Attachment 48"/>
    <w:docVar w:name="AttTitlePrefix049" w:val="Attachment 49"/>
    <w:docVar w:name="AttTitlePrefix050" w:val="Attachment 50"/>
    <w:docVar w:name="AttTitlePrefix051" w:val="Attachment 51"/>
    <w:docVar w:name="AttTitlePrefix052" w:val="Attachment 52"/>
    <w:docVar w:name="AttTitlePrefix053" w:val="Attachment 53"/>
    <w:docVar w:name="AttTitlePrefix054" w:val="Attachment 54"/>
    <w:docVar w:name="AttTitlePrefix055" w:val="Attachment 55"/>
    <w:docVar w:name="AttTitlePrefix056" w:val="Attachment 56"/>
    <w:docVar w:name="AttTitlePrefix057" w:val="Attachment 57"/>
    <w:docVar w:name="AttTitlePrefix058" w:val="Attachment 58"/>
    <w:docVar w:name="AttTitlePrefix059" w:val="Attachment 59"/>
    <w:docVar w:name="AttTitlePrefix060" w:val="Attachment 60"/>
    <w:docVar w:name="AttTitlePrefix061" w:val="Attachment 61"/>
    <w:docVar w:name="AttTitlePrefix062" w:val="Attachment 62"/>
    <w:docVar w:name="AttTitlePrefix063" w:val="Attachment 63"/>
    <w:docVar w:name="AttTitlePrefix064" w:val="Attachment 64"/>
    <w:docVar w:name="AttTitlePrefix065" w:val="Attachment 65"/>
    <w:docVar w:name="AttTitlePrefix066" w:val="Attachment 66"/>
    <w:docVar w:name="AttTitlePrefix067" w:val="Attachment 67"/>
    <w:docVar w:name="AttTitlePrefix068" w:val="Attachment 68"/>
    <w:docVar w:name="AttTitlePrefix069" w:val="Attachment 69"/>
    <w:docVar w:name="AttTitlePrefix070" w:val="Attachment 70"/>
    <w:docVar w:name="AttTitlePrefix071" w:val="Attachment 71"/>
    <w:docVar w:name="AttTitlePrefix072" w:val="Attachment 72"/>
    <w:docVar w:name="AttTitlePrefix073" w:val="Attachment 73"/>
    <w:docVar w:name="AttTitlePrefix074" w:val="Attachment 74"/>
    <w:docVar w:name="AttTitlePrefix075" w:val="Attachment 75"/>
    <w:docVar w:name="AttTitlePrefix076" w:val="Attachment 76"/>
    <w:docVar w:name="AttTitlePrefix077" w:val="Attachment 77"/>
    <w:docVar w:name="AttTitlePrefix078" w:val="Attachment 78"/>
    <w:docVar w:name="AttTitlePrefix079" w:val="Attachment 79"/>
    <w:docVar w:name="AttTitlePrefix080" w:val="Attachment 80"/>
    <w:docVar w:name="AttTitlePrefix081" w:val="Attachment 81"/>
    <w:docVar w:name="AttTitlePrefix082" w:val="Attachment 82"/>
    <w:docVar w:name="AttTitlePrefix083" w:val="Attachment 83"/>
    <w:docVar w:name="AttTitlePrefix084" w:val="Attachment 84"/>
    <w:docVar w:name="AttTitlePrefix085" w:val="Attachment 85"/>
    <w:docVar w:name="AttTitlePrefix086" w:val="Attachment 86"/>
    <w:docVar w:name="AttTitlePrefix087" w:val="Attachment 87"/>
    <w:docVar w:name="AttTitlePrefix088" w:val="Attachment 88"/>
    <w:docVar w:name="AttTitlePrefix089" w:val="Attachment 89"/>
    <w:docVar w:name="AttTitlePrefix090" w:val="Attachment 90"/>
    <w:docVar w:name="AttTitlePrefix091" w:val="Attachment 91"/>
    <w:docVar w:name="AttTitlePrefix092" w:val="Attachment 92"/>
    <w:docVar w:name="AttTitlePrefix093" w:val="Attachment 93"/>
    <w:docVar w:name="AttTitlePrefix094" w:val="Attachment 94"/>
    <w:docVar w:name="AttTitlePrefix095" w:val="Attachment 95"/>
    <w:docVar w:name="AttTitlePrefix096" w:val="Attachment 96"/>
    <w:docVar w:name="AttTitlePrefix097" w:val="Attachment 97"/>
    <w:docVar w:name="AttTitlePrefix098" w:val="Attachment 98"/>
    <w:docVar w:name="AttTitlePrefix099" w:val="Attachment 99"/>
    <w:docVar w:name="AttTitlePrefix100" w:val="Attachment 100"/>
    <w:docVar w:name="AttTitlePrefix101" w:val="Attachment 101"/>
    <w:docVar w:name="AttTitlePrefix102" w:val="Attachment 102"/>
    <w:docVar w:name="AttTitlePrefix103" w:val="Attachment 103"/>
    <w:docVar w:name="AttTitlePrefix104" w:val="Attachment 104"/>
    <w:docVar w:name="CompanyName" w:val="Ergon, Inc. Information Technology"/>
    <w:docVar w:name="DocOwner" w:val="&lt;Document Owner Title - Hidden select show via Update Header button&gt;"/>
    <w:docVar w:name="DocOwnerHeaderVisible" w:val="False"/>
    <w:docVar w:name="FooterText" w:val="This document is considered UNCONTROLLED if printed or found outside the Document Control system.  Always verify you have the current version."/>
    <w:docVar w:name="ID" w:val="Manual ID"/>
    <w:docVar w:name="IDName" w:val="Information Technology Procedures Manual"/>
    <w:docVar w:name="IssueDate" w:val="April 24, 2025"/>
    <w:docVar w:name="Local_Template_Path" w:val="-Local_Template_Path"/>
    <w:docVar w:name="Logo" w:val="-Logo"/>
    <w:docVar w:name="LogoFile" w:val="Ergon United By Service. Driven By Solutions..jpg"/>
    <w:docVar w:name="LogoFolder" w:val="Corporate"/>
    <w:docVar w:name="LOU" w:val="Information Use"/>
    <w:docVar w:name="Network_Template_Path" w:val="-Network_Template_Path"/>
    <w:docVar w:name="p455W0rd" w:val="asdf"/>
    <w:docVar w:name="pR0FW0D" w:val="asdf"/>
    <w:docVar w:name="ProcName" w:val="Salesforce DevOps Engineer Job Profile"/>
    <w:docVar w:name="ProcNo" w:val="EBSP-JP-097.01"/>
    <w:docVar w:name="PSM_Version" w:val="R1-i-V2016-64bit"/>
    <w:docVar w:name="Rev" w:val="&lt;Rev&gt;"/>
    <w:docVar w:name="RevDate" w:val=" August 1, 2025"/>
    <w:docVar w:name="SignoffButtonLabel01" w:val="CV"/>
    <w:docVar w:name="SignoffButtonLabel02" w:val="ELEC"/>
    <w:docVar w:name="SignoffButtonLabel03" w:val="FLT"/>
    <w:docVar w:name="SignoffButtonLabel04" w:val="FP"/>
    <w:docVar w:name="SignoffButtonLabel05" w:val="I,C"/>
    <w:docVar w:name="SignoffButtonLabel06" w:val="IV"/>
    <w:docVar w:name="SignoffButtonLabel07" w:val="MECH"/>
    <w:docVar w:name="SignoffButtonLabel08" w:val="OPS"/>
    <w:docVar w:name="SignoffButtonLabel09" w:val="SUPV"/>
    <w:docVar w:name="SignoffButtonLabel10" w:val="SS"/>
    <w:docVar w:name="SignoffButtonLabel11" w:val="BO"/>
    <w:docVar w:name="SignoffButtonLabel12" w:val="FO"/>
    <w:docVar w:name="SignoffButtonLabel13" w:val="US"/>
    <w:docVar w:name="SignoffButtonLabel14" w:val="MGR"/>
    <w:docVar w:name="SignoffButtonLabel15" w:val="GS"/>
    <w:docVar w:name="SignoffButtonLabel16" w:val="INSP"/>
    <w:docVar w:name="SignoffButtonLabel17" w:val="CT"/>
    <w:docVar w:name="SignoffButtonLabel18" w:val="MAINT"/>
    <w:docVar w:name="SignoffButtonLabel19" w:val="ENV"/>
    <w:docVar w:name="SignoffButtonLabel20" w:val="Label20"/>
    <w:docVar w:name="SignoffButtonLabelCVIV01" w:val="No"/>
    <w:docVar w:name="SignoffButtonLabelCVIV02" w:val="No"/>
    <w:docVar w:name="SignoffButtonLabelCVIV03" w:val="No"/>
    <w:docVar w:name="SignoffButtonLabelCVIV04" w:val="No"/>
    <w:docVar w:name="SignoffButtonLabelCVIV05" w:val="No"/>
    <w:docVar w:name="SignoffButtonLabelCVIV06" w:val="No"/>
    <w:docVar w:name="SignoffButtonLabelCVIV07" w:val="No"/>
    <w:docVar w:name="SignoffButtonLabelCVIV08" w:val="No"/>
    <w:docVar w:name="SignoffButtonLabelCVIV09" w:val="No"/>
    <w:docVar w:name="SignoffButtonLabelCVIV10" w:val="No"/>
    <w:docVar w:name="SignoffButtonLabelCVIV11" w:val="No"/>
    <w:docVar w:name="SignoffButtonLabelCVIV12" w:val="No"/>
    <w:docVar w:name="SignoffButtonLabelCVIV13" w:val="No"/>
    <w:docVar w:name="SignoffButtonLabelCVIV14" w:val="No"/>
    <w:docVar w:name="SignoffButtonLabelCVIV15" w:val="No"/>
    <w:docVar w:name="SignoffButtonLabelCVIV16" w:val="No"/>
    <w:docVar w:name="SignoffButtonLabelCVIV17" w:val="No"/>
    <w:docVar w:name="SignoffButtonLabelCVIV18" w:val="No"/>
    <w:docVar w:name="SignoffButtonLabelCVIV19" w:val="No"/>
    <w:docVar w:name="SignoffButtonLabelCVIV20" w:val="No"/>
    <w:docVar w:name="SignoffButtonLabelVisible01" w:val="No"/>
    <w:docVar w:name="SignoffButtonLabelVisible02" w:val="Yes"/>
    <w:docVar w:name="SignoffButtonLabelVisible03" w:val="No"/>
    <w:docVar w:name="SignoffButtonLabelVisible04" w:val="No"/>
    <w:docVar w:name="SignoffButtonLabelVisible05" w:val="No"/>
    <w:docVar w:name="SignoffButtonLabelVisible06" w:val="No"/>
    <w:docVar w:name="SignoffButtonLabelVisible07" w:val="No"/>
    <w:docVar w:name="SignoffButtonLabelVisible08" w:val="No"/>
    <w:docVar w:name="SignoffButtonLabelVisible09" w:val="No"/>
    <w:docVar w:name="SignoffButtonLabelVisible10" w:val="No"/>
    <w:docVar w:name="SignoffButtonLabelVisible11" w:val="Yes"/>
    <w:docVar w:name="SignoffButtonLabelVisible12" w:val="Yes"/>
    <w:docVar w:name="SignoffButtonLabelVisible13" w:val="Yes"/>
    <w:docVar w:name="SignoffButtonLabelVisible14" w:val="Yes"/>
    <w:docVar w:name="SignoffButtonLabelVisible15" w:val="Yes"/>
    <w:docVar w:name="SignoffButtonLabelVisible16" w:val="Yes"/>
    <w:docVar w:name="SignoffButtonLabelVisible17" w:val="Yes"/>
    <w:docVar w:name="SignoffButtonLabelVisible18" w:val="Yes"/>
    <w:docVar w:name="SignoffButtonLabelVisible19" w:val="Yes"/>
    <w:docVar w:name="SignoffButtonLabelVisible20" w:val="No"/>
    <w:docVar w:name="Station" w:val="CARVILLE SITE"/>
    <w:docVar w:name="UserGuideLink" w:val="https://ergon.policytech.com/docview/?docid=4546"/>
  </w:docVars>
  <w:rsids>
    <w:rsidRoot w:val="00C57388"/>
    <w:rsid w:val="00000AE9"/>
    <w:rsid w:val="0000118A"/>
    <w:rsid w:val="00001633"/>
    <w:rsid w:val="00001722"/>
    <w:rsid w:val="00002571"/>
    <w:rsid w:val="00002629"/>
    <w:rsid w:val="00002C38"/>
    <w:rsid w:val="00002E9E"/>
    <w:rsid w:val="00002F4E"/>
    <w:rsid w:val="00002F81"/>
    <w:rsid w:val="00003082"/>
    <w:rsid w:val="0000320F"/>
    <w:rsid w:val="0000325C"/>
    <w:rsid w:val="00003416"/>
    <w:rsid w:val="000036E8"/>
    <w:rsid w:val="00003FDA"/>
    <w:rsid w:val="00004CCA"/>
    <w:rsid w:val="00004D15"/>
    <w:rsid w:val="00004D8E"/>
    <w:rsid w:val="00005496"/>
    <w:rsid w:val="00005BBE"/>
    <w:rsid w:val="000062AE"/>
    <w:rsid w:val="000067D6"/>
    <w:rsid w:val="00006AF0"/>
    <w:rsid w:val="00007B04"/>
    <w:rsid w:val="00010050"/>
    <w:rsid w:val="000103F0"/>
    <w:rsid w:val="00010A05"/>
    <w:rsid w:val="00010FC6"/>
    <w:rsid w:val="00012363"/>
    <w:rsid w:val="000124E7"/>
    <w:rsid w:val="0001252D"/>
    <w:rsid w:val="00012846"/>
    <w:rsid w:val="00012D91"/>
    <w:rsid w:val="00013675"/>
    <w:rsid w:val="00013C24"/>
    <w:rsid w:val="00013C72"/>
    <w:rsid w:val="00013EF7"/>
    <w:rsid w:val="00013FB3"/>
    <w:rsid w:val="000146B2"/>
    <w:rsid w:val="00014722"/>
    <w:rsid w:val="000149BC"/>
    <w:rsid w:val="000151D4"/>
    <w:rsid w:val="00015881"/>
    <w:rsid w:val="00015A80"/>
    <w:rsid w:val="00015CC5"/>
    <w:rsid w:val="000168D4"/>
    <w:rsid w:val="00016B28"/>
    <w:rsid w:val="00016D41"/>
    <w:rsid w:val="00016F68"/>
    <w:rsid w:val="00017536"/>
    <w:rsid w:val="00020F8A"/>
    <w:rsid w:val="000210CC"/>
    <w:rsid w:val="000223CE"/>
    <w:rsid w:val="0002256F"/>
    <w:rsid w:val="000226FB"/>
    <w:rsid w:val="00022800"/>
    <w:rsid w:val="00022CA0"/>
    <w:rsid w:val="0002305F"/>
    <w:rsid w:val="00023300"/>
    <w:rsid w:val="000233AB"/>
    <w:rsid w:val="000233B2"/>
    <w:rsid w:val="0002415E"/>
    <w:rsid w:val="00024186"/>
    <w:rsid w:val="000241CA"/>
    <w:rsid w:val="000243DB"/>
    <w:rsid w:val="000249CA"/>
    <w:rsid w:val="00024DF7"/>
    <w:rsid w:val="0002502C"/>
    <w:rsid w:val="000253FC"/>
    <w:rsid w:val="00025BD6"/>
    <w:rsid w:val="0002631B"/>
    <w:rsid w:val="0002639D"/>
    <w:rsid w:val="00026BE8"/>
    <w:rsid w:val="00026F89"/>
    <w:rsid w:val="00027005"/>
    <w:rsid w:val="00027012"/>
    <w:rsid w:val="0002764E"/>
    <w:rsid w:val="00027AB8"/>
    <w:rsid w:val="00027C49"/>
    <w:rsid w:val="000300F6"/>
    <w:rsid w:val="0003054B"/>
    <w:rsid w:val="00030574"/>
    <w:rsid w:val="00030729"/>
    <w:rsid w:val="000308A8"/>
    <w:rsid w:val="000308ED"/>
    <w:rsid w:val="000309E3"/>
    <w:rsid w:val="00030CAC"/>
    <w:rsid w:val="000312C3"/>
    <w:rsid w:val="00031F8D"/>
    <w:rsid w:val="00031F9C"/>
    <w:rsid w:val="00031FA7"/>
    <w:rsid w:val="00032294"/>
    <w:rsid w:val="000325E0"/>
    <w:rsid w:val="000327B2"/>
    <w:rsid w:val="00032B34"/>
    <w:rsid w:val="00033010"/>
    <w:rsid w:val="0003308D"/>
    <w:rsid w:val="00033247"/>
    <w:rsid w:val="00033601"/>
    <w:rsid w:val="00033E54"/>
    <w:rsid w:val="0003444A"/>
    <w:rsid w:val="0003517C"/>
    <w:rsid w:val="00035C11"/>
    <w:rsid w:val="00036224"/>
    <w:rsid w:val="00036734"/>
    <w:rsid w:val="000370F0"/>
    <w:rsid w:val="000372BC"/>
    <w:rsid w:val="00037391"/>
    <w:rsid w:val="0003784C"/>
    <w:rsid w:val="00037F79"/>
    <w:rsid w:val="000400E6"/>
    <w:rsid w:val="00040566"/>
    <w:rsid w:val="00040785"/>
    <w:rsid w:val="00040DAF"/>
    <w:rsid w:val="00040F34"/>
    <w:rsid w:val="00041159"/>
    <w:rsid w:val="00041369"/>
    <w:rsid w:val="00041706"/>
    <w:rsid w:val="000419D2"/>
    <w:rsid w:val="00042564"/>
    <w:rsid w:val="00042C2C"/>
    <w:rsid w:val="00042EDB"/>
    <w:rsid w:val="000433DB"/>
    <w:rsid w:val="00043487"/>
    <w:rsid w:val="0004350B"/>
    <w:rsid w:val="00043E59"/>
    <w:rsid w:val="000445CD"/>
    <w:rsid w:val="000445E6"/>
    <w:rsid w:val="000455D1"/>
    <w:rsid w:val="00045C93"/>
    <w:rsid w:val="00045FFB"/>
    <w:rsid w:val="000461D7"/>
    <w:rsid w:val="00046853"/>
    <w:rsid w:val="000469FC"/>
    <w:rsid w:val="00046C52"/>
    <w:rsid w:val="00046F76"/>
    <w:rsid w:val="0004718C"/>
    <w:rsid w:val="0004741B"/>
    <w:rsid w:val="000474CB"/>
    <w:rsid w:val="00047976"/>
    <w:rsid w:val="00047DF1"/>
    <w:rsid w:val="00047E5A"/>
    <w:rsid w:val="00050E8C"/>
    <w:rsid w:val="00051611"/>
    <w:rsid w:val="00051788"/>
    <w:rsid w:val="00051868"/>
    <w:rsid w:val="000518E1"/>
    <w:rsid w:val="00051DBD"/>
    <w:rsid w:val="00051F0B"/>
    <w:rsid w:val="000521B0"/>
    <w:rsid w:val="00052864"/>
    <w:rsid w:val="00052BA0"/>
    <w:rsid w:val="00052C1F"/>
    <w:rsid w:val="00052D23"/>
    <w:rsid w:val="00052E8B"/>
    <w:rsid w:val="000537EC"/>
    <w:rsid w:val="00053B2B"/>
    <w:rsid w:val="00053ED8"/>
    <w:rsid w:val="00053F2D"/>
    <w:rsid w:val="000540BE"/>
    <w:rsid w:val="0005452D"/>
    <w:rsid w:val="00054BC1"/>
    <w:rsid w:val="00054D33"/>
    <w:rsid w:val="00054FDD"/>
    <w:rsid w:val="00055675"/>
    <w:rsid w:val="00055B85"/>
    <w:rsid w:val="000562F5"/>
    <w:rsid w:val="0005693B"/>
    <w:rsid w:val="00056BED"/>
    <w:rsid w:val="00056E57"/>
    <w:rsid w:val="0005754F"/>
    <w:rsid w:val="000578DE"/>
    <w:rsid w:val="00057941"/>
    <w:rsid w:val="00057AED"/>
    <w:rsid w:val="00057F0B"/>
    <w:rsid w:val="00060155"/>
    <w:rsid w:val="000602E6"/>
    <w:rsid w:val="000608E8"/>
    <w:rsid w:val="0006091C"/>
    <w:rsid w:val="0006091F"/>
    <w:rsid w:val="00060BD6"/>
    <w:rsid w:val="00060FB3"/>
    <w:rsid w:val="000613A3"/>
    <w:rsid w:val="00061B4D"/>
    <w:rsid w:val="00062929"/>
    <w:rsid w:val="0006370B"/>
    <w:rsid w:val="000640F0"/>
    <w:rsid w:val="00064117"/>
    <w:rsid w:val="0006445A"/>
    <w:rsid w:val="000644F0"/>
    <w:rsid w:val="00064BD3"/>
    <w:rsid w:val="00064F6B"/>
    <w:rsid w:val="000653F1"/>
    <w:rsid w:val="00065FDA"/>
    <w:rsid w:val="000667BC"/>
    <w:rsid w:val="00066A3C"/>
    <w:rsid w:val="00066E06"/>
    <w:rsid w:val="000678AE"/>
    <w:rsid w:val="00067A07"/>
    <w:rsid w:val="00067A77"/>
    <w:rsid w:val="00067B11"/>
    <w:rsid w:val="00067E8A"/>
    <w:rsid w:val="00070072"/>
    <w:rsid w:val="0007062B"/>
    <w:rsid w:val="00070A49"/>
    <w:rsid w:val="00070ADC"/>
    <w:rsid w:val="00071469"/>
    <w:rsid w:val="00071ABE"/>
    <w:rsid w:val="00071CC4"/>
    <w:rsid w:val="0007226A"/>
    <w:rsid w:val="00072270"/>
    <w:rsid w:val="000722C9"/>
    <w:rsid w:val="000729F1"/>
    <w:rsid w:val="0007322E"/>
    <w:rsid w:val="000739B3"/>
    <w:rsid w:val="000745DA"/>
    <w:rsid w:val="00074C76"/>
    <w:rsid w:val="00074E4F"/>
    <w:rsid w:val="00074F97"/>
    <w:rsid w:val="00074FD3"/>
    <w:rsid w:val="000751AF"/>
    <w:rsid w:val="0007552B"/>
    <w:rsid w:val="00075B48"/>
    <w:rsid w:val="00075B74"/>
    <w:rsid w:val="00075C73"/>
    <w:rsid w:val="00075FAB"/>
    <w:rsid w:val="00076272"/>
    <w:rsid w:val="0007632F"/>
    <w:rsid w:val="00076620"/>
    <w:rsid w:val="00077197"/>
    <w:rsid w:val="00077912"/>
    <w:rsid w:val="00077A53"/>
    <w:rsid w:val="00077B65"/>
    <w:rsid w:val="00080645"/>
    <w:rsid w:val="00080BAC"/>
    <w:rsid w:val="00080E85"/>
    <w:rsid w:val="00080FCE"/>
    <w:rsid w:val="000812C6"/>
    <w:rsid w:val="0008178D"/>
    <w:rsid w:val="000819F1"/>
    <w:rsid w:val="00081C35"/>
    <w:rsid w:val="00081E3F"/>
    <w:rsid w:val="00081E90"/>
    <w:rsid w:val="000822D4"/>
    <w:rsid w:val="00082A6C"/>
    <w:rsid w:val="000831C1"/>
    <w:rsid w:val="000833BB"/>
    <w:rsid w:val="00083E3C"/>
    <w:rsid w:val="0008416F"/>
    <w:rsid w:val="00084202"/>
    <w:rsid w:val="00085101"/>
    <w:rsid w:val="000851B1"/>
    <w:rsid w:val="000853AC"/>
    <w:rsid w:val="0008547A"/>
    <w:rsid w:val="000854B8"/>
    <w:rsid w:val="000854E7"/>
    <w:rsid w:val="00085D14"/>
    <w:rsid w:val="00086035"/>
    <w:rsid w:val="00086452"/>
    <w:rsid w:val="00086453"/>
    <w:rsid w:val="0008647D"/>
    <w:rsid w:val="0008709B"/>
    <w:rsid w:val="00087B7C"/>
    <w:rsid w:val="000903D5"/>
    <w:rsid w:val="000904F6"/>
    <w:rsid w:val="00090C68"/>
    <w:rsid w:val="000911CE"/>
    <w:rsid w:val="0009121A"/>
    <w:rsid w:val="0009165C"/>
    <w:rsid w:val="00091BDA"/>
    <w:rsid w:val="00092420"/>
    <w:rsid w:val="0009254D"/>
    <w:rsid w:val="00092E03"/>
    <w:rsid w:val="00093F13"/>
    <w:rsid w:val="00094029"/>
    <w:rsid w:val="00094E71"/>
    <w:rsid w:val="0009559D"/>
    <w:rsid w:val="00095906"/>
    <w:rsid w:val="00095C76"/>
    <w:rsid w:val="00095CE7"/>
    <w:rsid w:val="00095D13"/>
    <w:rsid w:val="00095FE8"/>
    <w:rsid w:val="000960DB"/>
    <w:rsid w:val="0009674E"/>
    <w:rsid w:val="00097152"/>
    <w:rsid w:val="000972B2"/>
    <w:rsid w:val="00097510"/>
    <w:rsid w:val="000975EB"/>
    <w:rsid w:val="00097D23"/>
    <w:rsid w:val="000A022B"/>
    <w:rsid w:val="000A02D8"/>
    <w:rsid w:val="000A0949"/>
    <w:rsid w:val="000A0D7B"/>
    <w:rsid w:val="000A12B7"/>
    <w:rsid w:val="000A179E"/>
    <w:rsid w:val="000A1BAB"/>
    <w:rsid w:val="000A1BB1"/>
    <w:rsid w:val="000A23AC"/>
    <w:rsid w:val="000A2D51"/>
    <w:rsid w:val="000A303B"/>
    <w:rsid w:val="000A3502"/>
    <w:rsid w:val="000A3970"/>
    <w:rsid w:val="000A45FA"/>
    <w:rsid w:val="000A4E41"/>
    <w:rsid w:val="000A5209"/>
    <w:rsid w:val="000A569C"/>
    <w:rsid w:val="000A5B9B"/>
    <w:rsid w:val="000A5DFB"/>
    <w:rsid w:val="000A6047"/>
    <w:rsid w:val="000A6F22"/>
    <w:rsid w:val="000A740C"/>
    <w:rsid w:val="000A7419"/>
    <w:rsid w:val="000A76D9"/>
    <w:rsid w:val="000A76FB"/>
    <w:rsid w:val="000A782E"/>
    <w:rsid w:val="000A7BAC"/>
    <w:rsid w:val="000A7E71"/>
    <w:rsid w:val="000B013C"/>
    <w:rsid w:val="000B0D4E"/>
    <w:rsid w:val="000B16F5"/>
    <w:rsid w:val="000B16FE"/>
    <w:rsid w:val="000B1735"/>
    <w:rsid w:val="000B1B3D"/>
    <w:rsid w:val="000B1F95"/>
    <w:rsid w:val="000B2700"/>
    <w:rsid w:val="000B2BE6"/>
    <w:rsid w:val="000B2DDA"/>
    <w:rsid w:val="000B3194"/>
    <w:rsid w:val="000B34C7"/>
    <w:rsid w:val="000B36A5"/>
    <w:rsid w:val="000B3832"/>
    <w:rsid w:val="000B383C"/>
    <w:rsid w:val="000B39C0"/>
    <w:rsid w:val="000B417D"/>
    <w:rsid w:val="000B4365"/>
    <w:rsid w:val="000B4547"/>
    <w:rsid w:val="000B478D"/>
    <w:rsid w:val="000B528D"/>
    <w:rsid w:val="000B5398"/>
    <w:rsid w:val="000B5433"/>
    <w:rsid w:val="000B6265"/>
    <w:rsid w:val="000B645A"/>
    <w:rsid w:val="000B658B"/>
    <w:rsid w:val="000B673B"/>
    <w:rsid w:val="000B67B7"/>
    <w:rsid w:val="000B6893"/>
    <w:rsid w:val="000B68E3"/>
    <w:rsid w:val="000B6AF1"/>
    <w:rsid w:val="000B6B6E"/>
    <w:rsid w:val="000B6C54"/>
    <w:rsid w:val="000B6D15"/>
    <w:rsid w:val="000B7567"/>
    <w:rsid w:val="000B766F"/>
    <w:rsid w:val="000B7E85"/>
    <w:rsid w:val="000C07FF"/>
    <w:rsid w:val="000C090F"/>
    <w:rsid w:val="000C0CE2"/>
    <w:rsid w:val="000C1515"/>
    <w:rsid w:val="000C195B"/>
    <w:rsid w:val="000C209D"/>
    <w:rsid w:val="000C23EF"/>
    <w:rsid w:val="000C2F28"/>
    <w:rsid w:val="000C30B5"/>
    <w:rsid w:val="000C348A"/>
    <w:rsid w:val="000C39E0"/>
    <w:rsid w:val="000C4300"/>
    <w:rsid w:val="000C4336"/>
    <w:rsid w:val="000C438B"/>
    <w:rsid w:val="000C4F1D"/>
    <w:rsid w:val="000C50E5"/>
    <w:rsid w:val="000C5223"/>
    <w:rsid w:val="000C5522"/>
    <w:rsid w:val="000C5BBC"/>
    <w:rsid w:val="000C6155"/>
    <w:rsid w:val="000C6D9E"/>
    <w:rsid w:val="000C6DDA"/>
    <w:rsid w:val="000C780D"/>
    <w:rsid w:val="000C7C38"/>
    <w:rsid w:val="000D0524"/>
    <w:rsid w:val="000D05FC"/>
    <w:rsid w:val="000D09FB"/>
    <w:rsid w:val="000D126F"/>
    <w:rsid w:val="000D1366"/>
    <w:rsid w:val="000D13CD"/>
    <w:rsid w:val="000D1882"/>
    <w:rsid w:val="000D18F8"/>
    <w:rsid w:val="000D1BB9"/>
    <w:rsid w:val="000D1BE9"/>
    <w:rsid w:val="000D23CF"/>
    <w:rsid w:val="000D27CE"/>
    <w:rsid w:val="000D365A"/>
    <w:rsid w:val="000D3A6F"/>
    <w:rsid w:val="000D4203"/>
    <w:rsid w:val="000D43C3"/>
    <w:rsid w:val="000D4446"/>
    <w:rsid w:val="000D44C6"/>
    <w:rsid w:val="000D4E11"/>
    <w:rsid w:val="000D511F"/>
    <w:rsid w:val="000D515A"/>
    <w:rsid w:val="000D5FF7"/>
    <w:rsid w:val="000D61A1"/>
    <w:rsid w:val="000D6A9C"/>
    <w:rsid w:val="000D7447"/>
    <w:rsid w:val="000D7575"/>
    <w:rsid w:val="000D76EF"/>
    <w:rsid w:val="000D79CF"/>
    <w:rsid w:val="000E0182"/>
    <w:rsid w:val="000E0C71"/>
    <w:rsid w:val="000E0DFE"/>
    <w:rsid w:val="000E13CF"/>
    <w:rsid w:val="000E1473"/>
    <w:rsid w:val="000E1650"/>
    <w:rsid w:val="000E17FF"/>
    <w:rsid w:val="000E1A07"/>
    <w:rsid w:val="000E1E78"/>
    <w:rsid w:val="000E1F82"/>
    <w:rsid w:val="000E2498"/>
    <w:rsid w:val="000E275B"/>
    <w:rsid w:val="000E28AA"/>
    <w:rsid w:val="000E2B16"/>
    <w:rsid w:val="000E2EFB"/>
    <w:rsid w:val="000E309B"/>
    <w:rsid w:val="000E33CA"/>
    <w:rsid w:val="000E34FF"/>
    <w:rsid w:val="000E3853"/>
    <w:rsid w:val="000E3D2B"/>
    <w:rsid w:val="000E42FE"/>
    <w:rsid w:val="000E4401"/>
    <w:rsid w:val="000E45C9"/>
    <w:rsid w:val="000E4AF9"/>
    <w:rsid w:val="000E511D"/>
    <w:rsid w:val="000E543B"/>
    <w:rsid w:val="000E5C9A"/>
    <w:rsid w:val="000E5CE7"/>
    <w:rsid w:val="000E5E90"/>
    <w:rsid w:val="000E60DA"/>
    <w:rsid w:val="000E6418"/>
    <w:rsid w:val="000E7AAA"/>
    <w:rsid w:val="000E7D91"/>
    <w:rsid w:val="000F03D1"/>
    <w:rsid w:val="000F0ED4"/>
    <w:rsid w:val="000F0F71"/>
    <w:rsid w:val="000F0FD7"/>
    <w:rsid w:val="000F1003"/>
    <w:rsid w:val="000F1102"/>
    <w:rsid w:val="000F1650"/>
    <w:rsid w:val="000F1FAB"/>
    <w:rsid w:val="000F2784"/>
    <w:rsid w:val="000F2B9F"/>
    <w:rsid w:val="000F354F"/>
    <w:rsid w:val="000F3FBF"/>
    <w:rsid w:val="000F426C"/>
    <w:rsid w:val="000F4500"/>
    <w:rsid w:val="000F46FC"/>
    <w:rsid w:val="000F4AB2"/>
    <w:rsid w:val="000F4D94"/>
    <w:rsid w:val="000F5064"/>
    <w:rsid w:val="000F5632"/>
    <w:rsid w:val="000F5882"/>
    <w:rsid w:val="000F5EA5"/>
    <w:rsid w:val="000F6D25"/>
    <w:rsid w:val="000F6DBD"/>
    <w:rsid w:val="000F71BF"/>
    <w:rsid w:val="000F752D"/>
    <w:rsid w:val="000F79A2"/>
    <w:rsid w:val="000F7B51"/>
    <w:rsid w:val="0010026E"/>
    <w:rsid w:val="00100972"/>
    <w:rsid w:val="00102156"/>
    <w:rsid w:val="0010219D"/>
    <w:rsid w:val="001021A4"/>
    <w:rsid w:val="001024CC"/>
    <w:rsid w:val="00102F9C"/>
    <w:rsid w:val="00103462"/>
    <w:rsid w:val="001038B2"/>
    <w:rsid w:val="00103B3C"/>
    <w:rsid w:val="00103E0F"/>
    <w:rsid w:val="00104B7B"/>
    <w:rsid w:val="001052AF"/>
    <w:rsid w:val="0010577E"/>
    <w:rsid w:val="00105911"/>
    <w:rsid w:val="00105BC9"/>
    <w:rsid w:val="00105D3C"/>
    <w:rsid w:val="00105E19"/>
    <w:rsid w:val="00107420"/>
    <w:rsid w:val="0010795B"/>
    <w:rsid w:val="00107A7C"/>
    <w:rsid w:val="00107FC0"/>
    <w:rsid w:val="001108E5"/>
    <w:rsid w:val="00110ABC"/>
    <w:rsid w:val="00110F8D"/>
    <w:rsid w:val="00111D0D"/>
    <w:rsid w:val="00112508"/>
    <w:rsid w:val="001127D9"/>
    <w:rsid w:val="00112AE9"/>
    <w:rsid w:val="00112E19"/>
    <w:rsid w:val="00113457"/>
    <w:rsid w:val="00113B45"/>
    <w:rsid w:val="00113C99"/>
    <w:rsid w:val="00113DC5"/>
    <w:rsid w:val="001149C5"/>
    <w:rsid w:val="00114A20"/>
    <w:rsid w:val="0011577C"/>
    <w:rsid w:val="00116217"/>
    <w:rsid w:val="001164BB"/>
    <w:rsid w:val="001164F0"/>
    <w:rsid w:val="00116562"/>
    <w:rsid w:val="00116650"/>
    <w:rsid w:val="00116BEA"/>
    <w:rsid w:val="0011705B"/>
    <w:rsid w:val="001171D5"/>
    <w:rsid w:val="00117C58"/>
    <w:rsid w:val="00117F3A"/>
    <w:rsid w:val="001200E0"/>
    <w:rsid w:val="0012020A"/>
    <w:rsid w:val="00120842"/>
    <w:rsid w:val="00121855"/>
    <w:rsid w:val="00123515"/>
    <w:rsid w:val="001236BF"/>
    <w:rsid w:val="00123FFC"/>
    <w:rsid w:val="0012444E"/>
    <w:rsid w:val="00124B92"/>
    <w:rsid w:val="001253DF"/>
    <w:rsid w:val="001259E4"/>
    <w:rsid w:val="00125A00"/>
    <w:rsid w:val="00125DF4"/>
    <w:rsid w:val="00125E29"/>
    <w:rsid w:val="00126C2C"/>
    <w:rsid w:val="00126D3F"/>
    <w:rsid w:val="00127011"/>
    <w:rsid w:val="00127111"/>
    <w:rsid w:val="0012773E"/>
    <w:rsid w:val="00127948"/>
    <w:rsid w:val="001301BA"/>
    <w:rsid w:val="00130380"/>
    <w:rsid w:val="0013046F"/>
    <w:rsid w:val="00130821"/>
    <w:rsid w:val="00130EB4"/>
    <w:rsid w:val="00131534"/>
    <w:rsid w:val="0013187E"/>
    <w:rsid w:val="00131F47"/>
    <w:rsid w:val="00132304"/>
    <w:rsid w:val="00132656"/>
    <w:rsid w:val="00132A64"/>
    <w:rsid w:val="00133263"/>
    <w:rsid w:val="001335BB"/>
    <w:rsid w:val="00133AAD"/>
    <w:rsid w:val="00133C3D"/>
    <w:rsid w:val="00133EBB"/>
    <w:rsid w:val="0013409C"/>
    <w:rsid w:val="001341AF"/>
    <w:rsid w:val="00134426"/>
    <w:rsid w:val="00134AF7"/>
    <w:rsid w:val="0013502E"/>
    <w:rsid w:val="0013564F"/>
    <w:rsid w:val="00135B80"/>
    <w:rsid w:val="00135F21"/>
    <w:rsid w:val="0013601F"/>
    <w:rsid w:val="0013602B"/>
    <w:rsid w:val="00136C02"/>
    <w:rsid w:val="00136FBB"/>
    <w:rsid w:val="00136FF4"/>
    <w:rsid w:val="001370C1"/>
    <w:rsid w:val="00137128"/>
    <w:rsid w:val="001376D8"/>
    <w:rsid w:val="00137771"/>
    <w:rsid w:val="00137CB2"/>
    <w:rsid w:val="00140023"/>
    <w:rsid w:val="001403EB"/>
    <w:rsid w:val="001407C6"/>
    <w:rsid w:val="001408C2"/>
    <w:rsid w:val="00140A00"/>
    <w:rsid w:val="00140C73"/>
    <w:rsid w:val="0014108C"/>
    <w:rsid w:val="001410F8"/>
    <w:rsid w:val="0014132D"/>
    <w:rsid w:val="001415FB"/>
    <w:rsid w:val="0014163B"/>
    <w:rsid w:val="00141CBC"/>
    <w:rsid w:val="00141CF7"/>
    <w:rsid w:val="00141F91"/>
    <w:rsid w:val="00142997"/>
    <w:rsid w:val="00142D3D"/>
    <w:rsid w:val="00142E8C"/>
    <w:rsid w:val="00142FA5"/>
    <w:rsid w:val="00143552"/>
    <w:rsid w:val="00143705"/>
    <w:rsid w:val="0014372B"/>
    <w:rsid w:val="00143A99"/>
    <w:rsid w:val="00143BA6"/>
    <w:rsid w:val="00143C11"/>
    <w:rsid w:val="00143EA4"/>
    <w:rsid w:val="0014410E"/>
    <w:rsid w:val="00144443"/>
    <w:rsid w:val="00144503"/>
    <w:rsid w:val="001445C5"/>
    <w:rsid w:val="00144814"/>
    <w:rsid w:val="00144B37"/>
    <w:rsid w:val="0014530F"/>
    <w:rsid w:val="00146B0F"/>
    <w:rsid w:val="00147A69"/>
    <w:rsid w:val="00147B9F"/>
    <w:rsid w:val="0015021F"/>
    <w:rsid w:val="001519A5"/>
    <w:rsid w:val="00151E59"/>
    <w:rsid w:val="00151EB8"/>
    <w:rsid w:val="001522FE"/>
    <w:rsid w:val="00152B34"/>
    <w:rsid w:val="00152DA1"/>
    <w:rsid w:val="00152F43"/>
    <w:rsid w:val="00152F76"/>
    <w:rsid w:val="00153403"/>
    <w:rsid w:val="00154066"/>
    <w:rsid w:val="0015421A"/>
    <w:rsid w:val="001543A2"/>
    <w:rsid w:val="00155422"/>
    <w:rsid w:val="001560DD"/>
    <w:rsid w:val="00156327"/>
    <w:rsid w:val="001568DC"/>
    <w:rsid w:val="00156BA1"/>
    <w:rsid w:val="00156CFD"/>
    <w:rsid w:val="00156DC9"/>
    <w:rsid w:val="00157D73"/>
    <w:rsid w:val="00157E8B"/>
    <w:rsid w:val="0016018B"/>
    <w:rsid w:val="00160394"/>
    <w:rsid w:val="0016044E"/>
    <w:rsid w:val="00160BB0"/>
    <w:rsid w:val="00160CFD"/>
    <w:rsid w:val="00160DA6"/>
    <w:rsid w:val="001619C3"/>
    <w:rsid w:val="00161B5E"/>
    <w:rsid w:val="00162062"/>
    <w:rsid w:val="001620A4"/>
    <w:rsid w:val="00162340"/>
    <w:rsid w:val="0016295E"/>
    <w:rsid w:val="001635DB"/>
    <w:rsid w:val="00163625"/>
    <w:rsid w:val="00163705"/>
    <w:rsid w:val="00163AB3"/>
    <w:rsid w:val="00163C8B"/>
    <w:rsid w:val="0016487C"/>
    <w:rsid w:val="0016594C"/>
    <w:rsid w:val="00166022"/>
    <w:rsid w:val="001667D1"/>
    <w:rsid w:val="001668C6"/>
    <w:rsid w:val="00166D6E"/>
    <w:rsid w:val="00166E6C"/>
    <w:rsid w:val="001671E3"/>
    <w:rsid w:val="0016739B"/>
    <w:rsid w:val="00167B3A"/>
    <w:rsid w:val="0017004C"/>
    <w:rsid w:val="001700B2"/>
    <w:rsid w:val="00170A96"/>
    <w:rsid w:val="00170B05"/>
    <w:rsid w:val="00170EEF"/>
    <w:rsid w:val="00170F9F"/>
    <w:rsid w:val="001717C1"/>
    <w:rsid w:val="00171950"/>
    <w:rsid w:val="001719E8"/>
    <w:rsid w:val="001725D6"/>
    <w:rsid w:val="00172928"/>
    <w:rsid w:val="0017298A"/>
    <w:rsid w:val="00172E7E"/>
    <w:rsid w:val="00173234"/>
    <w:rsid w:val="0017362A"/>
    <w:rsid w:val="001738DE"/>
    <w:rsid w:val="00173C99"/>
    <w:rsid w:val="001746A7"/>
    <w:rsid w:val="001747DB"/>
    <w:rsid w:val="00175458"/>
    <w:rsid w:val="00175D78"/>
    <w:rsid w:val="00175FD2"/>
    <w:rsid w:val="0017611A"/>
    <w:rsid w:val="0017673C"/>
    <w:rsid w:val="00176989"/>
    <w:rsid w:val="00177365"/>
    <w:rsid w:val="00177779"/>
    <w:rsid w:val="00177BEA"/>
    <w:rsid w:val="00177D6F"/>
    <w:rsid w:val="0018037B"/>
    <w:rsid w:val="001803A2"/>
    <w:rsid w:val="00180479"/>
    <w:rsid w:val="00180509"/>
    <w:rsid w:val="00180742"/>
    <w:rsid w:val="00180B67"/>
    <w:rsid w:val="00180FC5"/>
    <w:rsid w:val="00181057"/>
    <w:rsid w:val="001813B7"/>
    <w:rsid w:val="00181769"/>
    <w:rsid w:val="001817B0"/>
    <w:rsid w:val="00181960"/>
    <w:rsid w:val="00181D03"/>
    <w:rsid w:val="00182373"/>
    <w:rsid w:val="001832C4"/>
    <w:rsid w:val="0018388C"/>
    <w:rsid w:val="001838AE"/>
    <w:rsid w:val="0018546B"/>
    <w:rsid w:val="00185CF8"/>
    <w:rsid w:val="00185D38"/>
    <w:rsid w:val="00185D5E"/>
    <w:rsid w:val="001864CC"/>
    <w:rsid w:val="001866D7"/>
    <w:rsid w:val="00186A1B"/>
    <w:rsid w:val="00186AE5"/>
    <w:rsid w:val="00186B3B"/>
    <w:rsid w:val="00186BE6"/>
    <w:rsid w:val="00186E8B"/>
    <w:rsid w:val="00186F35"/>
    <w:rsid w:val="001872D0"/>
    <w:rsid w:val="00190D95"/>
    <w:rsid w:val="00190E83"/>
    <w:rsid w:val="0019155E"/>
    <w:rsid w:val="00191620"/>
    <w:rsid w:val="00191BD6"/>
    <w:rsid w:val="00191EFA"/>
    <w:rsid w:val="0019250C"/>
    <w:rsid w:val="00192573"/>
    <w:rsid w:val="00192FE5"/>
    <w:rsid w:val="001930FA"/>
    <w:rsid w:val="001933D1"/>
    <w:rsid w:val="00193575"/>
    <w:rsid w:val="00193835"/>
    <w:rsid w:val="00193B95"/>
    <w:rsid w:val="001948CF"/>
    <w:rsid w:val="001952F7"/>
    <w:rsid w:val="00195D65"/>
    <w:rsid w:val="001960F1"/>
    <w:rsid w:val="001968F7"/>
    <w:rsid w:val="00196C41"/>
    <w:rsid w:val="00196D80"/>
    <w:rsid w:val="00197085"/>
    <w:rsid w:val="001A0473"/>
    <w:rsid w:val="001A0CA0"/>
    <w:rsid w:val="001A0DFD"/>
    <w:rsid w:val="001A14AA"/>
    <w:rsid w:val="001A1855"/>
    <w:rsid w:val="001A1AA2"/>
    <w:rsid w:val="001A1AC6"/>
    <w:rsid w:val="001A1D12"/>
    <w:rsid w:val="001A2A0F"/>
    <w:rsid w:val="001A3219"/>
    <w:rsid w:val="001A36DA"/>
    <w:rsid w:val="001A4094"/>
    <w:rsid w:val="001A4182"/>
    <w:rsid w:val="001A53E0"/>
    <w:rsid w:val="001A5938"/>
    <w:rsid w:val="001A5AEE"/>
    <w:rsid w:val="001A5C83"/>
    <w:rsid w:val="001A5D0F"/>
    <w:rsid w:val="001A5FAA"/>
    <w:rsid w:val="001A6287"/>
    <w:rsid w:val="001A63E9"/>
    <w:rsid w:val="001A70BD"/>
    <w:rsid w:val="001A783C"/>
    <w:rsid w:val="001B0088"/>
    <w:rsid w:val="001B0172"/>
    <w:rsid w:val="001B0342"/>
    <w:rsid w:val="001B050F"/>
    <w:rsid w:val="001B09DE"/>
    <w:rsid w:val="001B0A18"/>
    <w:rsid w:val="001B0A73"/>
    <w:rsid w:val="001B0FC0"/>
    <w:rsid w:val="001B1EE3"/>
    <w:rsid w:val="001B2257"/>
    <w:rsid w:val="001B3BA7"/>
    <w:rsid w:val="001B41C8"/>
    <w:rsid w:val="001B4250"/>
    <w:rsid w:val="001B44B3"/>
    <w:rsid w:val="001B4B28"/>
    <w:rsid w:val="001B4D70"/>
    <w:rsid w:val="001B5073"/>
    <w:rsid w:val="001B6308"/>
    <w:rsid w:val="001B6480"/>
    <w:rsid w:val="001B693F"/>
    <w:rsid w:val="001B69A8"/>
    <w:rsid w:val="001B6E1C"/>
    <w:rsid w:val="001B6FE5"/>
    <w:rsid w:val="001B7684"/>
    <w:rsid w:val="001B7C38"/>
    <w:rsid w:val="001B7C96"/>
    <w:rsid w:val="001B7CDB"/>
    <w:rsid w:val="001C08F0"/>
    <w:rsid w:val="001C0CE8"/>
    <w:rsid w:val="001C2025"/>
    <w:rsid w:val="001C32F2"/>
    <w:rsid w:val="001C3459"/>
    <w:rsid w:val="001C3C02"/>
    <w:rsid w:val="001C4607"/>
    <w:rsid w:val="001C4608"/>
    <w:rsid w:val="001C47B2"/>
    <w:rsid w:val="001C4D64"/>
    <w:rsid w:val="001C4FBB"/>
    <w:rsid w:val="001C5D25"/>
    <w:rsid w:val="001C64AF"/>
    <w:rsid w:val="001C6EF6"/>
    <w:rsid w:val="001C717D"/>
    <w:rsid w:val="001C7A40"/>
    <w:rsid w:val="001D02A2"/>
    <w:rsid w:val="001D0E72"/>
    <w:rsid w:val="001D1864"/>
    <w:rsid w:val="001D1C3D"/>
    <w:rsid w:val="001D2963"/>
    <w:rsid w:val="001D3014"/>
    <w:rsid w:val="001D471B"/>
    <w:rsid w:val="001D48CE"/>
    <w:rsid w:val="001D53B2"/>
    <w:rsid w:val="001D5735"/>
    <w:rsid w:val="001D5A86"/>
    <w:rsid w:val="001D5E86"/>
    <w:rsid w:val="001D5F1A"/>
    <w:rsid w:val="001D665F"/>
    <w:rsid w:val="001D68F6"/>
    <w:rsid w:val="001D6CC9"/>
    <w:rsid w:val="001D7535"/>
    <w:rsid w:val="001D773B"/>
    <w:rsid w:val="001D799E"/>
    <w:rsid w:val="001D7BDA"/>
    <w:rsid w:val="001D7C65"/>
    <w:rsid w:val="001E0522"/>
    <w:rsid w:val="001E0C80"/>
    <w:rsid w:val="001E1472"/>
    <w:rsid w:val="001E1F85"/>
    <w:rsid w:val="001E1FDA"/>
    <w:rsid w:val="001E286D"/>
    <w:rsid w:val="001E2976"/>
    <w:rsid w:val="001E2A6B"/>
    <w:rsid w:val="001E37EB"/>
    <w:rsid w:val="001E3E7D"/>
    <w:rsid w:val="001E48B6"/>
    <w:rsid w:val="001E4AD1"/>
    <w:rsid w:val="001E4CB2"/>
    <w:rsid w:val="001E524D"/>
    <w:rsid w:val="001E52FC"/>
    <w:rsid w:val="001E5524"/>
    <w:rsid w:val="001E5543"/>
    <w:rsid w:val="001E60F0"/>
    <w:rsid w:val="001E64EC"/>
    <w:rsid w:val="001E6637"/>
    <w:rsid w:val="001E668E"/>
    <w:rsid w:val="001E69E8"/>
    <w:rsid w:val="001E6EC1"/>
    <w:rsid w:val="001E6F97"/>
    <w:rsid w:val="001E72F6"/>
    <w:rsid w:val="001E779D"/>
    <w:rsid w:val="001F02F7"/>
    <w:rsid w:val="001F0BEC"/>
    <w:rsid w:val="001F11BD"/>
    <w:rsid w:val="001F169C"/>
    <w:rsid w:val="001F1D9C"/>
    <w:rsid w:val="001F1E02"/>
    <w:rsid w:val="001F20DB"/>
    <w:rsid w:val="001F241A"/>
    <w:rsid w:val="001F2B3B"/>
    <w:rsid w:val="001F2F4F"/>
    <w:rsid w:val="001F2F7A"/>
    <w:rsid w:val="001F3621"/>
    <w:rsid w:val="001F3E4B"/>
    <w:rsid w:val="001F4223"/>
    <w:rsid w:val="001F4AB3"/>
    <w:rsid w:val="001F4C04"/>
    <w:rsid w:val="001F53B4"/>
    <w:rsid w:val="001F567C"/>
    <w:rsid w:val="001F5F9E"/>
    <w:rsid w:val="001F680B"/>
    <w:rsid w:val="001F6C98"/>
    <w:rsid w:val="001F6E40"/>
    <w:rsid w:val="001F7174"/>
    <w:rsid w:val="001F7613"/>
    <w:rsid w:val="001F7C17"/>
    <w:rsid w:val="001F7E0C"/>
    <w:rsid w:val="001F7F59"/>
    <w:rsid w:val="00201158"/>
    <w:rsid w:val="002011AF"/>
    <w:rsid w:val="00202172"/>
    <w:rsid w:val="00202847"/>
    <w:rsid w:val="00202B41"/>
    <w:rsid w:val="00203530"/>
    <w:rsid w:val="0020394B"/>
    <w:rsid w:val="00203AD1"/>
    <w:rsid w:val="00204039"/>
    <w:rsid w:val="0020438B"/>
    <w:rsid w:val="0020456F"/>
    <w:rsid w:val="002045E2"/>
    <w:rsid w:val="00204819"/>
    <w:rsid w:val="00204979"/>
    <w:rsid w:val="00205DEC"/>
    <w:rsid w:val="00205E27"/>
    <w:rsid w:val="002060C1"/>
    <w:rsid w:val="002065DC"/>
    <w:rsid w:val="00206B32"/>
    <w:rsid w:val="002073B6"/>
    <w:rsid w:val="00207D0E"/>
    <w:rsid w:val="00207F81"/>
    <w:rsid w:val="0021057E"/>
    <w:rsid w:val="0021067A"/>
    <w:rsid w:val="0021094D"/>
    <w:rsid w:val="00210BD6"/>
    <w:rsid w:val="00210BDF"/>
    <w:rsid w:val="00211D14"/>
    <w:rsid w:val="00211F18"/>
    <w:rsid w:val="002126F3"/>
    <w:rsid w:val="002128C1"/>
    <w:rsid w:val="0021299B"/>
    <w:rsid w:val="00212DF0"/>
    <w:rsid w:val="0021317D"/>
    <w:rsid w:val="00213227"/>
    <w:rsid w:val="0021326B"/>
    <w:rsid w:val="00213346"/>
    <w:rsid w:val="002134FD"/>
    <w:rsid w:val="00213DFB"/>
    <w:rsid w:val="00214087"/>
    <w:rsid w:val="00214366"/>
    <w:rsid w:val="002143D9"/>
    <w:rsid w:val="002145F5"/>
    <w:rsid w:val="00214F79"/>
    <w:rsid w:val="0021554C"/>
    <w:rsid w:val="00215AF7"/>
    <w:rsid w:val="00216250"/>
    <w:rsid w:val="002162B2"/>
    <w:rsid w:val="00216366"/>
    <w:rsid w:val="00216398"/>
    <w:rsid w:val="00216C2C"/>
    <w:rsid w:val="00216D6B"/>
    <w:rsid w:val="00216E7E"/>
    <w:rsid w:val="0021732E"/>
    <w:rsid w:val="00217909"/>
    <w:rsid w:val="00220112"/>
    <w:rsid w:val="00220A35"/>
    <w:rsid w:val="00221334"/>
    <w:rsid w:val="00221AF4"/>
    <w:rsid w:val="002224BE"/>
    <w:rsid w:val="002226E7"/>
    <w:rsid w:val="002227ED"/>
    <w:rsid w:val="0022289C"/>
    <w:rsid w:val="002228AE"/>
    <w:rsid w:val="00222A57"/>
    <w:rsid w:val="00222C6F"/>
    <w:rsid w:val="0022355A"/>
    <w:rsid w:val="00223659"/>
    <w:rsid w:val="00223F31"/>
    <w:rsid w:val="00224B59"/>
    <w:rsid w:val="00224B8B"/>
    <w:rsid w:val="0022626B"/>
    <w:rsid w:val="0022694D"/>
    <w:rsid w:val="00226BD0"/>
    <w:rsid w:val="00226EB3"/>
    <w:rsid w:val="00227173"/>
    <w:rsid w:val="0022740C"/>
    <w:rsid w:val="00227538"/>
    <w:rsid w:val="00227777"/>
    <w:rsid w:val="00227A7A"/>
    <w:rsid w:val="00227B28"/>
    <w:rsid w:val="002304E8"/>
    <w:rsid w:val="002307D5"/>
    <w:rsid w:val="00232A24"/>
    <w:rsid w:val="00233065"/>
    <w:rsid w:val="002331A0"/>
    <w:rsid w:val="002339F8"/>
    <w:rsid w:val="00233F84"/>
    <w:rsid w:val="0023406D"/>
    <w:rsid w:val="00234110"/>
    <w:rsid w:val="00234212"/>
    <w:rsid w:val="00234A7D"/>
    <w:rsid w:val="00234F0C"/>
    <w:rsid w:val="00235014"/>
    <w:rsid w:val="002352CA"/>
    <w:rsid w:val="002353D6"/>
    <w:rsid w:val="00235403"/>
    <w:rsid w:val="00235538"/>
    <w:rsid w:val="00235960"/>
    <w:rsid w:val="00235E98"/>
    <w:rsid w:val="00236081"/>
    <w:rsid w:val="002361DB"/>
    <w:rsid w:val="0023695D"/>
    <w:rsid w:val="00236CA9"/>
    <w:rsid w:val="00236FE0"/>
    <w:rsid w:val="0023735E"/>
    <w:rsid w:val="002374D7"/>
    <w:rsid w:val="00240965"/>
    <w:rsid w:val="0024099B"/>
    <w:rsid w:val="00240D4C"/>
    <w:rsid w:val="0024132B"/>
    <w:rsid w:val="0024226C"/>
    <w:rsid w:val="002422D8"/>
    <w:rsid w:val="002422FF"/>
    <w:rsid w:val="002423E1"/>
    <w:rsid w:val="002423E7"/>
    <w:rsid w:val="00242FE3"/>
    <w:rsid w:val="00243639"/>
    <w:rsid w:val="0024378F"/>
    <w:rsid w:val="00243AD0"/>
    <w:rsid w:val="00244375"/>
    <w:rsid w:val="0024456A"/>
    <w:rsid w:val="0024473B"/>
    <w:rsid w:val="00244D67"/>
    <w:rsid w:val="0024519D"/>
    <w:rsid w:val="00245B4D"/>
    <w:rsid w:val="00245C79"/>
    <w:rsid w:val="002469AE"/>
    <w:rsid w:val="00246CE2"/>
    <w:rsid w:val="00246EF2"/>
    <w:rsid w:val="00246F6D"/>
    <w:rsid w:val="00247817"/>
    <w:rsid w:val="00247DA5"/>
    <w:rsid w:val="00250115"/>
    <w:rsid w:val="0025030E"/>
    <w:rsid w:val="00250394"/>
    <w:rsid w:val="00250447"/>
    <w:rsid w:val="00250810"/>
    <w:rsid w:val="00250CEF"/>
    <w:rsid w:val="00250E9B"/>
    <w:rsid w:val="002516A6"/>
    <w:rsid w:val="00251EA5"/>
    <w:rsid w:val="002522A7"/>
    <w:rsid w:val="0025260A"/>
    <w:rsid w:val="00252AEF"/>
    <w:rsid w:val="00252CDA"/>
    <w:rsid w:val="00252D5D"/>
    <w:rsid w:val="00253239"/>
    <w:rsid w:val="0025395E"/>
    <w:rsid w:val="00253A03"/>
    <w:rsid w:val="00253D0D"/>
    <w:rsid w:val="00253FA6"/>
    <w:rsid w:val="002542D1"/>
    <w:rsid w:val="0025525F"/>
    <w:rsid w:val="00255564"/>
    <w:rsid w:val="002555DD"/>
    <w:rsid w:val="00256050"/>
    <w:rsid w:val="0025661D"/>
    <w:rsid w:val="00256DC4"/>
    <w:rsid w:val="00256E42"/>
    <w:rsid w:val="00256F8A"/>
    <w:rsid w:val="00256FE1"/>
    <w:rsid w:val="002570AF"/>
    <w:rsid w:val="002579EE"/>
    <w:rsid w:val="00257CFF"/>
    <w:rsid w:val="00257D32"/>
    <w:rsid w:val="00260282"/>
    <w:rsid w:val="00260696"/>
    <w:rsid w:val="00261000"/>
    <w:rsid w:val="00261278"/>
    <w:rsid w:val="00261C0E"/>
    <w:rsid w:val="00261FB7"/>
    <w:rsid w:val="00262922"/>
    <w:rsid w:val="002629CB"/>
    <w:rsid w:val="00262CBF"/>
    <w:rsid w:val="0026326E"/>
    <w:rsid w:val="00263599"/>
    <w:rsid w:val="002637BF"/>
    <w:rsid w:val="00263BF5"/>
    <w:rsid w:val="00264173"/>
    <w:rsid w:val="002647D6"/>
    <w:rsid w:val="002649C7"/>
    <w:rsid w:val="00264A21"/>
    <w:rsid w:val="00264DF4"/>
    <w:rsid w:val="00264ECE"/>
    <w:rsid w:val="00264EDE"/>
    <w:rsid w:val="002651F3"/>
    <w:rsid w:val="00266837"/>
    <w:rsid w:val="00267417"/>
    <w:rsid w:val="00267E47"/>
    <w:rsid w:val="00270242"/>
    <w:rsid w:val="00270567"/>
    <w:rsid w:val="00270EB9"/>
    <w:rsid w:val="00271AFE"/>
    <w:rsid w:val="00271DE0"/>
    <w:rsid w:val="0027268E"/>
    <w:rsid w:val="0027322F"/>
    <w:rsid w:val="002733BD"/>
    <w:rsid w:val="00273836"/>
    <w:rsid w:val="00273D22"/>
    <w:rsid w:val="00274074"/>
    <w:rsid w:val="00274598"/>
    <w:rsid w:val="002749B4"/>
    <w:rsid w:val="00275768"/>
    <w:rsid w:val="00275E28"/>
    <w:rsid w:val="00275ECF"/>
    <w:rsid w:val="00275FF8"/>
    <w:rsid w:val="002760F5"/>
    <w:rsid w:val="00276232"/>
    <w:rsid w:val="002764C9"/>
    <w:rsid w:val="0027697F"/>
    <w:rsid w:val="00276A04"/>
    <w:rsid w:val="00276D4F"/>
    <w:rsid w:val="00277942"/>
    <w:rsid w:val="00277B28"/>
    <w:rsid w:val="002801A5"/>
    <w:rsid w:val="0028064F"/>
    <w:rsid w:val="002808DF"/>
    <w:rsid w:val="0028116C"/>
    <w:rsid w:val="00281173"/>
    <w:rsid w:val="002817A9"/>
    <w:rsid w:val="00281BC4"/>
    <w:rsid w:val="00281C1C"/>
    <w:rsid w:val="00282490"/>
    <w:rsid w:val="002828F5"/>
    <w:rsid w:val="00282AE0"/>
    <w:rsid w:val="00282DED"/>
    <w:rsid w:val="0028339F"/>
    <w:rsid w:val="00283A70"/>
    <w:rsid w:val="00283AE4"/>
    <w:rsid w:val="0028483A"/>
    <w:rsid w:val="00284A74"/>
    <w:rsid w:val="00284BED"/>
    <w:rsid w:val="00285CD0"/>
    <w:rsid w:val="0028676B"/>
    <w:rsid w:val="002867D0"/>
    <w:rsid w:val="002869EB"/>
    <w:rsid w:val="00286AEE"/>
    <w:rsid w:val="00286B82"/>
    <w:rsid w:val="00287C6B"/>
    <w:rsid w:val="00287CAE"/>
    <w:rsid w:val="00287D19"/>
    <w:rsid w:val="00287F19"/>
    <w:rsid w:val="00287FFC"/>
    <w:rsid w:val="0029056A"/>
    <w:rsid w:val="00290BE8"/>
    <w:rsid w:val="0029152E"/>
    <w:rsid w:val="0029286E"/>
    <w:rsid w:val="00293A7E"/>
    <w:rsid w:val="00294617"/>
    <w:rsid w:val="00294668"/>
    <w:rsid w:val="00294677"/>
    <w:rsid w:val="00294AAD"/>
    <w:rsid w:val="0029544A"/>
    <w:rsid w:val="00295FC8"/>
    <w:rsid w:val="002962D3"/>
    <w:rsid w:val="00297312"/>
    <w:rsid w:val="00297540"/>
    <w:rsid w:val="00297BD1"/>
    <w:rsid w:val="002A0E16"/>
    <w:rsid w:val="002A136F"/>
    <w:rsid w:val="002A1F71"/>
    <w:rsid w:val="002A1FEA"/>
    <w:rsid w:val="002A24CB"/>
    <w:rsid w:val="002A3B49"/>
    <w:rsid w:val="002A440D"/>
    <w:rsid w:val="002A4ACA"/>
    <w:rsid w:val="002A4CE4"/>
    <w:rsid w:val="002A595B"/>
    <w:rsid w:val="002A59F7"/>
    <w:rsid w:val="002A5C0C"/>
    <w:rsid w:val="002A6443"/>
    <w:rsid w:val="002A6532"/>
    <w:rsid w:val="002A6583"/>
    <w:rsid w:val="002A6C7F"/>
    <w:rsid w:val="002A6FD8"/>
    <w:rsid w:val="002A707B"/>
    <w:rsid w:val="002A7AA5"/>
    <w:rsid w:val="002B0063"/>
    <w:rsid w:val="002B0AB1"/>
    <w:rsid w:val="002B0D0C"/>
    <w:rsid w:val="002B162D"/>
    <w:rsid w:val="002B2CD0"/>
    <w:rsid w:val="002B30A4"/>
    <w:rsid w:val="002B3C78"/>
    <w:rsid w:val="002B46BF"/>
    <w:rsid w:val="002B48C9"/>
    <w:rsid w:val="002B49E0"/>
    <w:rsid w:val="002B4A01"/>
    <w:rsid w:val="002B4B41"/>
    <w:rsid w:val="002B4EFE"/>
    <w:rsid w:val="002B4FB2"/>
    <w:rsid w:val="002B50FA"/>
    <w:rsid w:val="002B547B"/>
    <w:rsid w:val="002B5B51"/>
    <w:rsid w:val="002B5CCA"/>
    <w:rsid w:val="002B5D29"/>
    <w:rsid w:val="002B5F5A"/>
    <w:rsid w:val="002B6130"/>
    <w:rsid w:val="002B68B6"/>
    <w:rsid w:val="002B6921"/>
    <w:rsid w:val="002B6B65"/>
    <w:rsid w:val="002B6D6D"/>
    <w:rsid w:val="002B6E0D"/>
    <w:rsid w:val="002B7F74"/>
    <w:rsid w:val="002C07F8"/>
    <w:rsid w:val="002C0F73"/>
    <w:rsid w:val="002C147A"/>
    <w:rsid w:val="002C1485"/>
    <w:rsid w:val="002C1EFC"/>
    <w:rsid w:val="002C2146"/>
    <w:rsid w:val="002C2246"/>
    <w:rsid w:val="002C2C33"/>
    <w:rsid w:val="002C3222"/>
    <w:rsid w:val="002C33F7"/>
    <w:rsid w:val="002C3615"/>
    <w:rsid w:val="002C39DE"/>
    <w:rsid w:val="002C3FF5"/>
    <w:rsid w:val="002C4218"/>
    <w:rsid w:val="002C4340"/>
    <w:rsid w:val="002C43B6"/>
    <w:rsid w:val="002C4F3F"/>
    <w:rsid w:val="002C5126"/>
    <w:rsid w:val="002C56B1"/>
    <w:rsid w:val="002C59AA"/>
    <w:rsid w:val="002C6541"/>
    <w:rsid w:val="002C6D72"/>
    <w:rsid w:val="002C71E9"/>
    <w:rsid w:val="002C77AD"/>
    <w:rsid w:val="002D001A"/>
    <w:rsid w:val="002D07C3"/>
    <w:rsid w:val="002D0A31"/>
    <w:rsid w:val="002D2210"/>
    <w:rsid w:val="002D2345"/>
    <w:rsid w:val="002D239E"/>
    <w:rsid w:val="002D2B9D"/>
    <w:rsid w:val="002D3093"/>
    <w:rsid w:val="002D33BB"/>
    <w:rsid w:val="002D36B0"/>
    <w:rsid w:val="002D382E"/>
    <w:rsid w:val="002D3919"/>
    <w:rsid w:val="002D3E52"/>
    <w:rsid w:val="002D453C"/>
    <w:rsid w:val="002D5749"/>
    <w:rsid w:val="002D5ED8"/>
    <w:rsid w:val="002D619B"/>
    <w:rsid w:val="002D68AC"/>
    <w:rsid w:val="002D6E11"/>
    <w:rsid w:val="002D763B"/>
    <w:rsid w:val="002D7B8F"/>
    <w:rsid w:val="002D7C33"/>
    <w:rsid w:val="002D7ED4"/>
    <w:rsid w:val="002E0634"/>
    <w:rsid w:val="002E081F"/>
    <w:rsid w:val="002E0BEE"/>
    <w:rsid w:val="002E0F51"/>
    <w:rsid w:val="002E101D"/>
    <w:rsid w:val="002E16DA"/>
    <w:rsid w:val="002E1A36"/>
    <w:rsid w:val="002E1ABF"/>
    <w:rsid w:val="002E1FC2"/>
    <w:rsid w:val="002E20C1"/>
    <w:rsid w:val="002E2221"/>
    <w:rsid w:val="002E28C3"/>
    <w:rsid w:val="002E2E83"/>
    <w:rsid w:val="002E34E0"/>
    <w:rsid w:val="002E37EF"/>
    <w:rsid w:val="002E3E50"/>
    <w:rsid w:val="002E3F65"/>
    <w:rsid w:val="002E4CE0"/>
    <w:rsid w:val="002E4D37"/>
    <w:rsid w:val="002E509A"/>
    <w:rsid w:val="002E5CFB"/>
    <w:rsid w:val="002E67F2"/>
    <w:rsid w:val="002E69E4"/>
    <w:rsid w:val="002E6BDD"/>
    <w:rsid w:val="002E6C2B"/>
    <w:rsid w:val="002E6F48"/>
    <w:rsid w:val="002E75EF"/>
    <w:rsid w:val="002E76A0"/>
    <w:rsid w:val="002E7B63"/>
    <w:rsid w:val="002E7D3A"/>
    <w:rsid w:val="002F0579"/>
    <w:rsid w:val="002F1040"/>
    <w:rsid w:val="002F1358"/>
    <w:rsid w:val="002F163C"/>
    <w:rsid w:val="002F270A"/>
    <w:rsid w:val="002F274D"/>
    <w:rsid w:val="002F2CB4"/>
    <w:rsid w:val="002F3041"/>
    <w:rsid w:val="002F3407"/>
    <w:rsid w:val="002F3578"/>
    <w:rsid w:val="002F3E2E"/>
    <w:rsid w:val="002F41CD"/>
    <w:rsid w:val="002F427D"/>
    <w:rsid w:val="002F46A2"/>
    <w:rsid w:val="002F476C"/>
    <w:rsid w:val="002F4A91"/>
    <w:rsid w:val="002F4DCD"/>
    <w:rsid w:val="002F5393"/>
    <w:rsid w:val="002F5415"/>
    <w:rsid w:val="002F5458"/>
    <w:rsid w:val="002F5632"/>
    <w:rsid w:val="002F580E"/>
    <w:rsid w:val="002F5860"/>
    <w:rsid w:val="002F656B"/>
    <w:rsid w:val="002F6DAB"/>
    <w:rsid w:val="002F701D"/>
    <w:rsid w:val="002F7BFC"/>
    <w:rsid w:val="002F7D3F"/>
    <w:rsid w:val="002F7F2C"/>
    <w:rsid w:val="0030024E"/>
    <w:rsid w:val="00300386"/>
    <w:rsid w:val="003003F0"/>
    <w:rsid w:val="00300CCB"/>
    <w:rsid w:val="00300EB8"/>
    <w:rsid w:val="0030163A"/>
    <w:rsid w:val="003017DE"/>
    <w:rsid w:val="00301A11"/>
    <w:rsid w:val="00301A53"/>
    <w:rsid w:val="00301C2E"/>
    <w:rsid w:val="00302263"/>
    <w:rsid w:val="0030268E"/>
    <w:rsid w:val="003030E3"/>
    <w:rsid w:val="00303958"/>
    <w:rsid w:val="00304286"/>
    <w:rsid w:val="003044F7"/>
    <w:rsid w:val="003046D7"/>
    <w:rsid w:val="00304A8B"/>
    <w:rsid w:val="003051E1"/>
    <w:rsid w:val="00305212"/>
    <w:rsid w:val="00305C40"/>
    <w:rsid w:val="0030603A"/>
    <w:rsid w:val="0030631F"/>
    <w:rsid w:val="00306A7B"/>
    <w:rsid w:val="00307437"/>
    <w:rsid w:val="0030774E"/>
    <w:rsid w:val="003079EB"/>
    <w:rsid w:val="00307BBA"/>
    <w:rsid w:val="00310C74"/>
    <w:rsid w:val="003111F9"/>
    <w:rsid w:val="00311524"/>
    <w:rsid w:val="00311867"/>
    <w:rsid w:val="00312327"/>
    <w:rsid w:val="0031237E"/>
    <w:rsid w:val="00313617"/>
    <w:rsid w:val="0031457D"/>
    <w:rsid w:val="003145F7"/>
    <w:rsid w:val="0031481C"/>
    <w:rsid w:val="00314F3A"/>
    <w:rsid w:val="00315192"/>
    <w:rsid w:val="00315325"/>
    <w:rsid w:val="00315C91"/>
    <w:rsid w:val="00315E82"/>
    <w:rsid w:val="003160FD"/>
    <w:rsid w:val="00316823"/>
    <w:rsid w:val="00316926"/>
    <w:rsid w:val="00316C60"/>
    <w:rsid w:val="00316DFA"/>
    <w:rsid w:val="00316EF6"/>
    <w:rsid w:val="003179E3"/>
    <w:rsid w:val="003202F4"/>
    <w:rsid w:val="00321127"/>
    <w:rsid w:val="00321181"/>
    <w:rsid w:val="00321656"/>
    <w:rsid w:val="003219E5"/>
    <w:rsid w:val="00321BA1"/>
    <w:rsid w:val="00321F70"/>
    <w:rsid w:val="0032250E"/>
    <w:rsid w:val="003226B9"/>
    <w:rsid w:val="00322992"/>
    <w:rsid w:val="00322C43"/>
    <w:rsid w:val="00323B2E"/>
    <w:rsid w:val="00323CE2"/>
    <w:rsid w:val="00323FEE"/>
    <w:rsid w:val="0032415F"/>
    <w:rsid w:val="0032449D"/>
    <w:rsid w:val="00324BCA"/>
    <w:rsid w:val="00325474"/>
    <w:rsid w:val="003256B2"/>
    <w:rsid w:val="0032574A"/>
    <w:rsid w:val="00325B48"/>
    <w:rsid w:val="003261A2"/>
    <w:rsid w:val="00326A35"/>
    <w:rsid w:val="00326C6D"/>
    <w:rsid w:val="003270EB"/>
    <w:rsid w:val="0032767B"/>
    <w:rsid w:val="00327904"/>
    <w:rsid w:val="00327D28"/>
    <w:rsid w:val="00327E0F"/>
    <w:rsid w:val="0033006C"/>
    <w:rsid w:val="003305B0"/>
    <w:rsid w:val="0033060F"/>
    <w:rsid w:val="00330842"/>
    <w:rsid w:val="00331255"/>
    <w:rsid w:val="0033204B"/>
    <w:rsid w:val="00332568"/>
    <w:rsid w:val="00333B76"/>
    <w:rsid w:val="00333C61"/>
    <w:rsid w:val="00334030"/>
    <w:rsid w:val="00334216"/>
    <w:rsid w:val="00334218"/>
    <w:rsid w:val="0033448B"/>
    <w:rsid w:val="00334FA9"/>
    <w:rsid w:val="00335F9B"/>
    <w:rsid w:val="0033609C"/>
    <w:rsid w:val="003361E6"/>
    <w:rsid w:val="0033624C"/>
    <w:rsid w:val="00336328"/>
    <w:rsid w:val="00336BA9"/>
    <w:rsid w:val="00336FA1"/>
    <w:rsid w:val="003375D1"/>
    <w:rsid w:val="003375D8"/>
    <w:rsid w:val="003402BC"/>
    <w:rsid w:val="00341406"/>
    <w:rsid w:val="00341519"/>
    <w:rsid w:val="00341873"/>
    <w:rsid w:val="003418DC"/>
    <w:rsid w:val="003419D1"/>
    <w:rsid w:val="00341A2D"/>
    <w:rsid w:val="00341E21"/>
    <w:rsid w:val="00342207"/>
    <w:rsid w:val="003428F1"/>
    <w:rsid w:val="00342A4E"/>
    <w:rsid w:val="00342A8D"/>
    <w:rsid w:val="0034317C"/>
    <w:rsid w:val="00343440"/>
    <w:rsid w:val="00343F2B"/>
    <w:rsid w:val="0034441E"/>
    <w:rsid w:val="00344A50"/>
    <w:rsid w:val="00344DCB"/>
    <w:rsid w:val="00345002"/>
    <w:rsid w:val="003457CA"/>
    <w:rsid w:val="00346A95"/>
    <w:rsid w:val="00346CD4"/>
    <w:rsid w:val="00346D83"/>
    <w:rsid w:val="0034786B"/>
    <w:rsid w:val="00347DA5"/>
    <w:rsid w:val="00350142"/>
    <w:rsid w:val="00350636"/>
    <w:rsid w:val="0035076F"/>
    <w:rsid w:val="00351256"/>
    <w:rsid w:val="003515E2"/>
    <w:rsid w:val="00351FDA"/>
    <w:rsid w:val="0035216D"/>
    <w:rsid w:val="00352273"/>
    <w:rsid w:val="00352A5D"/>
    <w:rsid w:val="00352BF1"/>
    <w:rsid w:val="00352E37"/>
    <w:rsid w:val="00353563"/>
    <w:rsid w:val="003536EF"/>
    <w:rsid w:val="00353C1D"/>
    <w:rsid w:val="00353DEE"/>
    <w:rsid w:val="00354227"/>
    <w:rsid w:val="00354846"/>
    <w:rsid w:val="00354941"/>
    <w:rsid w:val="00354ADF"/>
    <w:rsid w:val="00354AF4"/>
    <w:rsid w:val="00354ECE"/>
    <w:rsid w:val="003552F0"/>
    <w:rsid w:val="00355400"/>
    <w:rsid w:val="003554F1"/>
    <w:rsid w:val="003557C9"/>
    <w:rsid w:val="00355A6C"/>
    <w:rsid w:val="00355D70"/>
    <w:rsid w:val="00355EBF"/>
    <w:rsid w:val="003563BD"/>
    <w:rsid w:val="003564C0"/>
    <w:rsid w:val="003564E4"/>
    <w:rsid w:val="00356B43"/>
    <w:rsid w:val="00356FD0"/>
    <w:rsid w:val="0035719B"/>
    <w:rsid w:val="00357236"/>
    <w:rsid w:val="00357D14"/>
    <w:rsid w:val="00357FFC"/>
    <w:rsid w:val="00360138"/>
    <w:rsid w:val="00360213"/>
    <w:rsid w:val="003603CF"/>
    <w:rsid w:val="00360697"/>
    <w:rsid w:val="00360AE0"/>
    <w:rsid w:val="00360C69"/>
    <w:rsid w:val="003610E6"/>
    <w:rsid w:val="003613D1"/>
    <w:rsid w:val="00361892"/>
    <w:rsid w:val="00361B7D"/>
    <w:rsid w:val="00362110"/>
    <w:rsid w:val="00363435"/>
    <w:rsid w:val="00363D5F"/>
    <w:rsid w:val="003655F5"/>
    <w:rsid w:val="003657C7"/>
    <w:rsid w:val="00365DBE"/>
    <w:rsid w:val="003669CA"/>
    <w:rsid w:val="003670F9"/>
    <w:rsid w:val="00367724"/>
    <w:rsid w:val="00367A0D"/>
    <w:rsid w:val="00367E78"/>
    <w:rsid w:val="0037018F"/>
    <w:rsid w:val="00370454"/>
    <w:rsid w:val="003704C5"/>
    <w:rsid w:val="00370F52"/>
    <w:rsid w:val="00371084"/>
    <w:rsid w:val="003715C5"/>
    <w:rsid w:val="00371799"/>
    <w:rsid w:val="003719DA"/>
    <w:rsid w:val="003723E6"/>
    <w:rsid w:val="00372ACE"/>
    <w:rsid w:val="0037348C"/>
    <w:rsid w:val="003736C0"/>
    <w:rsid w:val="00373EFB"/>
    <w:rsid w:val="00374316"/>
    <w:rsid w:val="0037469C"/>
    <w:rsid w:val="00374C79"/>
    <w:rsid w:val="00374E2B"/>
    <w:rsid w:val="00374F2B"/>
    <w:rsid w:val="00375A70"/>
    <w:rsid w:val="00375CF3"/>
    <w:rsid w:val="00375DA4"/>
    <w:rsid w:val="00375DD7"/>
    <w:rsid w:val="00375EC8"/>
    <w:rsid w:val="00376713"/>
    <w:rsid w:val="00376789"/>
    <w:rsid w:val="003767D3"/>
    <w:rsid w:val="003769B5"/>
    <w:rsid w:val="00376D55"/>
    <w:rsid w:val="003778C6"/>
    <w:rsid w:val="00380C4A"/>
    <w:rsid w:val="00381076"/>
    <w:rsid w:val="0038231D"/>
    <w:rsid w:val="00383355"/>
    <w:rsid w:val="0038352D"/>
    <w:rsid w:val="00383698"/>
    <w:rsid w:val="003837E6"/>
    <w:rsid w:val="0038387A"/>
    <w:rsid w:val="00383B84"/>
    <w:rsid w:val="003848F2"/>
    <w:rsid w:val="00384AE1"/>
    <w:rsid w:val="00384CEB"/>
    <w:rsid w:val="00385533"/>
    <w:rsid w:val="00385B9E"/>
    <w:rsid w:val="0038627A"/>
    <w:rsid w:val="003862D9"/>
    <w:rsid w:val="00386806"/>
    <w:rsid w:val="00386871"/>
    <w:rsid w:val="00386CFA"/>
    <w:rsid w:val="00387055"/>
    <w:rsid w:val="003875FD"/>
    <w:rsid w:val="0038765F"/>
    <w:rsid w:val="00390310"/>
    <w:rsid w:val="003907C0"/>
    <w:rsid w:val="00390E86"/>
    <w:rsid w:val="0039128A"/>
    <w:rsid w:val="003914CD"/>
    <w:rsid w:val="00391991"/>
    <w:rsid w:val="00391E92"/>
    <w:rsid w:val="0039243D"/>
    <w:rsid w:val="003929F6"/>
    <w:rsid w:val="00392C97"/>
    <w:rsid w:val="0039428B"/>
    <w:rsid w:val="00394D47"/>
    <w:rsid w:val="00394F10"/>
    <w:rsid w:val="0039506E"/>
    <w:rsid w:val="00395413"/>
    <w:rsid w:val="00396002"/>
    <w:rsid w:val="00396B02"/>
    <w:rsid w:val="00397389"/>
    <w:rsid w:val="0039763D"/>
    <w:rsid w:val="00397B62"/>
    <w:rsid w:val="00397D39"/>
    <w:rsid w:val="003A0407"/>
    <w:rsid w:val="003A0B68"/>
    <w:rsid w:val="003A0EA2"/>
    <w:rsid w:val="003A13C2"/>
    <w:rsid w:val="003A1AD9"/>
    <w:rsid w:val="003A2295"/>
    <w:rsid w:val="003A2423"/>
    <w:rsid w:val="003A29EC"/>
    <w:rsid w:val="003A2E3E"/>
    <w:rsid w:val="003A41F4"/>
    <w:rsid w:val="003A4F7D"/>
    <w:rsid w:val="003A536A"/>
    <w:rsid w:val="003A537F"/>
    <w:rsid w:val="003A55E4"/>
    <w:rsid w:val="003A64AE"/>
    <w:rsid w:val="003A760E"/>
    <w:rsid w:val="003B017B"/>
    <w:rsid w:val="003B080F"/>
    <w:rsid w:val="003B0850"/>
    <w:rsid w:val="003B0E8E"/>
    <w:rsid w:val="003B11FF"/>
    <w:rsid w:val="003B1712"/>
    <w:rsid w:val="003B176A"/>
    <w:rsid w:val="003B288E"/>
    <w:rsid w:val="003B30A3"/>
    <w:rsid w:val="003B3576"/>
    <w:rsid w:val="003B3779"/>
    <w:rsid w:val="003B38DA"/>
    <w:rsid w:val="003B3915"/>
    <w:rsid w:val="003B41B4"/>
    <w:rsid w:val="003B4C16"/>
    <w:rsid w:val="003B5528"/>
    <w:rsid w:val="003B5EED"/>
    <w:rsid w:val="003B647F"/>
    <w:rsid w:val="003B650A"/>
    <w:rsid w:val="003B6BB1"/>
    <w:rsid w:val="003B760D"/>
    <w:rsid w:val="003B7671"/>
    <w:rsid w:val="003B7697"/>
    <w:rsid w:val="003C082D"/>
    <w:rsid w:val="003C084E"/>
    <w:rsid w:val="003C09DC"/>
    <w:rsid w:val="003C0B19"/>
    <w:rsid w:val="003C1266"/>
    <w:rsid w:val="003C142E"/>
    <w:rsid w:val="003C1CB8"/>
    <w:rsid w:val="003C1DF2"/>
    <w:rsid w:val="003C22E1"/>
    <w:rsid w:val="003C29EF"/>
    <w:rsid w:val="003C35AA"/>
    <w:rsid w:val="003C3DCC"/>
    <w:rsid w:val="003C49C6"/>
    <w:rsid w:val="003C4B92"/>
    <w:rsid w:val="003C5081"/>
    <w:rsid w:val="003C66A0"/>
    <w:rsid w:val="003C67EF"/>
    <w:rsid w:val="003C6CBB"/>
    <w:rsid w:val="003C6D1A"/>
    <w:rsid w:val="003C6FB8"/>
    <w:rsid w:val="003C7096"/>
    <w:rsid w:val="003D0085"/>
    <w:rsid w:val="003D0746"/>
    <w:rsid w:val="003D0AC1"/>
    <w:rsid w:val="003D0FD2"/>
    <w:rsid w:val="003D10F6"/>
    <w:rsid w:val="003D1100"/>
    <w:rsid w:val="003D129A"/>
    <w:rsid w:val="003D2E4F"/>
    <w:rsid w:val="003D363A"/>
    <w:rsid w:val="003D3C5D"/>
    <w:rsid w:val="003D4374"/>
    <w:rsid w:val="003D4579"/>
    <w:rsid w:val="003D4A2A"/>
    <w:rsid w:val="003D4CFA"/>
    <w:rsid w:val="003D4EC7"/>
    <w:rsid w:val="003D51C0"/>
    <w:rsid w:val="003D5A10"/>
    <w:rsid w:val="003D6190"/>
    <w:rsid w:val="003D6211"/>
    <w:rsid w:val="003D64E4"/>
    <w:rsid w:val="003D6A7F"/>
    <w:rsid w:val="003D6BBB"/>
    <w:rsid w:val="003D6F66"/>
    <w:rsid w:val="003D749B"/>
    <w:rsid w:val="003E037E"/>
    <w:rsid w:val="003E086D"/>
    <w:rsid w:val="003E0C1F"/>
    <w:rsid w:val="003E0F38"/>
    <w:rsid w:val="003E1821"/>
    <w:rsid w:val="003E1FE4"/>
    <w:rsid w:val="003E25A9"/>
    <w:rsid w:val="003E2610"/>
    <w:rsid w:val="003E2910"/>
    <w:rsid w:val="003E2DAB"/>
    <w:rsid w:val="003E2F20"/>
    <w:rsid w:val="003E317D"/>
    <w:rsid w:val="003E3678"/>
    <w:rsid w:val="003E36CA"/>
    <w:rsid w:val="003E3795"/>
    <w:rsid w:val="003E4E26"/>
    <w:rsid w:val="003E4E40"/>
    <w:rsid w:val="003E4F6B"/>
    <w:rsid w:val="003E5971"/>
    <w:rsid w:val="003E5C47"/>
    <w:rsid w:val="003E5CEA"/>
    <w:rsid w:val="003E5E9F"/>
    <w:rsid w:val="003E5EF8"/>
    <w:rsid w:val="003E676C"/>
    <w:rsid w:val="003E7019"/>
    <w:rsid w:val="003E7143"/>
    <w:rsid w:val="003E77F5"/>
    <w:rsid w:val="003E780C"/>
    <w:rsid w:val="003F0C5D"/>
    <w:rsid w:val="003F0E60"/>
    <w:rsid w:val="003F10EA"/>
    <w:rsid w:val="003F1386"/>
    <w:rsid w:val="003F139B"/>
    <w:rsid w:val="003F146F"/>
    <w:rsid w:val="003F15B7"/>
    <w:rsid w:val="003F187C"/>
    <w:rsid w:val="003F196B"/>
    <w:rsid w:val="003F222F"/>
    <w:rsid w:val="003F250B"/>
    <w:rsid w:val="003F3B67"/>
    <w:rsid w:val="003F3D1B"/>
    <w:rsid w:val="003F44AA"/>
    <w:rsid w:val="003F492E"/>
    <w:rsid w:val="003F4C99"/>
    <w:rsid w:val="003F5200"/>
    <w:rsid w:val="003F55F0"/>
    <w:rsid w:val="003F56D0"/>
    <w:rsid w:val="003F586B"/>
    <w:rsid w:val="003F58FF"/>
    <w:rsid w:val="003F62D0"/>
    <w:rsid w:val="003F63AD"/>
    <w:rsid w:val="003F6467"/>
    <w:rsid w:val="003F6544"/>
    <w:rsid w:val="003F6716"/>
    <w:rsid w:val="003F73AC"/>
    <w:rsid w:val="003F7463"/>
    <w:rsid w:val="003F7562"/>
    <w:rsid w:val="003F7DD0"/>
    <w:rsid w:val="00400141"/>
    <w:rsid w:val="00400738"/>
    <w:rsid w:val="00401429"/>
    <w:rsid w:val="0040210C"/>
    <w:rsid w:val="00402EA6"/>
    <w:rsid w:val="00403738"/>
    <w:rsid w:val="00403E6B"/>
    <w:rsid w:val="0040491D"/>
    <w:rsid w:val="00404B98"/>
    <w:rsid w:val="00404CFF"/>
    <w:rsid w:val="00404F68"/>
    <w:rsid w:val="004051E3"/>
    <w:rsid w:val="00405503"/>
    <w:rsid w:val="004065A4"/>
    <w:rsid w:val="00406BD0"/>
    <w:rsid w:val="00407BF3"/>
    <w:rsid w:val="00407EE2"/>
    <w:rsid w:val="00410DEC"/>
    <w:rsid w:val="00410F61"/>
    <w:rsid w:val="00411251"/>
    <w:rsid w:val="0041147F"/>
    <w:rsid w:val="00411930"/>
    <w:rsid w:val="0041239A"/>
    <w:rsid w:val="00412FFA"/>
    <w:rsid w:val="00413505"/>
    <w:rsid w:val="00413601"/>
    <w:rsid w:val="004140F3"/>
    <w:rsid w:val="004141BD"/>
    <w:rsid w:val="00414A0E"/>
    <w:rsid w:val="0041510C"/>
    <w:rsid w:val="00415313"/>
    <w:rsid w:val="004158CC"/>
    <w:rsid w:val="00415937"/>
    <w:rsid w:val="00416D3C"/>
    <w:rsid w:val="00417072"/>
    <w:rsid w:val="004175E8"/>
    <w:rsid w:val="00417A75"/>
    <w:rsid w:val="00420594"/>
    <w:rsid w:val="00420D64"/>
    <w:rsid w:val="004212F5"/>
    <w:rsid w:val="004214C8"/>
    <w:rsid w:val="004217A0"/>
    <w:rsid w:val="00421F27"/>
    <w:rsid w:val="00422EBE"/>
    <w:rsid w:val="004231DF"/>
    <w:rsid w:val="00423504"/>
    <w:rsid w:val="00424104"/>
    <w:rsid w:val="0042469C"/>
    <w:rsid w:val="004253B7"/>
    <w:rsid w:val="004254FD"/>
    <w:rsid w:val="00425CCB"/>
    <w:rsid w:val="00426798"/>
    <w:rsid w:val="00427441"/>
    <w:rsid w:val="0042748A"/>
    <w:rsid w:val="00427BDB"/>
    <w:rsid w:val="00427DF3"/>
    <w:rsid w:val="0043023E"/>
    <w:rsid w:val="0043027C"/>
    <w:rsid w:val="0043070B"/>
    <w:rsid w:val="00430789"/>
    <w:rsid w:val="00430E04"/>
    <w:rsid w:val="00431C44"/>
    <w:rsid w:val="00432000"/>
    <w:rsid w:val="004322B1"/>
    <w:rsid w:val="00432604"/>
    <w:rsid w:val="0043261B"/>
    <w:rsid w:val="00433B68"/>
    <w:rsid w:val="00434462"/>
    <w:rsid w:val="00434895"/>
    <w:rsid w:val="00434975"/>
    <w:rsid w:val="00434C46"/>
    <w:rsid w:val="00434DD7"/>
    <w:rsid w:val="004367C1"/>
    <w:rsid w:val="00436A02"/>
    <w:rsid w:val="00436EE7"/>
    <w:rsid w:val="00436F5B"/>
    <w:rsid w:val="0043711F"/>
    <w:rsid w:val="00437967"/>
    <w:rsid w:val="00437CD2"/>
    <w:rsid w:val="00437DB0"/>
    <w:rsid w:val="00440909"/>
    <w:rsid w:val="00440E35"/>
    <w:rsid w:val="004411B1"/>
    <w:rsid w:val="004421F2"/>
    <w:rsid w:val="004428E0"/>
    <w:rsid w:val="00442E7B"/>
    <w:rsid w:val="00442E9C"/>
    <w:rsid w:val="00443049"/>
    <w:rsid w:val="004431F0"/>
    <w:rsid w:val="00443418"/>
    <w:rsid w:val="00443871"/>
    <w:rsid w:val="00443C2E"/>
    <w:rsid w:val="00443C66"/>
    <w:rsid w:val="00443C8B"/>
    <w:rsid w:val="0044445C"/>
    <w:rsid w:val="00444542"/>
    <w:rsid w:val="00444782"/>
    <w:rsid w:val="004449DD"/>
    <w:rsid w:val="00444CE4"/>
    <w:rsid w:val="004450BF"/>
    <w:rsid w:val="004454C1"/>
    <w:rsid w:val="004455EC"/>
    <w:rsid w:val="0044581A"/>
    <w:rsid w:val="00445AC2"/>
    <w:rsid w:val="00445D68"/>
    <w:rsid w:val="00445E15"/>
    <w:rsid w:val="00445F5D"/>
    <w:rsid w:val="00446BE4"/>
    <w:rsid w:val="004470F1"/>
    <w:rsid w:val="004506DA"/>
    <w:rsid w:val="00450845"/>
    <w:rsid w:val="004508FE"/>
    <w:rsid w:val="00450C03"/>
    <w:rsid w:val="004512EA"/>
    <w:rsid w:val="0045174E"/>
    <w:rsid w:val="00451892"/>
    <w:rsid w:val="0045273A"/>
    <w:rsid w:val="00452FDE"/>
    <w:rsid w:val="0045317E"/>
    <w:rsid w:val="00453581"/>
    <w:rsid w:val="00453825"/>
    <w:rsid w:val="00453D06"/>
    <w:rsid w:val="00453F8E"/>
    <w:rsid w:val="00454011"/>
    <w:rsid w:val="00454474"/>
    <w:rsid w:val="004547E6"/>
    <w:rsid w:val="0045505F"/>
    <w:rsid w:val="00455109"/>
    <w:rsid w:val="004554E7"/>
    <w:rsid w:val="004557B8"/>
    <w:rsid w:val="004558B6"/>
    <w:rsid w:val="00455B24"/>
    <w:rsid w:val="00455BD7"/>
    <w:rsid w:val="00455D72"/>
    <w:rsid w:val="0045658A"/>
    <w:rsid w:val="00457453"/>
    <w:rsid w:val="00457A0B"/>
    <w:rsid w:val="00457B63"/>
    <w:rsid w:val="00460202"/>
    <w:rsid w:val="0046030C"/>
    <w:rsid w:val="00460A8A"/>
    <w:rsid w:val="00460BC3"/>
    <w:rsid w:val="00461471"/>
    <w:rsid w:val="004616F7"/>
    <w:rsid w:val="00461C31"/>
    <w:rsid w:val="00461EA4"/>
    <w:rsid w:val="00462207"/>
    <w:rsid w:val="004630D5"/>
    <w:rsid w:val="0046361A"/>
    <w:rsid w:val="00463797"/>
    <w:rsid w:val="00463846"/>
    <w:rsid w:val="00463905"/>
    <w:rsid w:val="004639CE"/>
    <w:rsid w:val="00463A39"/>
    <w:rsid w:val="00463FA0"/>
    <w:rsid w:val="00464452"/>
    <w:rsid w:val="00464F07"/>
    <w:rsid w:val="004650CD"/>
    <w:rsid w:val="004654BC"/>
    <w:rsid w:val="00465BD8"/>
    <w:rsid w:val="0046755E"/>
    <w:rsid w:val="004677B7"/>
    <w:rsid w:val="00467B94"/>
    <w:rsid w:val="004702F0"/>
    <w:rsid w:val="00470BA6"/>
    <w:rsid w:val="00470FF8"/>
    <w:rsid w:val="00471706"/>
    <w:rsid w:val="00471821"/>
    <w:rsid w:val="004735F5"/>
    <w:rsid w:val="00473990"/>
    <w:rsid w:val="00473C05"/>
    <w:rsid w:val="00473D67"/>
    <w:rsid w:val="00474045"/>
    <w:rsid w:val="004740F6"/>
    <w:rsid w:val="00474385"/>
    <w:rsid w:val="004743EE"/>
    <w:rsid w:val="0047493D"/>
    <w:rsid w:val="00475B39"/>
    <w:rsid w:val="00475F04"/>
    <w:rsid w:val="0047649F"/>
    <w:rsid w:val="004766FD"/>
    <w:rsid w:val="0047713F"/>
    <w:rsid w:val="00477411"/>
    <w:rsid w:val="00477539"/>
    <w:rsid w:val="00477E37"/>
    <w:rsid w:val="00480072"/>
    <w:rsid w:val="004802A9"/>
    <w:rsid w:val="00481154"/>
    <w:rsid w:val="0048115E"/>
    <w:rsid w:val="004817AE"/>
    <w:rsid w:val="00481A26"/>
    <w:rsid w:val="00481AE8"/>
    <w:rsid w:val="00481C5A"/>
    <w:rsid w:val="00481EAA"/>
    <w:rsid w:val="00481FC7"/>
    <w:rsid w:val="004821A1"/>
    <w:rsid w:val="004821C4"/>
    <w:rsid w:val="00482402"/>
    <w:rsid w:val="00482424"/>
    <w:rsid w:val="00482DD6"/>
    <w:rsid w:val="00482E82"/>
    <w:rsid w:val="00483017"/>
    <w:rsid w:val="00484356"/>
    <w:rsid w:val="00484612"/>
    <w:rsid w:val="00484CB6"/>
    <w:rsid w:val="00484D78"/>
    <w:rsid w:val="00484FAC"/>
    <w:rsid w:val="00485357"/>
    <w:rsid w:val="004853E9"/>
    <w:rsid w:val="004855CA"/>
    <w:rsid w:val="0048578B"/>
    <w:rsid w:val="00485B47"/>
    <w:rsid w:val="00485CAF"/>
    <w:rsid w:val="00485D3C"/>
    <w:rsid w:val="00485E57"/>
    <w:rsid w:val="00485FC3"/>
    <w:rsid w:val="0048644E"/>
    <w:rsid w:val="004868F0"/>
    <w:rsid w:val="00486C1B"/>
    <w:rsid w:val="00486F0D"/>
    <w:rsid w:val="00487C91"/>
    <w:rsid w:val="00487DD8"/>
    <w:rsid w:val="0049073C"/>
    <w:rsid w:val="0049074C"/>
    <w:rsid w:val="004909AA"/>
    <w:rsid w:val="00491A1B"/>
    <w:rsid w:val="00491DFE"/>
    <w:rsid w:val="004924DE"/>
    <w:rsid w:val="00492884"/>
    <w:rsid w:val="0049366B"/>
    <w:rsid w:val="00493C9A"/>
    <w:rsid w:val="00493F31"/>
    <w:rsid w:val="00493F73"/>
    <w:rsid w:val="004940FA"/>
    <w:rsid w:val="00494807"/>
    <w:rsid w:val="00494D99"/>
    <w:rsid w:val="00494E49"/>
    <w:rsid w:val="00495976"/>
    <w:rsid w:val="00495F6C"/>
    <w:rsid w:val="004962E4"/>
    <w:rsid w:val="00496367"/>
    <w:rsid w:val="0049665E"/>
    <w:rsid w:val="0049670D"/>
    <w:rsid w:val="00496A09"/>
    <w:rsid w:val="00496A89"/>
    <w:rsid w:val="00497DD5"/>
    <w:rsid w:val="004A013F"/>
    <w:rsid w:val="004A0997"/>
    <w:rsid w:val="004A0A5F"/>
    <w:rsid w:val="004A1080"/>
    <w:rsid w:val="004A1543"/>
    <w:rsid w:val="004A1D09"/>
    <w:rsid w:val="004A1E1E"/>
    <w:rsid w:val="004A1FB1"/>
    <w:rsid w:val="004A1FD5"/>
    <w:rsid w:val="004A21D3"/>
    <w:rsid w:val="004A2587"/>
    <w:rsid w:val="004A2D86"/>
    <w:rsid w:val="004A3225"/>
    <w:rsid w:val="004A365C"/>
    <w:rsid w:val="004A4185"/>
    <w:rsid w:val="004A42E6"/>
    <w:rsid w:val="004A4373"/>
    <w:rsid w:val="004A4A28"/>
    <w:rsid w:val="004A4A42"/>
    <w:rsid w:val="004A57D6"/>
    <w:rsid w:val="004A59F2"/>
    <w:rsid w:val="004A61D3"/>
    <w:rsid w:val="004A7351"/>
    <w:rsid w:val="004A74E2"/>
    <w:rsid w:val="004A77B8"/>
    <w:rsid w:val="004B0B81"/>
    <w:rsid w:val="004B0C53"/>
    <w:rsid w:val="004B0E53"/>
    <w:rsid w:val="004B1523"/>
    <w:rsid w:val="004B1F75"/>
    <w:rsid w:val="004B20D6"/>
    <w:rsid w:val="004B2282"/>
    <w:rsid w:val="004B2343"/>
    <w:rsid w:val="004B297B"/>
    <w:rsid w:val="004B2AD5"/>
    <w:rsid w:val="004B2C5D"/>
    <w:rsid w:val="004B2D10"/>
    <w:rsid w:val="004B2DB0"/>
    <w:rsid w:val="004B302C"/>
    <w:rsid w:val="004B3C37"/>
    <w:rsid w:val="004B4393"/>
    <w:rsid w:val="004B4470"/>
    <w:rsid w:val="004B4547"/>
    <w:rsid w:val="004B4E74"/>
    <w:rsid w:val="004B5C43"/>
    <w:rsid w:val="004B6096"/>
    <w:rsid w:val="004B62DE"/>
    <w:rsid w:val="004B665D"/>
    <w:rsid w:val="004B7BB3"/>
    <w:rsid w:val="004B7E8F"/>
    <w:rsid w:val="004C0594"/>
    <w:rsid w:val="004C0710"/>
    <w:rsid w:val="004C0E33"/>
    <w:rsid w:val="004C0E7C"/>
    <w:rsid w:val="004C131C"/>
    <w:rsid w:val="004C1694"/>
    <w:rsid w:val="004C16E9"/>
    <w:rsid w:val="004C19FD"/>
    <w:rsid w:val="004C1E65"/>
    <w:rsid w:val="004C259E"/>
    <w:rsid w:val="004C2E50"/>
    <w:rsid w:val="004C399F"/>
    <w:rsid w:val="004C51CD"/>
    <w:rsid w:val="004C5622"/>
    <w:rsid w:val="004C5686"/>
    <w:rsid w:val="004C6047"/>
    <w:rsid w:val="004C61AC"/>
    <w:rsid w:val="004C6360"/>
    <w:rsid w:val="004C65DC"/>
    <w:rsid w:val="004C744C"/>
    <w:rsid w:val="004C7504"/>
    <w:rsid w:val="004C784C"/>
    <w:rsid w:val="004C7D34"/>
    <w:rsid w:val="004C7FD7"/>
    <w:rsid w:val="004D01B1"/>
    <w:rsid w:val="004D090F"/>
    <w:rsid w:val="004D0A21"/>
    <w:rsid w:val="004D14F4"/>
    <w:rsid w:val="004D18A8"/>
    <w:rsid w:val="004D18CE"/>
    <w:rsid w:val="004D1BBF"/>
    <w:rsid w:val="004D1D09"/>
    <w:rsid w:val="004D28BD"/>
    <w:rsid w:val="004D28EF"/>
    <w:rsid w:val="004D2FF2"/>
    <w:rsid w:val="004D30BC"/>
    <w:rsid w:val="004D347A"/>
    <w:rsid w:val="004D3893"/>
    <w:rsid w:val="004D3FF8"/>
    <w:rsid w:val="004D51D4"/>
    <w:rsid w:val="004D52C6"/>
    <w:rsid w:val="004D6A68"/>
    <w:rsid w:val="004D6FE2"/>
    <w:rsid w:val="004D76EF"/>
    <w:rsid w:val="004D7A40"/>
    <w:rsid w:val="004E0290"/>
    <w:rsid w:val="004E07F6"/>
    <w:rsid w:val="004E09A4"/>
    <w:rsid w:val="004E0C5E"/>
    <w:rsid w:val="004E0E16"/>
    <w:rsid w:val="004E104D"/>
    <w:rsid w:val="004E144D"/>
    <w:rsid w:val="004E1B08"/>
    <w:rsid w:val="004E1EC5"/>
    <w:rsid w:val="004E1FF0"/>
    <w:rsid w:val="004E2126"/>
    <w:rsid w:val="004E2348"/>
    <w:rsid w:val="004E2389"/>
    <w:rsid w:val="004E27ED"/>
    <w:rsid w:val="004E2CB4"/>
    <w:rsid w:val="004E32C1"/>
    <w:rsid w:val="004E3E2E"/>
    <w:rsid w:val="004E445A"/>
    <w:rsid w:val="004E4595"/>
    <w:rsid w:val="004E4C92"/>
    <w:rsid w:val="004E4DE0"/>
    <w:rsid w:val="004E4EFE"/>
    <w:rsid w:val="004E4FD4"/>
    <w:rsid w:val="004E502F"/>
    <w:rsid w:val="004E5227"/>
    <w:rsid w:val="004E55A6"/>
    <w:rsid w:val="004E579C"/>
    <w:rsid w:val="004E5B2B"/>
    <w:rsid w:val="004E5BD0"/>
    <w:rsid w:val="004E5D11"/>
    <w:rsid w:val="004E63D0"/>
    <w:rsid w:val="004E6DD9"/>
    <w:rsid w:val="004E6FDF"/>
    <w:rsid w:val="004E72BF"/>
    <w:rsid w:val="004E7513"/>
    <w:rsid w:val="004E75FC"/>
    <w:rsid w:val="004E7AA9"/>
    <w:rsid w:val="004E7F4A"/>
    <w:rsid w:val="004F0791"/>
    <w:rsid w:val="004F0D55"/>
    <w:rsid w:val="004F0EA8"/>
    <w:rsid w:val="004F1113"/>
    <w:rsid w:val="004F1660"/>
    <w:rsid w:val="004F209A"/>
    <w:rsid w:val="004F237A"/>
    <w:rsid w:val="004F2457"/>
    <w:rsid w:val="004F2476"/>
    <w:rsid w:val="004F2BD7"/>
    <w:rsid w:val="004F2ED5"/>
    <w:rsid w:val="004F2F89"/>
    <w:rsid w:val="004F3252"/>
    <w:rsid w:val="004F3450"/>
    <w:rsid w:val="004F34E3"/>
    <w:rsid w:val="004F394D"/>
    <w:rsid w:val="004F3AF7"/>
    <w:rsid w:val="004F3DC5"/>
    <w:rsid w:val="004F45DE"/>
    <w:rsid w:val="004F474D"/>
    <w:rsid w:val="004F48AB"/>
    <w:rsid w:val="004F4F2D"/>
    <w:rsid w:val="004F53CD"/>
    <w:rsid w:val="004F5D49"/>
    <w:rsid w:val="004F666C"/>
    <w:rsid w:val="004F67D2"/>
    <w:rsid w:val="004F7162"/>
    <w:rsid w:val="004F75F2"/>
    <w:rsid w:val="0050075B"/>
    <w:rsid w:val="005008CA"/>
    <w:rsid w:val="00500902"/>
    <w:rsid w:val="00500C95"/>
    <w:rsid w:val="00500CAF"/>
    <w:rsid w:val="00501250"/>
    <w:rsid w:val="005016C4"/>
    <w:rsid w:val="005020B7"/>
    <w:rsid w:val="00502AA0"/>
    <w:rsid w:val="00503626"/>
    <w:rsid w:val="00503C65"/>
    <w:rsid w:val="00503F85"/>
    <w:rsid w:val="00504251"/>
    <w:rsid w:val="0050462F"/>
    <w:rsid w:val="00504754"/>
    <w:rsid w:val="00504C84"/>
    <w:rsid w:val="00505C49"/>
    <w:rsid w:val="005065B2"/>
    <w:rsid w:val="005067D7"/>
    <w:rsid w:val="00506EBE"/>
    <w:rsid w:val="00507158"/>
    <w:rsid w:val="00507163"/>
    <w:rsid w:val="00507B64"/>
    <w:rsid w:val="00507C60"/>
    <w:rsid w:val="005100C5"/>
    <w:rsid w:val="0051010A"/>
    <w:rsid w:val="0051038E"/>
    <w:rsid w:val="00510481"/>
    <w:rsid w:val="00510B0A"/>
    <w:rsid w:val="00510B74"/>
    <w:rsid w:val="00510CFC"/>
    <w:rsid w:val="00511CFD"/>
    <w:rsid w:val="00512229"/>
    <w:rsid w:val="0051227B"/>
    <w:rsid w:val="0051266E"/>
    <w:rsid w:val="00512BE3"/>
    <w:rsid w:val="0051393E"/>
    <w:rsid w:val="005140D4"/>
    <w:rsid w:val="005146E5"/>
    <w:rsid w:val="00514C1B"/>
    <w:rsid w:val="00514C3B"/>
    <w:rsid w:val="00515AB1"/>
    <w:rsid w:val="00516048"/>
    <w:rsid w:val="005160E1"/>
    <w:rsid w:val="005163E9"/>
    <w:rsid w:val="00516632"/>
    <w:rsid w:val="00516856"/>
    <w:rsid w:val="005169E4"/>
    <w:rsid w:val="00516E64"/>
    <w:rsid w:val="00517623"/>
    <w:rsid w:val="00517841"/>
    <w:rsid w:val="00517935"/>
    <w:rsid w:val="00517953"/>
    <w:rsid w:val="00517D43"/>
    <w:rsid w:val="00520339"/>
    <w:rsid w:val="005205D7"/>
    <w:rsid w:val="005206A8"/>
    <w:rsid w:val="00520CE0"/>
    <w:rsid w:val="005213DA"/>
    <w:rsid w:val="0052156E"/>
    <w:rsid w:val="00521F50"/>
    <w:rsid w:val="00522110"/>
    <w:rsid w:val="005221A7"/>
    <w:rsid w:val="005226AF"/>
    <w:rsid w:val="00522BD6"/>
    <w:rsid w:val="00522CF9"/>
    <w:rsid w:val="00522D70"/>
    <w:rsid w:val="00523152"/>
    <w:rsid w:val="005235DE"/>
    <w:rsid w:val="005235E6"/>
    <w:rsid w:val="00523AE4"/>
    <w:rsid w:val="00523C78"/>
    <w:rsid w:val="00524450"/>
    <w:rsid w:val="0052487D"/>
    <w:rsid w:val="00524885"/>
    <w:rsid w:val="005249C1"/>
    <w:rsid w:val="0052503D"/>
    <w:rsid w:val="005250A7"/>
    <w:rsid w:val="00525293"/>
    <w:rsid w:val="0052562F"/>
    <w:rsid w:val="005258E9"/>
    <w:rsid w:val="005259E5"/>
    <w:rsid w:val="005259EE"/>
    <w:rsid w:val="00525A8B"/>
    <w:rsid w:val="00525E2A"/>
    <w:rsid w:val="00525F95"/>
    <w:rsid w:val="005261FF"/>
    <w:rsid w:val="0052638E"/>
    <w:rsid w:val="005264B8"/>
    <w:rsid w:val="005264DE"/>
    <w:rsid w:val="005265CF"/>
    <w:rsid w:val="0053009A"/>
    <w:rsid w:val="005305E2"/>
    <w:rsid w:val="00530B4C"/>
    <w:rsid w:val="00530BD3"/>
    <w:rsid w:val="005316A9"/>
    <w:rsid w:val="00531F8F"/>
    <w:rsid w:val="00532668"/>
    <w:rsid w:val="00532F3E"/>
    <w:rsid w:val="0053317B"/>
    <w:rsid w:val="0053322A"/>
    <w:rsid w:val="00533931"/>
    <w:rsid w:val="0053412E"/>
    <w:rsid w:val="00534656"/>
    <w:rsid w:val="00534F91"/>
    <w:rsid w:val="005355C2"/>
    <w:rsid w:val="00535A80"/>
    <w:rsid w:val="00535B82"/>
    <w:rsid w:val="005360FA"/>
    <w:rsid w:val="00536A81"/>
    <w:rsid w:val="00536B40"/>
    <w:rsid w:val="00536D28"/>
    <w:rsid w:val="00537747"/>
    <w:rsid w:val="00537D0D"/>
    <w:rsid w:val="005401B9"/>
    <w:rsid w:val="0054021F"/>
    <w:rsid w:val="00540747"/>
    <w:rsid w:val="00540BFB"/>
    <w:rsid w:val="005415F8"/>
    <w:rsid w:val="0054185E"/>
    <w:rsid w:val="00541A30"/>
    <w:rsid w:val="00541B08"/>
    <w:rsid w:val="00541CA4"/>
    <w:rsid w:val="00541DFE"/>
    <w:rsid w:val="00542122"/>
    <w:rsid w:val="005424AB"/>
    <w:rsid w:val="005424B6"/>
    <w:rsid w:val="005431BB"/>
    <w:rsid w:val="00544489"/>
    <w:rsid w:val="005444E1"/>
    <w:rsid w:val="00544691"/>
    <w:rsid w:val="00544D2E"/>
    <w:rsid w:val="00545370"/>
    <w:rsid w:val="00545A3B"/>
    <w:rsid w:val="005464EA"/>
    <w:rsid w:val="00546A26"/>
    <w:rsid w:val="0054705E"/>
    <w:rsid w:val="00550B02"/>
    <w:rsid w:val="00550B52"/>
    <w:rsid w:val="00551085"/>
    <w:rsid w:val="00551155"/>
    <w:rsid w:val="005511CA"/>
    <w:rsid w:val="00551574"/>
    <w:rsid w:val="005516FF"/>
    <w:rsid w:val="0055250B"/>
    <w:rsid w:val="005528A6"/>
    <w:rsid w:val="00553108"/>
    <w:rsid w:val="005531CF"/>
    <w:rsid w:val="005539A2"/>
    <w:rsid w:val="005539E6"/>
    <w:rsid w:val="00553E3C"/>
    <w:rsid w:val="0055443A"/>
    <w:rsid w:val="00554973"/>
    <w:rsid w:val="00554ADD"/>
    <w:rsid w:val="005550E1"/>
    <w:rsid w:val="00555224"/>
    <w:rsid w:val="00555B88"/>
    <w:rsid w:val="00555D33"/>
    <w:rsid w:val="0055642B"/>
    <w:rsid w:val="00556560"/>
    <w:rsid w:val="005568D2"/>
    <w:rsid w:val="00556C31"/>
    <w:rsid w:val="005604B7"/>
    <w:rsid w:val="005604DF"/>
    <w:rsid w:val="005606C6"/>
    <w:rsid w:val="0056080B"/>
    <w:rsid w:val="00560A24"/>
    <w:rsid w:val="00560B45"/>
    <w:rsid w:val="005618F8"/>
    <w:rsid w:val="00561F4D"/>
    <w:rsid w:val="00562CEF"/>
    <w:rsid w:val="00562DA7"/>
    <w:rsid w:val="00563DFD"/>
    <w:rsid w:val="00563F4F"/>
    <w:rsid w:val="00564771"/>
    <w:rsid w:val="00564B4A"/>
    <w:rsid w:val="005650D6"/>
    <w:rsid w:val="00565317"/>
    <w:rsid w:val="00565723"/>
    <w:rsid w:val="0056581F"/>
    <w:rsid w:val="00565D30"/>
    <w:rsid w:val="0056719D"/>
    <w:rsid w:val="005675FE"/>
    <w:rsid w:val="0056775A"/>
    <w:rsid w:val="00567FDF"/>
    <w:rsid w:val="00570048"/>
    <w:rsid w:val="0057024F"/>
    <w:rsid w:val="005702EE"/>
    <w:rsid w:val="00570588"/>
    <w:rsid w:val="0057096A"/>
    <w:rsid w:val="00570A6B"/>
    <w:rsid w:val="00570EAB"/>
    <w:rsid w:val="005710EE"/>
    <w:rsid w:val="00571574"/>
    <w:rsid w:val="0057163E"/>
    <w:rsid w:val="00571650"/>
    <w:rsid w:val="005719D1"/>
    <w:rsid w:val="00571C1A"/>
    <w:rsid w:val="00571F26"/>
    <w:rsid w:val="00572031"/>
    <w:rsid w:val="00572ACE"/>
    <w:rsid w:val="00572B54"/>
    <w:rsid w:val="00572D9D"/>
    <w:rsid w:val="00572F7A"/>
    <w:rsid w:val="005732EC"/>
    <w:rsid w:val="00573D1F"/>
    <w:rsid w:val="00574379"/>
    <w:rsid w:val="00574423"/>
    <w:rsid w:val="005748E0"/>
    <w:rsid w:val="005750AF"/>
    <w:rsid w:val="0057587A"/>
    <w:rsid w:val="00575F8A"/>
    <w:rsid w:val="00576264"/>
    <w:rsid w:val="005762C9"/>
    <w:rsid w:val="00576B74"/>
    <w:rsid w:val="00576F80"/>
    <w:rsid w:val="00577DC6"/>
    <w:rsid w:val="005805FA"/>
    <w:rsid w:val="0058129A"/>
    <w:rsid w:val="00581974"/>
    <w:rsid w:val="00581AF8"/>
    <w:rsid w:val="00581B77"/>
    <w:rsid w:val="0058236C"/>
    <w:rsid w:val="00582AE4"/>
    <w:rsid w:val="00582DD0"/>
    <w:rsid w:val="005830DD"/>
    <w:rsid w:val="00583214"/>
    <w:rsid w:val="00583EDB"/>
    <w:rsid w:val="005849A8"/>
    <w:rsid w:val="00584A2D"/>
    <w:rsid w:val="00584B5A"/>
    <w:rsid w:val="00584DD3"/>
    <w:rsid w:val="00585802"/>
    <w:rsid w:val="00586351"/>
    <w:rsid w:val="0058647E"/>
    <w:rsid w:val="005867F6"/>
    <w:rsid w:val="00587252"/>
    <w:rsid w:val="0058735C"/>
    <w:rsid w:val="00587D73"/>
    <w:rsid w:val="00590445"/>
    <w:rsid w:val="005905B6"/>
    <w:rsid w:val="005906D1"/>
    <w:rsid w:val="00590766"/>
    <w:rsid w:val="005909A4"/>
    <w:rsid w:val="00591A56"/>
    <w:rsid w:val="00592055"/>
    <w:rsid w:val="0059209C"/>
    <w:rsid w:val="00592237"/>
    <w:rsid w:val="00592C5B"/>
    <w:rsid w:val="00592F26"/>
    <w:rsid w:val="0059448C"/>
    <w:rsid w:val="005948A7"/>
    <w:rsid w:val="00594E83"/>
    <w:rsid w:val="005957ED"/>
    <w:rsid w:val="00595973"/>
    <w:rsid w:val="00595F51"/>
    <w:rsid w:val="00595FD1"/>
    <w:rsid w:val="00596322"/>
    <w:rsid w:val="00596613"/>
    <w:rsid w:val="005969A9"/>
    <w:rsid w:val="00596F17"/>
    <w:rsid w:val="00597496"/>
    <w:rsid w:val="005976EB"/>
    <w:rsid w:val="00597923"/>
    <w:rsid w:val="005A0AA5"/>
    <w:rsid w:val="005A0AB5"/>
    <w:rsid w:val="005A1160"/>
    <w:rsid w:val="005A13F1"/>
    <w:rsid w:val="005A1C29"/>
    <w:rsid w:val="005A1EFE"/>
    <w:rsid w:val="005A1F13"/>
    <w:rsid w:val="005A26CA"/>
    <w:rsid w:val="005A2A2B"/>
    <w:rsid w:val="005A2D01"/>
    <w:rsid w:val="005A2E37"/>
    <w:rsid w:val="005A4F8F"/>
    <w:rsid w:val="005A5145"/>
    <w:rsid w:val="005A57F6"/>
    <w:rsid w:val="005A6009"/>
    <w:rsid w:val="005A633E"/>
    <w:rsid w:val="005A63E8"/>
    <w:rsid w:val="005A67CA"/>
    <w:rsid w:val="005A6830"/>
    <w:rsid w:val="005A696B"/>
    <w:rsid w:val="005A6C42"/>
    <w:rsid w:val="005A6E40"/>
    <w:rsid w:val="005A70CC"/>
    <w:rsid w:val="005A759B"/>
    <w:rsid w:val="005A75BD"/>
    <w:rsid w:val="005A7B33"/>
    <w:rsid w:val="005A7C22"/>
    <w:rsid w:val="005B01AE"/>
    <w:rsid w:val="005B0350"/>
    <w:rsid w:val="005B063A"/>
    <w:rsid w:val="005B06DF"/>
    <w:rsid w:val="005B0B5D"/>
    <w:rsid w:val="005B0EA2"/>
    <w:rsid w:val="005B1046"/>
    <w:rsid w:val="005B1159"/>
    <w:rsid w:val="005B17CF"/>
    <w:rsid w:val="005B19EE"/>
    <w:rsid w:val="005B1A11"/>
    <w:rsid w:val="005B1B1E"/>
    <w:rsid w:val="005B2044"/>
    <w:rsid w:val="005B226C"/>
    <w:rsid w:val="005B23E2"/>
    <w:rsid w:val="005B2773"/>
    <w:rsid w:val="005B2E89"/>
    <w:rsid w:val="005B301B"/>
    <w:rsid w:val="005B307C"/>
    <w:rsid w:val="005B33B8"/>
    <w:rsid w:val="005B3569"/>
    <w:rsid w:val="005B3954"/>
    <w:rsid w:val="005B3CF2"/>
    <w:rsid w:val="005B4BE5"/>
    <w:rsid w:val="005B5042"/>
    <w:rsid w:val="005B50AF"/>
    <w:rsid w:val="005B538E"/>
    <w:rsid w:val="005B55E7"/>
    <w:rsid w:val="005B5BC3"/>
    <w:rsid w:val="005B6290"/>
    <w:rsid w:val="005B629C"/>
    <w:rsid w:val="005B6438"/>
    <w:rsid w:val="005B6557"/>
    <w:rsid w:val="005B6DA8"/>
    <w:rsid w:val="005B7171"/>
    <w:rsid w:val="005B78CA"/>
    <w:rsid w:val="005B79AB"/>
    <w:rsid w:val="005B7A30"/>
    <w:rsid w:val="005C01F4"/>
    <w:rsid w:val="005C0890"/>
    <w:rsid w:val="005C0FB5"/>
    <w:rsid w:val="005C184E"/>
    <w:rsid w:val="005C1B45"/>
    <w:rsid w:val="005C1D7E"/>
    <w:rsid w:val="005C1ED7"/>
    <w:rsid w:val="005C2062"/>
    <w:rsid w:val="005C221E"/>
    <w:rsid w:val="005C23EF"/>
    <w:rsid w:val="005C24A0"/>
    <w:rsid w:val="005C3216"/>
    <w:rsid w:val="005C3438"/>
    <w:rsid w:val="005C37E7"/>
    <w:rsid w:val="005C4200"/>
    <w:rsid w:val="005C42A5"/>
    <w:rsid w:val="005C4B74"/>
    <w:rsid w:val="005C4F96"/>
    <w:rsid w:val="005C4FC6"/>
    <w:rsid w:val="005C55DF"/>
    <w:rsid w:val="005C576A"/>
    <w:rsid w:val="005C66DB"/>
    <w:rsid w:val="005C6781"/>
    <w:rsid w:val="005C6A9E"/>
    <w:rsid w:val="005C7869"/>
    <w:rsid w:val="005C797B"/>
    <w:rsid w:val="005C7A74"/>
    <w:rsid w:val="005C7EE7"/>
    <w:rsid w:val="005C7F06"/>
    <w:rsid w:val="005C7F57"/>
    <w:rsid w:val="005D008F"/>
    <w:rsid w:val="005D0121"/>
    <w:rsid w:val="005D01C7"/>
    <w:rsid w:val="005D0562"/>
    <w:rsid w:val="005D0A19"/>
    <w:rsid w:val="005D122F"/>
    <w:rsid w:val="005D13DC"/>
    <w:rsid w:val="005D19A7"/>
    <w:rsid w:val="005D1BBB"/>
    <w:rsid w:val="005D1CDF"/>
    <w:rsid w:val="005D21C3"/>
    <w:rsid w:val="005D2342"/>
    <w:rsid w:val="005D25D2"/>
    <w:rsid w:val="005D2F30"/>
    <w:rsid w:val="005D3332"/>
    <w:rsid w:val="005D340B"/>
    <w:rsid w:val="005D3A5A"/>
    <w:rsid w:val="005D3B08"/>
    <w:rsid w:val="005D42C2"/>
    <w:rsid w:val="005D4680"/>
    <w:rsid w:val="005D4F55"/>
    <w:rsid w:val="005D50D4"/>
    <w:rsid w:val="005D5B68"/>
    <w:rsid w:val="005D6018"/>
    <w:rsid w:val="005D6F32"/>
    <w:rsid w:val="005D7D33"/>
    <w:rsid w:val="005E0687"/>
    <w:rsid w:val="005E06B4"/>
    <w:rsid w:val="005E088A"/>
    <w:rsid w:val="005E164D"/>
    <w:rsid w:val="005E1714"/>
    <w:rsid w:val="005E1795"/>
    <w:rsid w:val="005E186E"/>
    <w:rsid w:val="005E1C9C"/>
    <w:rsid w:val="005E1F4B"/>
    <w:rsid w:val="005E2192"/>
    <w:rsid w:val="005E2BBE"/>
    <w:rsid w:val="005E2FEB"/>
    <w:rsid w:val="005E30CA"/>
    <w:rsid w:val="005E329E"/>
    <w:rsid w:val="005E34B4"/>
    <w:rsid w:val="005E3912"/>
    <w:rsid w:val="005E3AEA"/>
    <w:rsid w:val="005E3D70"/>
    <w:rsid w:val="005E40AB"/>
    <w:rsid w:val="005E40BD"/>
    <w:rsid w:val="005E41C2"/>
    <w:rsid w:val="005E4356"/>
    <w:rsid w:val="005E44D9"/>
    <w:rsid w:val="005E4524"/>
    <w:rsid w:val="005E49B1"/>
    <w:rsid w:val="005E4CD2"/>
    <w:rsid w:val="005E5E46"/>
    <w:rsid w:val="005E5F1F"/>
    <w:rsid w:val="005E5F45"/>
    <w:rsid w:val="005E69E5"/>
    <w:rsid w:val="005E6CF0"/>
    <w:rsid w:val="005E7243"/>
    <w:rsid w:val="005E739E"/>
    <w:rsid w:val="005E77F8"/>
    <w:rsid w:val="005E7F0F"/>
    <w:rsid w:val="005F078C"/>
    <w:rsid w:val="005F0A54"/>
    <w:rsid w:val="005F0DCC"/>
    <w:rsid w:val="005F1935"/>
    <w:rsid w:val="005F1C44"/>
    <w:rsid w:val="005F2094"/>
    <w:rsid w:val="005F2370"/>
    <w:rsid w:val="005F2AAE"/>
    <w:rsid w:val="005F2CB5"/>
    <w:rsid w:val="005F2CB9"/>
    <w:rsid w:val="005F350D"/>
    <w:rsid w:val="005F4517"/>
    <w:rsid w:val="005F4676"/>
    <w:rsid w:val="005F4CC2"/>
    <w:rsid w:val="005F4E4C"/>
    <w:rsid w:val="005F5063"/>
    <w:rsid w:val="005F5476"/>
    <w:rsid w:val="005F5AA9"/>
    <w:rsid w:val="005F5ACB"/>
    <w:rsid w:val="005F6304"/>
    <w:rsid w:val="005F64E1"/>
    <w:rsid w:val="005F653A"/>
    <w:rsid w:val="005F6571"/>
    <w:rsid w:val="005F65C7"/>
    <w:rsid w:val="005F681F"/>
    <w:rsid w:val="005F6B3F"/>
    <w:rsid w:val="005F745F"/>
    <w:rsid w:val="005F7E1F"/>
    <w:rsid w:val="006003AE"/>
    <w:rsid w:val="006003CF"/>
    <w:rsid w:val="006003F8"/>
    <w:rsid w:val="00600821"/>
    <w:rsid w:val="006014FC"/>
    <w:rsid w:val="0060193A"/>
    <w:rsid w:val="00601C8D"/>
    <w:rsid w:val="00602100"/>
    <w:rsid w:val="0060264D"/>
    <w:rsid w:val="006026D8"/>
    <w:rsid w:val="0060301C"/>
    <w:rsid w:val="006031D4"/>
    <w:rsid w:val="006038F6"/>
    <w:rsid w:val="00603A3B"/>
    <w:rsid w:val="006040E2"/>
    <w:rsid w:val="006041B8"/>
    <w:rsid w:val="0060424C"/>
    <w:rsid w:val="006045BC"/>
    <w:rsid w:val="00604D11"/>
    <w:rsid w:val="00604DE6"/>
    <w:rsid w:val="006059A9"/>
    <w:rsid w:val="00605FE9"/>
    <w:rsid w:val="0060617F"/>
    <w:rsid w:val="0060619F"/>
    <w:rsid w:val="00606251"/>
    <w:rsid w:val="006065A2"/>
    <w:rsid w:val="00606980"/>
    <w:rsid w:val="00606B90"/>
    <w:rsid w:val="006070CD"/>
    <w:rsid w:val="0060723C"/>
    <w:rsid w:val="006072B6"/>
    <w:rsid w:val="0060767E"/>
    <w:rsid w:val="00607682"/>
    <w:rsid w:val="0060798F"/>
    <w:rsid w:val="00607B23"/>
    <w:rsid w:val="00607FEB"/>
    <w:rsid w:val="006100CF"/>
    <w:rsid w:val="00610484"/>
    <w:rsid w:val="006107B6"/>
    <w:rsid w:val="0061096E"/>
    <w:rsid w:val="00610EA5"/>
    <w:rsid w:val="006113EE"/>
    <w:rsid w:val="00611465"/>
    <w:rsid w:val="006115D8"/>
    <w:rsid w:val="00612255"/>
    <w:rsid w:val="006123E9"/>
    <w:rsid w:val="00612BEB"/>
    <w:rsid w:val="00612CE0"/>
    <w:rsid w:val="00612FBD"/>
    <w:rsid w:val="006132B1"/>
    <w:rsid w:val="00613448"/>
    <w:rsid w:val="0061356B"/>
    <w:rsid w:val="00613717"/>
    <w:rsid w:val="0061399E"/>
    <w:rsid w:val="00613DA9"/>
    <w:rsid w:val="00613F13"/>
    <w:rsid w:val="00614111"/>
    <w:rsid w:val="00614164"/>
    <w:rsid w:val="00614333"/>
    <w:rsid w:val="00614EAD"/>
    <w:rsid w:val="00614EC2"/>
    <w:rsid w:val="0061522E"/>
    <w:rsid w:val="00615632"/>
    <w:rsid w:val="00615B42"/>
    <w:rsid w:val="00615BC3"/>
    <w:rsid w:val="00615D53"/>
    <w:rsid w:val="006160A8"/>
    <w:rsid w:val="0061622F"/>
    <w:rsid w:val="00616648"/>
    <w:rsid w:val="0061668A"/>
    <w:rsid w:val="00617774"/>
    <w:rsid w:val="00617AEC"/>
    <w:rsid w:val="006200BC"/>
    <w:rsid w:val="006200FD"/>
    <w:rsid w:val="0062018F"/>
    <w:rsid w:val="0062022F"/>
    <w:rsid w:val="0062052E"/>
    <w:rsid w:val="00620664"/>
    <w:rsid w:val="00620A44"/>
    <w:rsid w:val="00620AB2"/>
    <w:rsid w:val="00620AC2"/>
    <w:rsid w:val="006217EE"/>
    <w:rsid w:val="00621800"/>
    <w:rsid w:val="00621A1A"/>
    <w:rsid w:val="00621D7C"/>
    <w:rsid w:val="00621EF3"/>
    <w:rsid w:val="0062275F"/>
    <w:rsid w:val="00622C8E"/>
    <w:rsid w:val="00623788"/>
    <w:rsid w:val="00623ACA"/>
    <w:rsid w:val="00623CAF"/>
    <w:rsid w:val="00624C87"/>
    <w:rsid w:val="00624E6B"/>
    <w:rsid w:val="00626117"/>
    <w:rsid w:val="00626333"/>
    <w:rsid w:val="00626578"/>
    <w:rsid w:val="0062658D"/>
    <w:rsid w:val="00626B63"/>
    <w:rsid w:val="006274F2"/>
    <w:rsid w:val="00627A06"/>
    <w:rsid w:val="00627AB5"/>
    <w:rsid w:val="0063024D"/>
    <w:rsid w:val="006302C6"/>
    <w:rsid w:val="006309AF"/>
    <w:rsid w:val="00630C57"/>
    <w:rsid w:val="0063101A"/>
    <w:rsid w:val="0063154B"/>
    <w:rsid w:val="00631629"/>
    <w:rsid w:val="0063174D"/>
    <w:rsid w:val="006320A1"/>
    <w:rsid w:val="00632113"/>
    <w:rsid w:val="006323FF"/>
    <w:rsid w:val="0063243E"/>
    <w:rsid w:val="00632676"/>
    <w:rsid w:val="0063283A"/>
    <w:rsid w:val="00632DE3"/>
    <w:rsid w:val="006330CD"/>
    <w:rsid w:val="006331E1"/>
    <w:rsid w:val="00634592"/>
    <w:rsid w:val="0063472A"/>
    <w:rsid w:val="00634737"/>
    <w:rsid w:val="00634D5F"/>
    <w:rsid w:val="006356E6"/>
    <w:rsid w:val="00635B28"/>
    <w:rsid w:val="0063696E"/>
    <w:rsid w:val="00636CDF"/>
    <w:rsid w:val="00636DC3"/>
    <w:rsid w:val="0063706B"/>
    <w:rsid w:val="00637163"/>
    <w:rsid w:val="0063779C"/>
    <w:rsid w:val="006377DB"/>
    <w:rsid w:val="00637DF7"/>
    <w:rsid w:val="00637F0A"/>
    <w:rsid w:val="006400DF"/>
    <w:rsid w:val="006401CC"/>
    <w:rsid w:val="00640215"/>
    <w:rsid w:val="00640B28"/>
    <w:rsid w:val="00641311"/>
    <w:rsid w:val="006413CA"/>
    <w:rsid w:val="006418BB"/>
    <w:rsid w:val="006419BB"/>
    <w:rsid w:val="00641CE3"/>
    <w:rsid w:val="00642041"/>
    <w:rsid w:val="0064237E"/>
    <w:rsid w:val="006424AD"/>
    <w:rsid w:val="006424C1"/>
    <w:rsid w:val="006429E6"/>
    <w:rsid w:val="00642AFD"/>
    <w:rsid w:val="00642BDB"/>
    <w:rsid w:val="00642FF6"/>
    <w:rsid w:val="006431FF"/>
    <w:rsid w:val="0064326E"/>
    <w:rsid w:val="0064361C"/>
    <w:rsid w:val="00643C9F"/>
    <w:rsid w:val="00643DB8"/>
    <w:rsid w:val="00643FB4"/>
    <w:rsid w:val="00644008"/>
    <w:rsid w:val="00644390"/>
    <w:rsid w:val="00644970"/>
    <w:rsid w:val="00644DD0"/>
    <w:rsid w:val="006450B7"/>
    <w:rsid w:val="0064678E"/>
    <w:rsid w:val="00646860"/>
    <w:rsid w:val="006469CF"/>
    <w:rsid w:val="00646F75"/>
    <w:rsid w:val="006471A6"/>
    <w:rsid w:val="00647308"/>
    <w:rsid w:val="00647653"/>
    <w:rsid w:val="00647C3C"/>
    <w:rsid w:val="006501CA"/>
    <w:rsid w:val="006501E2"/>
    <w:rsid w:val="00650252"/>
    <w:rsid w:val="0065028F"/>
    <w:rsid w:val="00651D74"/>
    <w:rsid w:val="00652574"/>
    <w:rsid w:val="00652AA5"/>
    <w:rsid w:val="00652CEF"/>
    <w:rsid w:val="00652EA4"/>
    <w:rsid w:val="0065302F"/>
    <w:rsid w:val="006530B6"/>
    <w:rsid w:val="006535D4"/>
    <w:rsid w:val="00653716"/>
    <w:rsid w:val="00653CA3"/>
    <w:rsid w:val="006540E8"/>
    <w:rsid w:val="00654561"/>
    <w:rsid w:val="006550D8"/>
    <w:rsid w:val="006557B1"/>
    <w:rsid w:val="00655EA9"/>
    <w:rsid w:val="00656087"/>
    <w:rsid w:val="00657107"/>
    <w:rsid w:val="0065742F"/>
    <w:rsid w:val="00660886"/>
    <w:rsid w:val="00660A3C"/>
    <w:rsid w:val="00660AEE"/>
    <w:rsid w:val="00660BBB"/>
    <w:rsid w:val="00661131"/>
    <w:rsid w:val="00661478"/>
    <w:rsid w:val="006618CB"/>
    <w:rsid w:val="00661A73"/>
    <w:rsid w:val="0066223A"/>
    <w:rsid w:val="00662981"/>
    <w:rsid w:val="00662E24"/>
    <w:rsid w:val="00662E2E"/>
    <w:rsid w:val="00662EF9"/>
    <w:rsid w:val="00663509"/>
    <w:rsid w:val="006638D8"/>
    <w:rsid w:val="00663F22"/>
    <w:rsid w:val="00664F2A"/>
    <w:rsid w:val="00665D4A"/>
    <w:rsid w:val="00665F3C"/>
    <w:rsid w:val="006668D1"/>
    <w:rsid w:val="0066748D"/>
    <w:rsid w:val="006677BE"/>
    <w:rsid w:val="00667DDD"/>
    <w:rsid w:val="00670107"/>
    <w:rsid w:val="0067024C"/>
    <w:rsid w:val="00672051"/>
    <w:rsid w:val="00672545"/>
    <w:rsid w:val="00672A22"/>
    <w:rsid w:val="00672C97"/>
    <w:rsid w:val="00673102"/>
    <w:rsid w:val="0067371E"/>
    <w:rsid w:val="006738CE"/>
    <w:rsid w:val="00673C4F"/>
    <w:rsid w:val="00673E69"/>
    <w:rsid w:val="0067407C"/>
    <w:rsid w:val="00674335"/>
    <w:rsid w:val="0067436F"/>
    <w:rsid w:val="006743DF"/>
    <w:rsid w:val="0067479C"/>
    <w:rsid w:val="0067493F"/>
    <w:rsid w:val="00674F63"/>
    <w:rsid w:val="006759C5"/>
    <w:rsid w:val="006759CD"/>
    <w:rsid w:val="00675B81"/>
    <w:rsid w:val="00676D17"/>
    <w:rsid w:val="00677256"/>
    <w:rsid w:val="00677E83"/>
    <w:rsid w:val="00680226"/>
    <w:rsid w:val="006806B0"/>
    <w:rsid w:val="006807C9"/>
    <w:rsid w:val="00680C6C"/>
    <w:rsid w:val="00680DCE"/>
    <w:rsid w:val="00680E56"/>
    <w:rsid w:val="00681106"/>
    <w:rsid w:val="006816DE"/>
    <w:rsid w:val="00681C17"/>
    <w:rsid w:val="0068271A"/>
    <w:rsid w:val="00683200"/>
    <w:rsid w:val="00683611"/>
    <w:rsid w:val="0068381B"/>
    <w:rsid w:val="006838EE"/>
    <w:rsid w:val="0068398E"/>
    <w:rsid w:val="00683D2E"/>
    <w:rsid w:val="0068412D"/>
    <w:rsid w:val="006841AC"/>
    <w:rsid w:val="0068420B"/>
    <w:rsid w:val="0068452F"/>
    <w:rsid w:val="00684659"/>
    <w:rsid w:val="006848DB"/>
    <w:rsid w:val="006854EE"/>
    <w:rsid w:val="006855BC"/>
    <w:rsid w:val="006858C9"/>
    <w:rsid w:val="00685CF2"/>
    <w:rsid w:val="006860B8"/>
    <w:rsid w:val="006864FE"/>
    <w:rsid w:val="00686CC0"/>
    <w:rsid w:val="00686D1D"/>
    <w:rsid w:val="006870BA"/>
    <w:rsid w:val="00687B97"/>
    <w:rsid w:val="0069032E"/>
    <w:rsid w:val="00690541"/>
    <w:rsid w:val="00690778"/>
    <w:rsid w:val="00690783"/>
    <w:rsid w:val="006908E3"/>
    <w:rsid w:val="00690BD3"/>
    <w:rsid w:val="006915F9"/>
    <w:rsid w:val="00691AE3"/>
    <w:rsid w:val="00691E8F"/>
    <w:rsid w:val="00691E9A"/>
    <w:rsid w:val="006924A9"/>
    <w:rsid w:val="006924D9"/>
    <w:rsid w:val="0069255C"/>
    <w:rsid w:val="006927D4"/>
    <w:rsid w:val="0069293B"/>
    <w:rsid w:val="00692B06"/>
    <w:rsid w:val="00692C07"/>
    <w:rsid w:val="00693E79"/>
    <w:rsid w:val="00694292"/>
    <w:rsid w:val="006943F5"/>
    <w:rsid w:val="00694BB4"/>
    <w:rsid w:val="00694F57"/>
    <w:rsid w:val="00695629"/>
    <w:rsid w:val="0069571F"/>
    <w:rsid w:val="006957DD"/>
    <w:rsid w:val="006959B1"/>
    <w:rsid w:val="00695E4B"/>
    <w:rsid w:val="006962AF"/>
    <w:rsid w:val="0069690B"/>
    <w:rsid w:val="00696915"/>
    <w:rsid w:val="00696A91"/>
    <w:rsid w:val="00696DDB"/>
    <w:rsid w:val="00697268"/>
    <w:rsid w:val="00697AA5"/>
    <w:rsid w:val="00697E05"/>
    <w:rsid w:val="00697F86"/>
    <w:rsid w:val="006A0155"/>
    <w:rsid w:val="006A041C"/>
    <w:rsid w:val="006A05D4"/>
    <w:rsid w:val="006A098A"/>
    <w:rsid w:val="006A0F90"/>
    <w:rsid w:val="006A12D9"/>
    <w:rsid w:val="006A1805"/>
    <w:rsid w:val="006A1DCD"/>
    <w:rsid w:val="006A1E79"/>
    <w:rsid w:val="006A1FAC"/>
    <w:rsid w:val="006A23F4"/>
    <w:rsid w:val="006A2B8B"/>
    <w:rsid w:val="006A3045"/>
    <w:rsid w:val="006A3504"/>
    <w:rsid w:val="006A3607"/>
    <w:rsid w:val="006A3690"/>
    <w:rsid w:val="006A36CE"/>
    <w:rsid w:val="006A390D"/>
    <w:rsid w:val="006A3A0B"/>
    <w:rsid w:val="006A3C97"/>
    <w:rsid w:val="006A3D29"/>
    <w:rsid w:val="006A40B1"/>
    <w:rsid w:val="006A41D2"/>
    <w:rsid w:val="006A42DE"/>
    <w:rsid w:val="006A4596"/>
    <w:rsid w:val="006A4628"/>
    <w:rsid w:val="006A54EA"/>
    <w:rsid w:val="006A56B0"/>
    <w:rsid w:val="006A583D"/>
    <w:rsid w:val="006A668C"/>
    <w:rsid w:val="006A716C"/>
    <w:rsid w:val="006A7197"/>
    <w:rsid w:val="006A79DF"/>
    <w:rsid w:val="006A7A3F"/>
    <w:rsid w:val="006A7BA0"/>
    <w:rsid w:val="006B039B"/>
    <w:rsid w:val="006B0732"/>
    <w:rsid w:val="006B0945"/>
    <w:rsid w:val="006B1E9F"/>
    <w:rsid w:val="006B1F49"/>
    <w:rsid w:val="006B33F6"/>
    <w:rsid w:val="006B3738"/>
    <w:rsid w:val="006B3C21"/>
    <w:rsid w:val="006B3E4E"/>
    <w:rsid w:val="006B3F65"/>
    <w:rsid w:val="006B44B1"/>
    <w:rsid w:val="006B44B5"/>
    <w:rsid w:val="006B4A5A"/>
    <w:rsid w:val="006B4AA5"/>
    <w:rsid w:val="006B4B93"/>
    <w:rsid w:val="006B4BDA"/>
    <w:rsid w:val="006B4D88"/>
    <w:rsid w:val="006B4F7E"/>
    <w:rsid w:val="006B4FFD"/>
    <w:rsid w:val="006B5241"/>
    <w:rsid w:val="006B52B5"/>
    <w:rsid w:val="006B5B64"/>
    <w:rsid w:val="006B5BFB"/>
    <w:rsid w:val="006B5C65"/>
    <w:rsid w:val="006B5D93"/>
    <w:rsid w:val="006B605F"/>
    <w:rsid w:val="006B694B"/>
    <w:rsid w:val="006B6A90"/>
    <w:rsid w:val="006B72F9"/>
    <w:rsid w:val="006B7345"/>
    <w:rsid w:val="006B7490"/>
    <w:rsid w:val="006B74BB"/>
    <w:rsid w:val="006B76EC"/>
    <w:rsid w:val="006B7803"/>
    <w:rsid w:val="006B7BEA"/>
    <w:rsid w:val="006C03BD"/>
    <w:rsid w:val="006C04B4"/>
    <w:rsid w:val="006C069F"/>
    <w:rsid w:val="006C071D"/>
    <w:rsid w:val="006C08BB"/>
    <w:rsid w:val="006C0B55"/>
    <w:rsid w:val="006C0E40"/>
    <w:rsid w:val="006C1A1E"/>
    <w:rsid w:val="006C1BE4"/>
    <w:rsid w:val="006C1E7C"/>
    <w:rsid w:val="006C2430"/>
    <w:rsid w:val="006C2EB7"/>
    <w:rsid w:val="006C37E4"/>
    <w:rsid w:val="006C3A9F"/>
    <w:rsid w:val="006C5F41"/>
    <w:rsid w:val="006C6248"/>
    <w:rsid w:val="006C65F2"/>
    <w:rsid w:val="006C6A5F"/>
    <w:rsid w:val="006C6B1A"/>
    <w:rsid w:val="006C7148"/>
    <w:rsid w:val="006C784B"/>
    <w:rsid w:val="006C7DAF"/>
    <w:rsid w:val="006D0721"/>
    <w:rsid w:val="006D073C"/>
    <w:rsid w:val="006D0D18"/>
    <w:rsid w:val="006D12B4"/>
    <w:rsid w:val="006D251F"/>
    <w:rsid w:val="006D2898"/>
    <w:rsid w:val="006D3900"/>
    <w:rsid w:val="006D3931"/>
    <w:rsid w:val="006D454A"/>
    <w:rsid w:val="006D4E27"/>
    <w:rsid w:val="006D4FE4"/>
    <w:rsid w:val="006D5A5C"/>
    <w:rsid w:val="006D5F09"/>
    <w:rsid w:val="006D612E"/>
    <w:rsid w:val="006D682E"/>
    <w:rsid w:val="006D6C9B"/>
    <w:rsid w:val="006D6E2C"/>
    <w:rsid w:val="006D73AE"/>
    <w:rsid w:val="006D77EF"/>
    <w:rsid w:val="006D7AAD"/>
    <w:rsid w:val="006D7B13"/>
    <w:rsid w:val="006D7E06"/>
    <w:rsid w:val="006E0179"/>
    <w:rsid w:val="006E01C4"/>
    <w:rsid w:val="006E02B5"/>
    <w:rsid w:val="006E082E"/>
    <w:rsid w:val="006E0C5D"/>
    <w:rsid w:val="006E0EB1"/>
    <w:rsid w:val="006E220C"/>
    <w:rsid w:val="006E23ED"/>
    <w:rsid w:val="006E2955"/>
    <w:rsid w:val="006E3940"/>
    <w:rsid w:val="006E3A41"/>
    <w:rsid w:val="006E3FD6"/>
    <w:rsid w:val="006E4A21"/>
    <w:rsid w:val="006E4B9E"/>
    <w:rsid w:val="006E4D0C"/>
    <w:rsid w:val="006E4E74"/>
    <w:rsid w:val="006E4F16"/>
    <w:rsid w:val="006E5193"/>
    <w:rsid w:val="006E5431"/>
    <w:rsid w:val="006E5A74"/>
    <w:rsid w:val="006E638F"/>
    <w:rsid w:val="006E6503"/>
    <w:rsid w:val="006E6F32"/>
    <w:rsid w:val="006E7915"/>
    <w:rsid w:val="006E7C10"/>
    <w:rsid w:val="006E7D6B"/>
    <w:rsid w:val="006F0BDC"/>
    <w:rsid w:val="006F164A"/>
    <w:rsid w:val="006F1671"/>
    <w:rsid w:val="006F1745"/>
    <w:rsid w:val="006F19F9"/>
    <w:rsid w:val="006F1B63"/>
    <w:rsid w:val="006F21D6"/>
    <w:rsid w:val="006F2414"/>
    <w:rsid w:val="006F2654"/>
    <w:rsid w:val="006F2C19"/>
    <w:rsid w:val="006F2C66"/>
    <w:rsid w:val="006F3AC4"/>
    <w:rsid w:val="006F3FB8"/>
    <w:rsid w:val="006F4EAE"/>
    <w:rsid w:val="006F5476"/>
    <w:rsid w:val="006F55EF"/>
    <w:rsid w:val="006F5685"/>
    <w:rsid w:val="006F5D4D"/>
    <w:rsid w:val="006F6138"/>
    <w:rsid w:val="006F61DC"/>
    <w:rsid w:val="006F6DE9"/>
    <w:rsid w:val="006F6FE2"/>
    <w:rsid w:val="006F7547"/>
    <w:rsid w:val="006F7BBF"/>
    <w:rsid w:val="00700700"/>
    <w:rsid w:val="00700A9D"/>
    <w:rsid w:val="00701740"/>
    <w:rsid w:val="00701798"/>
    <w:rsid w:val="007025BB"/>
    <w:rsid w:val="0070282B"/>
    <w:rsid w:val="00702B27"/>
    <w:rsid w:val="00702D12"/>
    <w:rsid w:val="007031B2"/>
    <w:rsid w:val="00703742"/>
    <w:rsid w:val="0070430B"/>
    <w:rsid w:val="00704E14"/>
    <w:rsid w:val="00704EC0"/>
    <w:rsid w:val="00704FE7"/>
    <w:rsid w:val="0070534B"/>
    <w:rsid w:val="00705895"/>
    <w:rsid w:val="00705D96"/>
    <w:rsid w:val="00705F20"/>
    <w:rsid w:val="007060AC"/>
    <w:rsid w:val="00706420"/>
    <w:rsid w:val="00706466"/>
    <w:rsid w:val="00706AB2"/>
    <w:rsid w:val="00706C8A"/>
    <w:rsid w:val="0071056F"/>
    <w:rsid w:val="007105FF"/>
    <w:rsid w:val="00710A2A"/>
    <w:rsid w:val="007111CA"/>
    <w:rsid w:val="00711509"/>
    <w:rsid w:val="0071172D"/>
    <w:rsid w:val="00711B58"/>
    <w:rsid w:val="00711D18"/>
    <w:rsid w:val="00711EBE"/>
    <w:rsid w:val="007128FE"/>
    <w:rsid w:val="00712E61"/>
    <w:rsid w:val="00712EB0"/>
    <w:rsid w:val="007137F1"/>
    <w:rsid w:val="007142A5"/>
    <w:rsid w:val="00714350"/>
    <w:rsid w:val="007146C0"/>
    <w:rsid w:val="007147A9"/>
    <w:rsid w:val="0071492B"/>
    <w:rsid w:val="00714F33"/>
    <w:rsid w:val="00715242"/>
    <w:rsid w:val="00715291"/>
    <w:rsid w:val="00715456"/>
    <w:rsid w:val="00715E2E"/>
    <w:rsid w:val="007162F6"/>
    <w:rsid w:val="00716894"/>
    <w:rsid w:val="00716B14"/>
    <w:rsid w:val="00716D05"/>
    <w:rsid w:val="00716F0F"/>
    <w:rsid w:val="00716FAA"/>
    <w:rsid w:val="0071715E"/>
    <w:rsid w:val="00717377"/>
    <w:rsid w:val="00717714"/>
    <w:rsid w:val="007178A0"/>
    <w:rsid w:val="00717AB4"/>
    <w:rsid w:val="00721141"/>
    <w:rsid w:val="00721178"/>
    <w:rsid w:val="00721841"/>
    <w:rsid w:val="00721DF9"/>
    <w:rsid w:val="0072207A"/>
    <w:rsid w:val="007223C8"/>
    <w:rsid w:val="00722713"/>
    <w:rsid w:val="00722759"/>
    <w:rsid w:val="0072287A"/>
    <w:rsid w:val="00722FFA"/>
    <w:rsid w:val="00723CCC"/>
    <w:rsid w:val="00723DD2"/>
    <w:rsid w:val="00723EAD"/>
    <w:rsid w:val="007240A8"/>
    <w:rsid w:val="0072428B"/>
    <w:rsid w:val="00724422"/>
    <w:rsid w:val="00724F4B"/>
    <w:rsid w:val="007255F1"/>
    <w:rsid w:val="0072578E"/>
    <w:rsid w:val="00725C42"/>
    <w:rsid w:val="00726DFE"/>
    <w:rsid w:val="00727320"/>
    <w:rsid w:val="00727753"/>
    <w:rsid w:val="00727875"/>
    <w:rsid w:val="007279BE"/>
    <w:rsid w:val="00727C66"/>
    <w:rsid w:val="00730288"/>
    <w:rsid w:val="00730318"/>
    <w:rsid w:val="007304D4"/>
    <w:rsid w:val="00731050"/>
    <w:rsid w:val="007310DB"/>
    <w:rsid w:val="00731261"/>
    <w:rsid w:val="007312E4"/>
    <w:rsid w:val="007315F0"/>
    <w:rsid w:val="00731EBC"/>
    <w:rsid w:val="00732714"/>
    <w:rsid w:val="0073284C"/>
    <w:rsid w:val="00732C0C"/>
    <w:rsid w:val="007337D5"/>
    <w:rsid w:val="007338F2"/>
    <w:rsid w:val="00733B19"/>
    <w:rsid w:val="00734810"/>
    <w:rsid w:val="00734B13"/>
    <w:rsid w:val="00734BEA"/>
    <w:rsid w:val="00734E18"/>
    <w:rsid w:val="007350E3"/>
    <w:rsid w:val="0073547E"/>
    <w:rsid w:val="007358FC"/>
    <w:rsid w:val="00735927"/>
    <w:rsid w:val="007359CB"/>
    <w:rsid w:val="00735F9B"/>
    <w:rsid w:val="007361FF"/>
    <w:rsid w:val="00736410"/>
    <w:rsid w:val="00736A7C"/>
    <w:rsid w:val="00736D55"/>
    <w:rsid w:val="00736D76"/>
    <w:rsid w:val="007372CA"/>
    <w:rsid w:val="00740411"/>
    <w:rsid w:val="00740CDD"/>
    <w:rsid w:val="00740D94"/>
    <w:rsid w:val="00740FC3"/>
    <w:rsid w:val="00741C19"/>
    <w:rsid w:val="00741C26"/>
    <w:rsid w:val="00742545"/>
    <w:rsid w:val="007429E0"/>
    <w:rsid w:val="00742DC9"/>
    <w:rsid w:val="0074376F"/>
    <w:rsid w:val="00743B92"/>
    <w:rsid w:val="00743D81"/>
    <w:rsid w:val="00744120"/>
    <w:rsid w:val="00744630"/>
    <w:rsid w:val="0074463B"/>
    <w:rsid w:val="007446DC"/>
    <w:rsid w:val="00744796"/>
    <w:rsid w:val="0074489C"/>
    <w:rsid w:val="00744A22"/>
    <w:rsid w:val="00745359"/>
    <w:rsid w:val="00745BF3"/>
    <w:rsid w:val="00745D94"/>
    <w:rsid w:val="00745E27"/>
    <w:rsid w:val="0074685D"/>
    <w:rsid w:val="00746988"/>
    <w:rsid w:val="00747365"/>
    <w:rsid w:val="00747583"/>
    <w:rsid w:val="007478AE"/>
    <w:rsid w:val="007501D1"/>
    <w:rsid w:val="00750895"/>
    <w:rsid w:val="0075113D"/>
    <w:rsid w:val="00751180"/>
    <w:rsid w:val="00751522"/>
    <w:rsid w:val="0075176D"/>
    <w:rsid w:val="007519E7"/>
    <w:rsid w:val="00751C1C"/>
    <w:rsid w:val="00751F77"/>
    <w:rsid w:val="007523B1"/>
    <w:rsid w:val="0075257D"/>
    <w:rsid w:val="007525DD"/>
    <w:rsid w:val="00752A8D"/>
    <w:rsid w:val="00752AAD"/>
    <w:rsid w:val="00752E1D"/>
    <w:rsid w:val="00753012"/>
    <w:rsid w:val="00753A1C"/>
    <w:rsid w:val="00753B0C"/>
    <w:rsid w:val="00753D58"/>
    <w:rsid w:val="00754520"/>
    <w:rsid w:val="007546B5"/>
    <w:rsid w:val="0075490F"/>
    <w:rsid w:val="00755519"/>
    <w:rsid w:val="00755FAF"/>
    <w:rsid w:val="0075649B"/>
    <w:rsid w:val="0075674D"/>
    <w:rsid w:val="00756991"/>
    <w:rsid w:val="00756A6D"/>
    <w:rsid w:val="007572FA"/>
    <w:rsid w:val="007574F9"/>
    <w:rsid w:val="00757590"/>
    <w:rsid w:val="007578C2"/>
    <w:rsid w:val="00757DAA"/>
    <w:rsid w:val="00757F4A"/>
    <w:rsid w:val="007602B6"/>
    <w:rsid w:val="00760308"/>
    <w:rsid w:val="0076056B"/>
    <w:rsid w:val="00760761"/>
    <w:rsid w:val="007608FF"/>
    <w:rsid w:val="00760F7A"/>
    <w:rsid w:val="007610B4"/>
    <w:rsid w:val="00761602"/>
    <w:rsid w:val="00761655"/>
    <w:rsid w:val="00761E60"/>
    <w:rsid w:val="00761FA5"/>
    <w:rsid w:val="0076265F"/>
    <w:rsid w:val="00762C77"/>
    <w:rsid w:val="0076339D"/>
    <w:rsid w:val="0076364C"/>
    <w:rsid w:val="00763C7F"/>
    <w:rsid w:val="00764C28"/>
    <w:rsid w:val="00764E8F"/>
    <w:rsid w:val="007652C5"/>
    <w:rsid w:val="007652D3"/>
    <w:rsid w:val="007660FB"/>
    <w:rsid w:val="007669D5"/>
    <w:rsid w:val="007673A4"/>
    <w:rsid w:val="00767859"/>
    <w:rsid w:val="00767A52"/>
    <w:rsid w:val="0077046A"/>
    <w:rsid w:val="0077091D"/>
    <w:rsid w:val="00770BD0"/>
    <w:rsid w:val="00770CD5"/>
    <w:rsid w:val="00770FCD"/>
    <w:rsid w:val="00771C80"/>
    <w:rsid w:val="007732E2"/>
    <w:rsid w:val="007737CE"/>
    <w:rsid w:val="00773845"/>
    <w:rsid w:val="00773976"/>
    <w:rsid w:val="00773C14"/>
    <w:rsid w:val="00774521"/>
    <w:rsid w:val="0077473A"/>
    <w:rsid w:val="00774B83"/>
    <w:rsid w:val="00774BE0"/>
    <w:rsid w:val="0077524F"/>
    <w:rsid w:val="0077549E"/>
    <w:rsid w:val="007756E8"/>
    <w:rsid w:val="0077633F"/>
    <w:rsid w:val="007766C8"/>
    <w:rsid w:val="007767C1"/>
    <w:rsid w:val="00776CF2"/>
    <w:rsid w:val="00777008"/>
    <w:rsid w:val="007770BD"/>
    <w:rsid w:val="00777399"/>
    <w:rsid w:val="00777BCE"/>
    <w:rsid w:val="00777DBC"/>
    <w:rsid w:val="00777E08"/>
    <w:rsid w:val="00780ECC"/>
    <w:rsid w:val="00780FD0"/>
    <w:rsid w:val="00780FF2"/>
    <w:rsid w:val="0078106E"/>
    <w:rsid w:val="0078182C"/>
    <w:rsid w:val="00781844"/>
    <w:rsid w:val="007818D9"/>
    <w:rsid w:val="00781ABD"/>
    <w:rsid w:val="00782268"/>
    <w:rsid w:val="007826C0"/>
    <w:rsid w:val="00782DB6"/>
    <w:rsid w:val="00783407"/>
    <w:rsid w:val="0078351D"/>
    <w:rsid w:val="00783702"/>
    <w:rsid w:val="007837E1"/>
    <w:rsid w:val="00783B18"/>
    <w:rsid w:val="007848EF"/>
    <w:rsid w:val="00784D30"/>
    <w:rsid w:val="007850CB"/>
    <w:rsid w:val="00786474"/>
    <w:rsid w:val="00786880"/>
    <w:rsid w:val="0078744A"/>
    <w:rsid w:val="007874D2"/>
    <w:rsid w:val="00787D38"/>
    <w:rsid w:val="00787E58"/>
    <w:rsid w:val="00790478"/>
    <w:rsid w:val="00790494"/>
    <w:rsid w:val="00790623"/>
    <w:rsid w:val="0079112B"/>
    <w:rsid w:val="00791384"/>
    <w:rsid w:val="00791C0B"/>
    <w:rsid w:val="00791E3B"/>
    <w:rsid w:val="007921F8"/>
    <w:rsid w:val="00792A24"/>
    <w:rsid w:val="007932D0"/>
    <w:rsid w:val="007933C2"/>
    <w:rsid w:val="00793449"/>
    <w:rsid w:val="00793DC2"/>
    <w:rsid w:val="00794009"/>
    <w:rsid w:val="0079466F"/>
    <w:rsid w:val="00794B1C"/>
    <w:rsid w:val="0079536D"/>
    <w:rsid w:val="00795BDE"/>
    <w:rsid w:val="00795D22"/>
    <w:rsid w:val="007968B4"/>
    <w:rsid w:val="00796AA9"/>
    <w:rsid w:val="00796E45"/>
    <w:rsid w:val="00797492"/>
    <w:rsid w:val="007974C7"/>
    <w:rsid w:val="0079790F"/>
    <w:rsid w:val="007979B4"/>
    <w:rsid w:val="00797A8D"/>
    <w:rsid w:val="00797D0C"/>
    <w:rsid w:val="00797DCB"/>
    <w:rsid w:val="007A01A3"/>
    <w:rsid w:val="007A03C2"/>
    <w:rsid w:val="007A03C5"/>
    <w:rsid w:val="007A1069"/>
    <w:rsid w:val="007A14E8"/>
    <w:rsid w:val="007A18C0"/>
    <w:rsid w:val="007A2046"/>
    <w:rsid w:val="007A2048"/>
    <w:rsid w:val="007A20C9"/>
    <w:rsid w:val="007A2166"/>
    <w:rsid w:val="007A2DAB"/>
    <w:rsid w:val="007A2E60"/>
    <w:rsid w:val="007A2F2F"/>
    <w:rsid w:val="007A341D"/>
    <w:rsid w:val="007A3519"/>
    <w:rsid w:val="007A3A15"/>
    <w:rsid w:val="007A3CE8"/>
    <w:rsid w:val="007A4CBD"/>
    <w:rsid w:val="007A4D75"/>
    <w:rsid w:val="007A4E0D"/>
    <w:rsid w:val="007A4F80"/>
    <w:rsid w:val="007A56C4"/>
    <w:rsid w:val="007A5FF3"/>
    <w:rsid w:val="007A6100"/>
    <w:rsid w:val="007A644F"/>
    <w:rsid w:val="007A664A"/>
    <w:rsid w:val="007A67E8"/>
    <w:rsid w:val="007A6EEE"/>
    <w:rsid w:val="007A72A8"/>
    <w:rsid w:val="007A7BC9"/>
    <w:rsid w:val="007B13A9"/>
    <w:rsid w:val="007B1906"/>
    <w:rsid w:val="007B24F8"/>
    <w:rsid w:val="007B272B"/>
    <w:rsid w:val="007B2BD9"/>
    <w:rsid w:val="007B2ECA"/>
    <w:rsid w:val="007B2F8B"/>
    <w:rsid w:val="007B2FA3"/>
    <w:rsid w:val="007B3440"/>
    <w:rsid w:val="007B3DDE"/>
    <w:rsid w:val="007B3E8B"/>
    <w:rsid w:val="007B451C"/>
    <w:rsid w:val="007B4E33"/>
    <w:rsid w:val="007B512A"/>
    <w:rsid w:val="007B55EE"/>
    <w:rsid w:val="007B5732"/>
    <w:rsid w:val="007B588E"/>
    <w:rsid w:val="007B5CB8"/>
    <w:rsid w:val="007B62BD"/>
    <w:rsid w:val="007B659B"/>
    <w:rsid w:val="007B678E"/>
    <w:rsid w:val="007B6A3D"/>
    <w:rsid w:val="007B7091"/>
    <w:rsid w:val="007B74DB"/>
    <w:rsid w:val="007B7E8B"/>
    <w:rsid w:val="007C0375"/>
    <w:rsid w:val="007C09F1"/>
    <w:rsid w:val="007C0C73"/>
    <w:rsid w:val="007C1AC2"/>
    <w:rsid w:val="007C1B26"/>
    <w:rsid w:val="007C1BAC"/>
    <w:rsid w:val="007C2B04"/>
    <w:rsid w:val="007C2B3A"/>
    <w:rsid w:val="007C35F2"/>
    <w:rsid w:val="007C3D26"/>
    <w:rsid w:val="007C3EBE"/>
    <w:rsid w:val="007C41C4"/>
    <w:rsid w:val="007C41E0"/>
    <w:rsid w:val="007C42AA"/>
    <w:rsid w:val="007C5433"/>
    <w:rsid w:val="007C571B"/>
    <w:rsid w:val="007C5F67"/>
    <w:rsid w:val="007C60B2"/>
    <w:rsid w:val="007C610A"/>
    <w:rsid w:val="007C619D"/>
    <w:rsid w:val="007C7980"/>
    <w:rsid w:val="007C7BEE"/>
    <w:rsid w:val="007D06FA"/>
    <w:rsid w:val="007D0872"/>
    <w:rsid w:val="007D09C9"/>
    <w:rsid w:val="007D0BF1"/>
    <w:rsid w:val="007D1054"/>
    <w:rsid w:val="007D1AC4"/>
    <w:rsid w:val="007D1E95"/>
    <w:rsid w:val="007D237C"/>
    <w:rsid w:val="007D2590"/>
    <w:rsid w:val="007D2A7D"/>
    <w:rsid w:val="007D34A9"/>
    <w:rsid w:val="007D36F1"/>
    <w:rsid w:val="007D3870"/>
    <w:rsid w:val="007D42FD"/>
    <w:rsid w:val="007D4EEF"/>
    <w:rsid w:val="007D5336"/>
    <w:rsid w:val="007D6144"/>
    <w:rsid w:val="007D66B3"/>
    <w:rsid w:val="007D68BD"/>
    <w:rsid w:val="007D7828"/>
    <w:rsid w:val="007D78AB"/>
    <w:rsid w:val="007D7FB2"/>
    <w:rsid w:val="007E0034"/>
    <w:rsid w:val="007E094F"/>
    <w:rsid w:val="007E1579"/>
    <w:rsid w:val="007E1BA2"/>
    <w:rsid w:val="007E1E2A"/>
    <w:rsid w:val="007E20EA"/>
    <w:rsid w:val="007E2649"/>
    <w:rsid w:val="007E2E18"/>
    <w:rsid w:val="007E346D"/>
    <w:rsid w:val="007E34FE"/>
    <w:rsid w:val="007E3509"/>
    <w:rsid w:val="007E35AD"/>
    <w:rsid w:val="007E3612"/>
    <w:rsid w:val="007E3AA7"/>
    <w:rsid w:val="007E3B7D"/>
    <w:rsid w:val="007E3F8C"/>
    <w:rsid w:val="007E410D"/>
    <w:rsid w:val="007E5793"/>
    <w:rsid w:val="007E58B4"/>
    <w:rsid w:val="007E59B6"/>
    <w:rsid w:val="007E5A88"/>
    <w:rsid w:val="007E5E0A"/>
    <w:rsid w:val="007E5EB1"/>
    <w:rsid w:val="007E602D"/>
    <w:rsid w:val="007E6536"/>
    <w:rsid w:val="007E6550"/>
    <w:rsid w:val="007E6870"/>
    <w:rsid w:val="007E6A70"/>
    <w:rsid w:val="007E765A"/>
    <w:rsid w:val="007E7F9D"/>
    <w:rsid w:val="007F0077"/>
    <w:rsid w:val="007F05B7"/>
    <w:rsid w:val="007F06C4"/>
    <w:rsid w:val="007F0C61"/>
    <w:rsid w:val="007F1B5A"/>
    <w:rsid w:val="007F20A6"/>
    <w:rsid w:val="007F20DC"/>
    <w:rsid w:val="007F21A7"/>
    <w:rsid w:val="007F28A6"/>
    <w:rsid w:val="007F2BD6"/>
    <w:rsid w:val="007F2DB4"/>
    <w:rsid w:val="007F31A9"/>
    <w:rsid w:val="007F3339"/>
    <w:rsid w:val="007F346B"/>
    <w:rsid w:val="007F390E"/>
    <w:rsid w:val="007F3D7C"/>
    <w:rsid w:val="007F3FE2"/>
    <w:rsid w:val="007F43D5"/>
    <w:rsid w:val="007F4ACD"/>
    <w:rsid w:val="007F4C2E"/>
    <w:rsid w:val="007F50CC"/>
    <w:rsid w:val="007F5336"/>
    <w:rsid w:val="007F567B"/>
    <w:rsid w:val="007F599E"/>
    <w:rsid w:val="007F5B0E"/>
    <w:rsid w:val="007F5EA0"/>
    <w:rsid w:val="007F68D4"/>
    <w:rsid w:val="007F6D24"/>
    <w:rsid w:val="007F7783"/>
    <w:rsid w:val="007F7D9F"/>
    <w:rsid w:val="007F7F0F"/>
    <w:rsid w:val="00800210"/>
    <w:rsid w:val="00800502"/>
    <w:rsid w:val="008005E3"/>
    <w:rsid w:val="00801C7E"/>
    <w:rsid w:val="008027F5"/>
    <w:rsid w:val="00802960"/>
    <w:rsid w:val="00803A3A"/>
    <w:rsid w:val="00803ACA"/>
    <w:rsid w:val="00803B40"/>
    <w:rsid w:val="00803D6D"/>
    <w:rsid w:val="00803E53"/>
    <w:rsid w:val="00804279"/>
    <w:rsid w:val="0080464C"/>
    <w:rsid w:val="00804713"/>
    <w:rsid w:val="00804B33"/>
    <w:rsid w:val="00804D40"/>
    <w:rsid w:val="008051B5"/>
    <w:rsid w:val="008052F4"/>
    <w:rsid w:val="008053EE"/>
    <w:rsid w:val="00805831"/>
    <w:rsid w:val="00805888"/>
    <w:rsid w:val="00805E5F"/>
    <w:rsid w:val="00806078"/>
    <w:rsid w:val="00806235"/>
    <w:rsid w:val="00806A44"/>
    <w:rsid w:val="0080746D"/>
    <w:rsid w:val="008078A3"/>
    <w:rsid w:val="00807C3C"/>
    <w:rsid w:val="00807D34"/>
    <w:rsid w:val="00807DD5"/>
    <w:rsid w:val="00807F94"/>
    <w:rsid w:val="00807FC8"/>
    <w:rsid w:val="00810288"/>
    <w:rsid w:val="0081060C"/>
    <w:rsid w:val="0081075F"/>
    <w:rsid w:val="00810F7A"/>
    <w:rsid w:val="008118E8"/>
    <w:rsid w:val="0081268D"/>
    <w:rsid w:val="0081300A"/>
    <w:rsid w:val="008130E7"/>
    <w:rsid w:val="00813700"/>
    <w:rsid w:val="00813CD7"/>
    <w:rsid w:val="00813D7D"/>
    <w:rsid w:val="00813D80"/>
    <w:rsid w:val="00814382"/>
    <w:rsid w:val="00814AF2"/>
    <w:rsid w:val="00815009"/>
    <w:rsid w:val="008151FA"/>
    <w:rsid w:val="00815419"/>
    <w:rsid w:val="008155C3"/>
    <w:rsid w:val="008159B1"/>
    <w:rsid w:val="00815A64"/>
    <w:rsid w:val="0081674A"/>
    <w:rsid w:val="00816F2B"/>
    <w:rsid w:val="008171FB"/>
    <w:rsid w:val="008173FB"/>
    <w:rsid w:val="00817D04"/>
    <w:rsid w:val="00817FBB"/>
    <w:rsid w:val="00817FD0"/>
    <w:rsid w:val="0082000B"/>
    <w:rsid w:val="00820200"/>
    <w:rsid w:val="00820815"/>
    <w:rsid w:val="00820EC6"/>
    <w:rsid w:val="008212C9"/>
    <w:rsid w:val="0082137E"/>
    <w:rsid w:val="00821F88"/>
    <w:rsid w:val="008222C5"/>
    <w:rsid w:val="00822C18"/>
    <w:rsid w:val="0082322D"/>
    <w:rsid w:val="008235D0"/>
    <w:rsid w:val="00823EA3"/>
    <w:rsid w:val="00824627"/>
    <w:rsid w:val="00824AC5"/>
    <w:rsid w:val="00824CEB"/>
    <w:rsid w:val="00824F40"/>
    <w:rsid w:val="008255DE"/>
    <w:rsid w:val="0082569E"/>
    <w:rsid w:val="0082584E"/>
    <w:rsid w:val="00825A2C"/>
    <w:rsid w:val="00825F25"/>
    <w:rsid w:val="00826EDB"/>
    <w:rsid w:val="00827753"/>
    <w:rsid w:val="008303D7"/>
    <w:rsid w:val="00830476"/>
    <w:rsid w:val="00830581"/>
    <w:rsid w:val="00830ACD"/>
    <w:rsid w:val="00830C72"/>
    <w:rsid w:val="00830DF8"/>
    <w:rsid w:val="008313B7"/>
    <w:rsid w:val="008320D6"/>
    <w:rsid w:val="00832A9A"/>
    <w:rsid w:val="00832BC9"/>
    <w:rsid w:val="008339DD"/>
    <w:rsid w:val="008339E4"/>
    <w:rsid w:val="00833BFC"/>
    <w:rsid w:val="00834077"/>
    <w:rsid w:val="00834CAF"/>
    <w:rsid w:val="00835F3E"/>
    <w:rsid w:val="00835FA8"/>
    <w:rsid w:val="0083643B"/>
    <w:rsid w:val="008371AF"/>
    <w:rsid w:val="0084027F"/>
    <w:rsid w:val="008402CF"/>
    <w:rsid w:val="00840448"/>
    <w:rsid w:val="008405B7"/>
    <w:rsid w:val="00840B6B"/>
    <w:rsid w:val="00840DF9"/>
    <w:rsid w:val="00840E9F"/>
    <w:rsid w:val="00841048"/>
    <w:rsid w:val="00841123"/>
    <w:rsid w:val="00841576"/>
    <w:rsid w:val="00841E24"/>
    <w:rsid w:val="008428A8"/>
    <w:rsid w:val="00842BC7"/>
    <w:rsid w:val="0084326B"/>
    <w:rsid w:val="008438AB"/>
    <w:rsid w:val="008439DE"/>
    <w:rsid w:val="00843D17"/>
    <w:rsid w:val="00843E95"/>
    <w:rsid w:val="008448D1"/>
    <w:rsid w:val="00844AE2"/>
    <w:rsid w:val="00844B0C"/>
    <w:rsid w:val="00844EE1"/>
    <w:rsid w:val="00845A16"/>
    <w:rsid w:val="00845D4D"/>
    <w:rsid w:val="00845E51"/>
    <w:rsid w:val="00845FB3"/>
    <w:rsid w:val="008468CD"/>
    <w:rsid w:val="008469F4"/>
    <w:rsid w:val="00846AB3"/>
    <w:rsid w:val="00846ACB"/>
    <w:rsid w:val="008470DB"/>
    <w:rsid w:val="00847292"/>
    <w:rsid w:val="00847A39"/>
    <w:rsid w:val="00847CAE"/>
    <w:rsid w:val="0085061E"/>
    <w:rsid w:val="00850A0A"/>
    <w:rsid w:val="00850A47"/>
    <w:rsid w:val="00851161"/>
    <w:rsid w:val="0085127E"/>
    <w:rsid w:val="008517B5"/>
    <w:rsid w:val="00851843"/>
    <w:rsid w:val="00851A90"/>
    <w:rsid w:val="00851DDC"/>
    <w:rsid w:val="00851E30"/>
    <w:rsid w:val="00851E9A"/>
    <w:rsid w:val="00851F05"/>
    <w:rsid w:val="0085207F"/>
    <w:rsid w:val="00852590"/>
    <w:rsid w:val="008528F5"/>
    <w:rsid w:val="00852C81"/>
    <w:rsid w:val="00852D15"/>
    <w:rsid w:val="00853460"/>
    <w:rsid w:val="0085385D"/>
    <w:rsid w:val="00853F2E"/>
    <w:rsid w:val="00854474"/>
    <w:rsid w:val="00854A49"/>
    <w:rsid w:val="00854CB7"/>
    <w:rsid w:val="008556F6"/>
    <w:rsid w:val="008569E6"/>
    <w:rsid w:val="008572B4"/>
    <w:rsid w:val="00857563"/>
    <w:rsid w:val="00857877"/>
    <w:rsid w:val="00857DB7"/>
    <w:rsid w:val="00860943"/>
    <w:rsid w:val="00860C7E"/>
    <w:rsid w:val="00860EF2"/>
    <w:rsid w:val="008614DD"/>
    <w:rsid w:val="00861917"/>
    <w:rsid w:val="00861AA2"/>
    <w:rsid w:val="00861D7F"/>
    <w:rsid w:val="00862778"/>
    <w:rsid w:val="00862CD9"/>
    <w:rsid w:val="00862ED3"/>
    <w:rsid w:val="0086353F"/>
    <w:rsid w:val="00863706"/>
    <w:rsid w:val="00863D9B"/>
    <w:rsid w:val="00864427"/>
    <w:rsid w:val="008649E6"/>
    <w:rsid w:val="00864B8F"/>
    <w:rsid w:val="008654A2"/>
    <w:rsid w:val="00865DF7"/>
    <w:rsid w:val="00865F8B"/>
    <w:rsid w:val="00866261"/>
    <w:rsid w:val="00866903"/>
    <w:rsid w:val="00866997"/>
    <w:rsid w:val="00867805"/>
    <w:rsid w:val="0086780E"/>
    <w:rsid w:val="008679B6"/>
    <w:rsid w:val="00870135"/>
    <w:rsid w:val="00870191"/>
    <w:rsid w:val="00870207"/>
    <w:rsid w:val="00870525"/>
    <w:rsid w:val="008705E8"/>
    <w:rsid w:val="008709D3"/>
    <w:rsid w:val="00871378"/>
    <w:rsid w:val="00871990"/>
    <w:rsid w:val="00871998"/>
    <w:rsid w:val="00871D9F"/>
    <w:rsid w:val="00871FAF"/>
    <w:rsid w:val="00872579"/>
    <w:rsid w:val="0087281D"/>
    <w:rsid w:val="008733B6"/>
    <w:rsid w:val="008733F1"/>
    <w:rsid w:val="0087374F"/>
    <w:rsid w:val="00873871"/>
    <w:rsid w:val="008739EC"/>
    <w:rsid w:val="00873DEF"/>
    <w:rsid w:val="00874477"/>
    <w:rsid w:val="008744E2"/>
    <w:rsid w:val="008746E7"/>
    <w:rsid w:val="008753A8"/>
    <w:rsid w:val="00876568"/>
    <w:rsid w:val="00876C8D"/>
    <w:rsid w:val="00876E28"/>
    <w:rsid w:val="00876EB4"/>
    <w:rsid w:val="00877733"/>
    <w:rsid w:val="00877F69"/>
    <w:rsid w:val="00880EB8"/>
    <w:rsid w:val="00881362"/>
    <w:rsid w:val="00881929"/>
    <w:rsid w:val="00881996"/>
    <w:rsid w:val="00881B61"/>
    <w:rsid w:val="008824B0"/>
    <w:rsid w:val="00882EC8"/>
    <w:rsid w:val="008830BD"/>
    <w:rsid w:val="008830ED"/>
    <w:rsid w:val="0088397C"/>
    <w:rsid w:val="00883DC1"/>
    <w:rsid w:val="00883EB8"/>
    <w:rsid w:val="00884781"/>
    <w:rsid w:val="008848C9"/>
    <w:rsid w:val="00884C36"/>
    <w:rsid w:val="00884E15"/>
    <w:rsid w:val="0088524A"/>
    <w:rsid w:val="0088554F"/>
    <w:rsid w:val="00885698"/>
    <w:rsid w:val="008857BE"/>
    <w:rsid w:val="0088588A"/>
    <w:rsid w:val="00885B0A"/>
    <w:rsid w:val="00885B32"/>
    <w:rsid w:val="00885B78"/>
    <w:rsid w:val="00885D1B"/>
    <w:rsid w:val="00885E3D"/>
    <w:rsid w:val="00886210"/>
    <w:rsid w:val="0088669B"/>
    <w:rsid w:val="0088684A"/>
    <w:rsid w:val="00887C3A"/>
    <w:rsid w:val="00887D04"/>
    <w:rsid w:val="00887FD2"/>
    <w:rsid w:val="00890473"/>
    <w:rsid w:val="0089053B"/>
    <w:rsid w:val="00890BED"/>
    <w:rsid w:val="0089118D"/>
    <w:rsid w:val="0089146E"/>
    <w:rsid w:val="0089159D"/>
    <w:rsid w:val="0089196E"/>
    <w:rsid w:val="00892010"/>
    <w:rsid w:val="00892600"/>
    <w:rsid w:val="008926B0"/>
    <w:rsid w:val="0089270D"/>
    <w:rsid w:val="00892C7C"/>
    <w:rsid w:val="00892E7A"/>
    <w:rsid w:val="00892F6F"/>
    <w:rsid w:val="008936EA"/>
    <w:rsid w:val="00893770"/>
    <w:rsid w:val="0089385D"/>
    <w:rsid w:val="00893F35"/>
    <w:rsid w:val="00893F9E"/>
    <w:rsid w:val="00894413"/>
    <w:rsid w:val="0089499C"/>
    <w:rsid w:val="008950DE"/>
    <w:rsid w:val="008951FA"/>
    <w:rsid w:val="008958FB"/>
    <w:rsid w:val="00896354"/>
    <w:rsid w:val="008963D9"/>
    <w:rsid w:val="008967BD"/>
    <w:rsid w:val="00897169"/>
    <w:rsid w:val="0089749A"/>
    <w:rsid w:val="0089769D"/>
    <w:rsid w:val="00897B79"/>
    <w:rsid w:val="00897B95"/>
    <w:rsid w:val="00897ECE"/>
    <w:rsid w:val="008A054E"/>
    <w:rsid w:val="008A0DA0"/>
    <w:rsid w:val="008A10FC"/>
    <w:rsid w:val="008A1473"/>
    <w:rsid w:val="008A1512"/>
    <w:rsid w:val="008A27BB"/>
    <w:rsid w:val="008A2AC0"/>
    <w:rsid w:val="008A2D0B"/>
    <w:rsid w:val="008A2E8C"/>
    <w:rsid w:val="008A3016"/>
    <w:rsid w:val="008A36DB"/>
    <w:rsid w:val="008A3AC2"/>
    <w:rsid w:val="008A4228"/>
    <w:rsid w:val="008A47F5"/>
    <w:rsid w:val="008A4A00"/>
    <w:rsid w:val="008A4E4B"/>
    <w:rsid w:val="008A52DD"/>
    <w:rsid w:val="008A56E7"/>
    <w:rsid w:val="008A5979"/>
    <w:rsid w:val="008A5A81"/>
    <w:rsid w:val="008A5DDB"/>
    <w:rsid w:val="008A64C5"/>
    <w:rsid w:val="008A6625"/>
    <w:rsid w:val="008A67BA"/>
    <w:rsid w:val="008A6A0B"/>
    <w:rsid w:val="008A6ED2"/>
    <w:rsid w:val="008A7297"/>
    <w:rsid w:val="008A798D"/>
    <w:rsid w:val="008B0B55"/>
    <w:rsid w:val="008B0C2B"/>
    <w:rsid w:val="008B0F69"/>
    <w:rsid w:val="008B182B"/>
    <w:rsid w:val="008B25E3"/>
    <w:rsid w:val="008B28DA"/>
    <w:rsid w:val="008B2A31"/>
    <w:rsid w:val="008B2AD7"/>
    <w:rsid w:val="008B2CAD"/>
    <w:rsid w:val="008B2CC3"/>
    <w:rsid w:val="008B3078"/>
    <w:rsid w:val="008B32F8"/>
    <w:rsid w:val="008B33E7"/>
    <w:rsid w:val="008B3588"/>
    <w:rsid w:val="008B3A46"/>
    <w:rsid w:val="008B4420"/>
    <w:rsid w:val="008B4488"/>
    <w:rsid w:val="008B4ECD"/>
    <w:rsid w:val="008B5369"/>
    <w:rsid w:val="008B54CD"/>
    <w:rsid w:val="008B59A4"/>
    <w:rsid w:val="008B5AFC"/>
    <w:rsid w:val="008B5E9F"/>
    <w:rsid w:val="008B5EC6"/>
    <w:rsid w:val="008B6157"/>
    <w:rsid w:val="008B61F0"/>
    <w:rsid w:val="008B6450"/>
    <w:rsid w:val="008B6825"/>
    <w:rsid w:val="008B686B"/>
    <w:rsid w:val="008B6B17"/>
    <w:rsid w:val="008B7370"/>
    <w:rsid w:val="008B76B6"/>
    <w:rsid w:val="008B7BC7"/>
    <w:rsid w:val="008C0272"/>
    <w:rsid w:val="008C038B"/>
    <w:rsid w:val="008C09F1"/>
    <w:rsid w:val="008C0C96"/>
    <w:rsid w:val="008C0E00"/>
    <w:rsid w:val="008C16C8"/>
    <w:rsid w:val="008C19F0"/>
    <w:rsid w:val="008C2B38"/>
    <w:rsid w:val="008C3137"/>
    <w:rsid w:val="008C32DC"/>
    <w:rsid w:val="008C46E5"/>
    <w:rsid w:val="008C4979"/>
    <w:rsid w:val="008C52BB"/>
    <w:rsid w:val="008C5432"/>
    <w:rsid w:val="008C59FE"/>
    <w:rsid w:val="008C5B9C"/>
    <w:rsid w:val="008C6A66"/>
    <w:rsid w:val="008C777A"/>
    <w:rsid w:val="008C77BA"/>
    <w:rsid w:val="008C796F"/>
    <w:rsid w:val="008D007E"/>
    <w:rsid w:val="008D0421"/>
    <w:rsid w:val="008D1081"/>
    <w:rsid w:val="008D22CB"/>
    <w:rsid w:val="008D2876"/>
    <w:rsid w:val="008D2919"/>
    <w:rsid w:val="008D2D1D"/>
    <w:rsid w:val="008D30D8"/>
    <w:rsid w:val="008D3509"/>
    <w:rsid w:val="008D36EE"/>
    <w:rsid w:val="008D4E4F"/>
    <w:rsid w:val="008D52CE"/>
    <w:rsid w:val="008D5D4F"/>
    <w:rsid w:val="008D600F"/>
    <w:rsid w:val="008D6843"/>
    <w:rsid w:val="008D6BF1"/>
    <w:rsid w:val="008D7738"/>
    <w:rsid w:val="008D7D07"/>
    <w:rsid w:val="008E0C3E"/>
    <w:rsid w:val="008E1F15"/>
    <w:rsid w:val="008E24EF"/>
    <w:rsid w:val="008E2D30"/>
    <w:rsid w:val="008E2F15"/>
    <w:rsid w:val="008E30F3"/>
    <w:rsid w:val="008E3249"/>
    <w:rsid w:val="008E3486"/>
    <w:rsid w:val="008E3649"/>
    <w:rsid w:val="008E3E2E"/>
    <w:rsid w:val="008E4093"/>
    <w:rsid w:val="008E4FAE"/>
    <w:rsid w:val="008E526D"/>
    <w:rsid w:val="008E5EA0"/>
    <w:rsid w:val="008E6A64"/>
    <w:rsid w:val="008E765D"/>
    <w:rsid w:val="008E7C5F"/>
    <w:rsid w:val="008E7F1E"/>
    <w:rsid w:val="008F00B6"/>
    <w:rsid w:val="008F05E8"/>
    <w:rsid w:val="008F063F"/>
    <w:rsid w:val="008F0890"/>
    <w:rsid w:val="008F08D1"/>
    <w:rsid w:val="008F0ABE"/>
    <w:rsid w:val="008F0BF7"/>
    <w:rsid w:val="008F1117"/>
    <w:rsid w:val="008F1462"/>
    <w:rsid w:val="008F1870"/>
    <w:rsid w:val="008F2155"/>
    <w:rsid w:val="008F2B63"/>
    <w:rsid w:val="008F2DDC"/>
    <w:rsid w:val="008F2F35"/>
    <w:rsid w:val="008F314E"/>
    <w:rsid w:val="008F319A"/>
    <w:rsid w:val="008F3480"/>
    <w:rsid w:val="008F3863"/>
    <w:rsid w:val="008F4332"/>
    <w:rsid w:val="008F4460"/>
    <w:rsid w:val="008F47B7"/>
    <w:rsid w:val="008F4C43"/>
    <w:rsid w:val="008F4C8E"/>
    <w:rsid w:val="008F4D72"/>
    <w:rsid w:val="008F5298"/>
    <w:rsid w:val="008F5F0C"/>
    <w:rsid w:val="008F601E"/>
    <w:rsid w:val="008F6669"/>
    <w:rsid w:val="008F6758"/>
    <w:rsid w:val="008F6BF3"/>
    <w:rsid w:val="008F6DF6"/>
    <w:rsid w:val="008F7370"/>
    <w:rsid w:val="008F7905"/>
    <w:rsid w:val="008F7F68"/>
    <w:rsid w:val="0090074E"/>
    <w:rsid w:val="009017FC"/>
    <w:rsid w:val="009026B6"/>
    <w:rsid w:val="00902792"/>
    <w:rsid w:val="00902CF4"/>
    <w:rsid w:val="009034BA"/>
    <w:rsid w:val="0090368F"/>
    <w:rsid w:val="00903B7F"/>
    <w:rsid w:val="00903CC9"/>
    <w:rsid w:val="00903D6B"/>
    <w:rsid w:val="00903F47"/>
    <w:rsid w:val="0090442F"/>
    <w:rsid w:val="00904743"/>
    <w:rsid w:val="0090474F"/>
    <w:rsid w:val="009047B3"/>
    <w:rsid w:val="00904AD4"/>
    <w:rsid w:val="00906500"/>
    <w:rsid w:val="00906622"/>
    <w:rsid w:val="00906639"/>
    <w:rsid w:val="00906A09"/>
    <w:rsid w:val="00906AC2"/>
    <w:rsid w:val="00906D79"/>
    <w:rsid w:val="00906E8A"/>
    <w:rsid w:val="00907131"/>
    <w:rsid w:val="00907941"/>
    <w:rsid w:val="00910411"/>
    <w:rsid w:val="00910CB1"/>
    <w:rsid w:val="009110B5"/>
    <w:rsid w:val="0091113E"/>
    <w:rsid w:val="009111FB"/>
    <w:rsid w:val="00911252"/>
    <w:rsid w:val="00911531"/>
    <w:rsid w:val="00911723"/>
    <w:rsid w:val="00911C02"/>
    <w:rsid w:val="00912136"/>
    <w:rsid w:val="00912D60"/>
    <w:rsid w:val="00913027"/>
    <w:rsid w:val="009131E2"/>
    <w:rsid w:val="0091352E"/>
    <w:rsid w:val="0091366B"/>
    <w:rsid w:val="0091389F"/>
    <w:rsid w:val="00913941"/>
    <w:rsid w:val="00913B29"/>
    <w:rsid w:val="009141AB"/>
    <w:rsid w:val="009141AE"/>
    <w:rsid w:val="00914263"/>
    <w:rsid w:val="00914B2E"/>
    <w:rsid w:val="009150D8"/>
    <w:rsid w:val="0091527C"/>
    <w:rsid w:val="009157FB"/>
    <w:rsid w:val="00915AA8"/>
    <w:rsid w:val="00915B04"/>
    <w:rsid w:val="00915E40"/>
    <w:rsid w:val="009164DE"/>
    <w:rsid w:val="009166A7"/>
    <w:rsid w:val="00916847"/>
    <w:rsid w:val="00917813"/>
    <w:rsid w:val="0091787A"/>
    <w:rsid w:val="00917EA4"/>
    <w:rsid w:val="00917FE8"/>
    <w:rsid w:val="009203B9"/>
    <w:rsid w:val="009203E7"/>
    <w:rsid w:val="009205C1"/>
    <w:rsid w:val="00920C2E"/>
    <w:rsid w:val="009217EB"/>
    <w:rsid w:val="009218B7"/>
    <w:rsid w:val="00921E26"/>
    <w:rsid w:val="0092272C"/>
    <w:rsid w:val="00922C23"/>
    <w:rsid w:val="00922EE4"/>
    <w:rsid w:val="00922FA6"/>
    <w:rsid w:val="009238C3"/>
    <w:rsid w:val="00923D67"/>
    <w:rsid w:val="00923E5C"/>
    <w:rsid w:val="009242B2"/>
    <w:rsid w:val="009242C4"/>
    <w:rsid w:val="00924C34"/>
    <w:rsid w:val="00924F6F"/>
    <w:rsid w:val="0092500A"/>
    <w:rsid w:val="00925E17"/>
    <w:rsid w:val="009264B7"/>
    <w:rsid w:val="00926659"/>
    <w:rsid w:val="00926901"/>
    <w:rsid w:val="009271DA"/>
    <w:rsid w:val="00927507"/>
    <w:rsid w:val="0092767A"/>
    <w:rsid w:val="00927974"/>
    <w:rsid w:val="00930E48"/>
    <w:rsid w:val="009313B8"/>
    <w:rsid w:val="00931714"/>
    <w:rsid w:val="00932240"/>
    <w:rsid w:val="009330F0"/>
    <w:rsid w:val="00933411"/>
    <w:rsid w:val="00933729"/>
    <w:rsid w:val="0093389E"/>
    <w:rsid w:val="00933EC3"/>
    <w:rsid w:val="00934745"/>
    <w:rsid w:val="00934AC7"/>
    <w:rsid w:val="00934F37"/>
    <w:rsid w:val="00935057"/>
    <w:rsid w:val="00935D75"/>
    <w:rsid w:val="0093646C"/>
    <w:rsid w:val="00936998"/>
    <w:rsid w:val="009369A0"/>
    <w:rsid w:val="00936C54"/>
    <w:rsid w:val="00936EFD"/>
    <w:rsid w:val="009370B6"/>
    <w:rsid w:val="00937511"/>
    <w:rsid w:val="00937F7B"/>
    <w:rsid w:val="0094011B"/>
    <w:rsid w:val="009401D7"/>
    <w:rsid w:val="0094049A"/>
    <w:rsid w:val="009410B8"/>
    <w:rsid w:val="0094179D"/>
    <w:rsid w:val="00941A63"/>
    <w:rsid w:val="009424AC"/>
    <w:rsid w:val="00942CCE"/>
    <w:rsid w:val="009433BA"/>
    <w:rsid w:val="0094406B"/>
    <w:rsid w:val="00944487"/>
    <w:rsid w:val="0094472E"/>
    <w:rsid w:val="00944C19"/>
    <w:rsid w:val="00945329"/>
    <w:rsid w:val="00945635"/>
    <w:rsid w:val="009457EE"/>
    <w:rsid w:val="00945967"/>
    <w:rsid w:val="0094622E"/>
    <w:rsid w:val="00946407"/>
    <w:rsid w:val="009465FA"/>
    <w:rsid w:val="00946EBA"/>
    <w:rsid w:val="0095012A"/>
    <w:rsid w:val="00950264"/>
    <w:rsid w:val="00950B2E"/>
    <w:rsid w:val="0095136F"/>
    <w:rsid w:val="009520FD"/>
    <w:rsid w:val="00952491"/>
    <w:rsid w:val="009524F2"/>
    <w:rsid w:val="009529DE"/>
    <w:rsid w:val="00953940"/>
    <w:rsid w:val="00954703"/>
    <w:rsid w:val="00954A5C"/>
    <w:rsid w:val="00954F46"/>
    <w:rsid w:val="00955523"/>
    <w:rsid w:val="0095594A"/>
    <w:rsid w:val="00955ED3"/>
    <w:rsid w:val="00956576"/>
    <w:rsid w:val="00956C7B"/>
    <w:rsid w:val="0095738B"/>
    <w:rsid w:val="009577E2"/>
    <w:rsid w:val="0095795B"/>
    <w:rsid w:val="00957AE1"/>
    <w:rsid w:val="00957C9C"/>
    <w:rsid w:val="00957FA3"/>
    <w:rsid w:val="00960507"/>
    <w:rsid w:val="00960BCC"/>
    <w:rsid w:val="00960F5B"/>
    <w:rsid w:val="00960F78"/>
    <w:rsid w:val="009621A5"/>
    <w:rsid w:val="00962303"/>
    <w:rsid w:val="00962657"/>
    <w:rsid w:val="00962A12"/>
    <w:rsid w:val="00962D06"/>
    <w:rsid w:val="00962EB0"/>
    <w:rsid w:val="009633E1"/>
    <w:rsid w:val="009634EF"/>
    <w:rsid w:val="009639DC"/>
    <w:rsid w:val="00963B4A"/>
    <w:rsid w:val="00963D10"/>
    <w:rsid w:val="009641AD"/>
    <w:rsid w:val="0096429F"/>
    <w:rsid w:val="00964D66"/>
    <w:rsid w:val="00965092"/>
    <w:rsid w:val="00965153"/>
    <w:rsid w:val="0096533F"/>
    <w:rsid w:val="00965CD0"/>
    <w:rsid w:val="00966007"/>
    <w:rsid w:val="0096635E"/>
    <w:rsid w:val="00966616"/>
    <w:rsid w:val="0096670C"/>
    <w:rsid w:val="00966FA3"/>
    <w:rsid w:val="00967476"/>
    <w:rsid w:val="00967A22"/>
    <w:rsid w:val="00967FCD"/>
    <w:rsid w:val="00970BA2"/>
    <w:rsid w:val="00971343"/>
    <w:rsid w:val="00971B7F"/>
    <w:rsid w:val="00972264"/>
    <w:rsid w:val="0097288B"/>
    <w:rsid w:val="00973253"/>
    <w:rsid w:val="00973980"/>
    <w:rsid w:val="009745D9"/>
    <w:rsid w:val="009746D9"/>
    <w:rsid w:val="00974E7E"/>
    <w:rsid w:val="0097533C"/>
    <w:rsid w:val="009755FE"/>
    <w:rsid w:val="00975966"/>
    <w:rsid w:val="00975B1A"/>
    <w:rsid w:val="0097696D"/>
    <w:rsid w:val="00976A17"/>
    <w:rsid w:val="00976BDD"/>
    <w:rsid w:val="00976EED"/>
    <w:rsid w:val="009775AF"/>
    <w:rsid w:val="00977721"/>
    <w:rsid w:val="0098008C"/>
    <w:rsid w:val="00980430"/>
    <w:rsid w:val="0098065D"/>
    <w:rsid w:val="009806B9"/>
    <w:rsid w:val="0098088A"/>
    <w:rsid w:val="0098097A"/>
    <w:rsid w:val="00981003"/>
    <w:rsid w:val="00981456"/>
    <w:rsid w:val="009815B8"/>
    <w:rsid w:val="00981F48"/>
    <w:rsid w:val="0098238A"/>
    <w:rsid w:val="009824F6"/>
    <w:rsid w:val="00983096"/>
    <w:rsid w:val="009835E7"/>
    <w:rsid w:val="00983A8F"/>
    <w:rsid w:val="00983BFD"/>
    <w:rsid w:val="0098420B"/>
    <w:rsid w:val="00984319"/>
    <w:rsid w:val="00984F84"/>
    <w:rsid w:val="00985100"/>
    <w:rsid w:val="00985229"/>
    <w:rsid w:val="00985519"/>
    <w:rsid w:val="009855D5"/>
    <w:rsid w:val="00985CB9"/>
    <w:rsid w:val="00985D1B"/>
    <w:rsid w:val="00986153"/>
    <w:rsid w:val="00986561"/>
    <w:rsid w:val="009867E3"/>
    <w:rsid w:val="00986D9D"/>
    <w:rsid w:val="00987189"/>
    <w:rsid w:val="0098729F"/>
    <w:rsid w:val="00987625"/>
    <w:rsid w:val="00987686"/>
    <w:rsid w:val="00987E0B"/>
    <w:rsid w:val="00987E68"/>
    <w:rsid w:val="00987FD7"/>
    <w:rsid w:val="0099030C"/>
    <w:rsid w:val="009904C0"/>
    <w:rsid w:val="00990667"/>
    <w:rsid w:val="009906FE"/>
    <w:rsid w:val="0099126C"/>
    <w:rsid w:val="009914D6"/>
    <w:rsid w:val="009922F8"/>
    <w:rsid w:val="00993010"/>
    <w:rsid w:val="0099313B"/>
    <w:rsid w:val="00993346"/>
    <w:rsid w:val="00994163"/>
    <w:rsid w:val="00994AC8"/>
    <w:rsid w:val="00994DE7"/>
    <w:rsid w:val="009951E6"/>
    <w:rsid w:val="00995BEF"/>
    <w:rsid w:val="00996260"/>
    <w:rsid w:val="009963A0"/>
    <w:rsid w:val="009966E8"/>
    <w:rsid w:val="00996735"/>
    <w:rsid w:val="0099675F"/>
    <w:rsid w:val="00996E9B"/>
    <w:rsid w:val="00996ED2"/>
    <w:rsid w:val="009974C6"/>
    <w:rsid w:val="00997AB2"/>
    <w:rsid w:val="009A0562"/>
    <w:rsid w:val="009A0757"/>
    <w:rsid w:val="009A0782"/>
    <w:rsid w:val="009A10D7"/>
    <w:rsid w:val="009A1192"/>
    <w:rsid w:val="009A1920"/>
    <w:rsid w:val="009A1E45"/>
    <w:rsid w:val="009A26F0"/>
    <w:rsid w:val="009A285B"/>
    <w:rsid w:val="009A28C3"/>
    <w:rsid w:val="009A2AF5"/>
    <w:rsid w:val="009A2F22"/>
    <w:rsid w:val="009A3148"/>
    <w:rsid w:val="009A34B6"/>
    <w:rsid w:val="009A40A0"/>
    <w:rsid w:val="009A40FA"/>
    <w:rsid w:val="009A4442"/>
    <w:rsid w:val="009A4760"/>
    <w:rsid w:val="009A4C2D"/>
    <w:rsid w:val="009A4E50"/>
    <w:rsid w:val="009A52ED"/>
    <w:rsid w:val="009A53AB"/>
    <w:rsid w:val="009A589D"/>
    <w:rsid w:val="009A66E1"/>
    <w:rsid w:val="009A7552"/>
    <w:rsid w:val="009A7574"/>
    <w:rsid w:val="009A7579"/>
    <w:rsid w:val="009A7C32"/>
    <w:rsid w:val="009B03B5"/>
    <w:rsid w:val="009B065D"/>
    <w:rsid w:val="009B1064"/>
    <w:rsid w:val="009B1C90"/>
    <w:rsid w:val="009B1F43"/>
    <w:rsid w:val="009B226C"/>
    <w:rsid w:val="009B2B15"/>
    <w:rsid w:val="009B2EB9"/>
    <w:rsid w:val="009B3115"/>
    <w:rsid w:val="009B3385"/>
    <w:rsid w:val="009B3502"/>
    <w:rsid w:val="009B38E8"/>
    <w:rsid w:val="009B3ECA"/>
    <w:rsid w:val="009B4833"/>
    <w:rsid w:val="009B5330"/>
    <w:rsid w:val="009B56B4"/>
    <w:rsid w:val="009B5AB8"/>
    <w:rsid w:val="009B6E17"/>
    <w:rsid w:val="009B6E49"/>
    <w:rsid w:val="009B71BB"/>
    <w:rsid w:val="009B7E7B"/>
    <w:rsid w:val="009C0160"/>
    <w:rsid w:val="009C0691"/>
    <w:rsid w:val="009C149C"/>
    <w:rsid w:val="009C24FB"/>
    <w:rsid w:val="009C267E"/>
    <w:rsid w:val="009C2C5C"/>
    <w:rsid w:val="009C2DA4"/>
    <w:rsid w:val="009C3044"/>
    <w:rsid w:val="009C388A"/>
    <w:rsid w:val="009C389A"/>
    <w:rsid w:val="009C3A9B"/>
    <w:rsid w:val="009C3CF9"/>
    <w:rsid w:val="009C3F2B"/>
    <w:rsid w:val="009C5062"/>
    <w:rsid w:val="009C5328"/>
    <w:rsid w:val="009C5C16"/>
    <w:rsid w:val="009C5C77"/>
    <w:rsid w:val="009C60ED"/>
    <w:rsid w:val="009C64DA"/>
    <w:rsid w:val="009C6DD4"/>
    <w:rsid w:val="009C74E1"/>
    <w:rsid w:val="009C7E0A"/>
    <w:rsid w:val="009D019A"/>
    <w:rsid w:val="009D072B"/>
    <w:rsid w:val="009D0904"/>
    <w:rsid w:val="009D0A86"/>
    <w:rsid w:val="009D1280"/>
    <w:rsid w:val="009D1E0F"/>
    <w:rsid w:val="009D1F9A"/>
    <w:rsid w:val="009D1FE4"/>
    <w:rsid w:val="009D275E"/>
    <w:rsid w:val="009D3151"/>
    <w:rsid w:val="009D3413"/>
    <w:rsid w:val="009D343D"/>
    <w:rsid w:val="009D36C4"/>
    <w:rsid w:val="009D3B83"/>
    <w:rsid w:val="009D4292"/>
    <w:rsid w:val="009D457B"/>
    <w:rsid w:val="009D4D75"/>
    <w:rsid w:val="009D5835"/>
    <w:rsid w:val="009D6565"/>
    <w:rsid w:val="009D679E"/>
    <w:rsid w:val="009D68B4"/>
    <w:rsid w:val="009D6957"/>
    <w:rsid w:val="009D6C77"/>
    <w:rsid w:val="009D6C9A"/>
    <w:rsid w:val="009D7023"/>
    <w:rsid w:val="009D7789"/>
    <w:rsid w:val="009D7A44"/>
    <w:rsid w:val="009D7EF2"/>
    <w:rsid w:val="009D7FDE"/>
    <w:rsid w:val="009E026B"/>
    <w:rsid w:val="009E059B"/>
    <w:rsid w:val="009E0F20"/>
    <w:rsid w:val="009E1145"/>
    <w:rsid w:val="009E2196"/>
    <w:rsid w:val="009E2861"/>
    <w:rsid w:val="009E37E7"/>
    <w:rsid w:val="009E3971"/>
    <w:rsid w:val="009E4B27"/>
    <w:rsid w:val="009E4BF9"/>
    <w:rsid w:val="009E4D6A"/>
    <w:rsid w:val="009E4FCD"/>
    <w:rsid w:val="009E583F"/>
    <w:rsid w:val="009E5FE6"/>
    <w:rsid w:val="009E70CC"/>
    <w:rsid w:val="009E7476"/>
    <w:rsid w:val="009E757C"/>
    <w:rsid w:val="009E79FD"/>
    <w:rsid w:val="009F021B"/>
    <w:rsid w:val="009F0228"/>
    <w:rsid w:val="009F0233"/>
    <w:rsid w:val="009F05AA"/>
    <w:rsid w:val="009F07C0"/>
    <w:rsid w:val="009F138D"/>
    <w:rsid w:val="009F1BB9"/>
    <w:rsid w:val="009F1CB5"/>
    <w:rsid w:val="009F1D05"/>
    <w:rsid w:val="009F2294"/>
    <w:rsid w:val="009F22A1"/>
    <w:rsid w:val="009F2838"/>
    <w:rsid w:val="009F339C"/>
    <w:rsid w:val="009F39FE"/>
    <w:rsid w:val="009F3F3A"/>
    <w:rsid w:val="009F4057"/>
    <w:rsid w:val="009F4145"/>
    <w:rsid w:val="009F44E4"/>
    <w:rsid w:val="009F45ED"/>
    <w:rsid w:val="009F4A3E"/>
    <w:rsid w:val="009F4ECC"/>
    <w:rsid w:val="009F5140"/>
    <w:rsid w:val="009F67D4"/>
    <w:rsid w:val="009F6809"/>
    <w:rsid w:val="009F6B3F"/>
    <w:rsid w:val="009F6F93"/>
    <w:rsid w:val="009F78EA"/>
    <w:rsid w:val="00A00A72"/>
    <w:rsid w:val="00A01067"/>
    <w:rsid w:val="00A0121C"/>
    <w:rsid w:val="00A0125C"/>
    <w:rsid w:val="00A013EE"/>
    <w:rsid w:val="00A0205A"/>
    <w:rsid w:val="00A02643"/>
    <w:rsid w:val="00A02B7B"/>
    <w:rsid w:val="00A02F16"/>
    <w:rsid w:val="00A034F8"/>
    <w:rsid w:val="00A03678"/>
    <w:rsid w:val="00A03C71"/>
    <w:rsid w:val="00A0453B"/>
    <w:rsid w:val="00A04922"/>
    <w:rsid w:val="00A04B07"/>
    <w:rsid w:val="00A04CCA"/>
    <w:rsid w:val="00A05343"/>
    <w:rsid w:val="00A05503"/>
    <w:rsid w:val="00A05956"/>
    <w:rsid w:val="00A06603"/>
    <w:rsid w:val="00A0667C"/>
    <w:rsid w:val="00A06E59"/>
    <w:rsid w:val="00A1079D"/>
    <w:rsid w:val="00A10972"/>
    <w:rsid w:val="00A10DEE"/>
    <w:rsid w:val="00A10E28"/>
    <w:rsid w:val="00A113AD"/>
    <w:rsid w:val="00A1161C"/>
    <w:rsid w:val="00A11A5B"/>
    <w:rsid w:val="00A1204D"/>
    <w:rsid w:val="00A12975"/>
    <w:rsid w:val="00A12AF9"/>
    <w:rsid w:val="00A12E72"/>
    <w:rsid w:val="00A138CE"/>
    <w:rsid w:val="00A13ABE"/>
    <w:rsid w:val="00A13D37"/>
    <w:rsid w:val="00A13E14"/>
    <w:rsid w:val="00A1456F"/>
    <w:rsid w:val="00A1463A"/>
    <w:rsid w:val="00A1499A"/>
    <w:rsid w:val="00A14E7C"/>
    <w:rsid w:val="00A15BB8"/>
    <w:rsid w:val="00A15D12"/>
    <w:rsid w:val="00A15F99"/>
    <w:rsid w:val="00A160DC"/>
    <w:rsid w:val="00A16AD3"/>
    <w:rsid w:val="00A16D77"/>
    <w:rsid w:val="00A171C5"/>
    <w:rsid w:val="00A17B98"/>
    <w:rsid w:val="00A20B4F"/>
    <w:rsid w:val="00A20E27"/>
    <w:rsid w:val="00A20FBE"/>
    <w:rsid w:val="00A2116D"/>
    <w:rsid w:val="00A21CB0"/>
    <w:rsid w:val="00A22161"/>
    <w:rsid w:val="00A22525"/>
    <w:rsid w:val="00A226BE"/>
    <w:rsid w:val="00A2274B"/>
    <w:rsid w:val="00A228B4"/>
    <w:rsid w:val="00A23967"/>
    <w:rsid w:val="00A23B6F"/>
    <w:rsid w:val="00A24071"/>
    <w:rsid w:val="00A244DE"/>
    <w:rsid w:val="00A2471A"/>
    <w:rsid w:val="00A24D4C"/>
    <w:rsid w:val="00A257DD"/>
    <w:rsid w:val="00A25B6B"/>
    <w:rsid w:val="00A25D2E"/>
    <w:rsid w:val="00A25EF4"/>
    <w:rsid w:val="00A265A2"/>
    <w:rsid w:val="00A269A7"/>
    <w:rsid w:val="00A26FBB"/>
    <w:rsid w:val="00A26FC7"/>
    <w:rsid w:val="00A27654"/>
    <w:rsid w:val="00A27C87"/>
    <w:rsid w:val="00A3008D"/>
    <w:rsid w:val="00A303A9"/>
    <w:rsid w:val="00A30417"/>
    <w:rsid w:val="00A306A0"/>
    <w:rsid w:val="00A30B3B"/>
    <w:rsid w:val="00A30C11"/>
    <w:rsid w:val="00A30DC7"/>
    <w:rsid w:val="00A3118D"/>
    <w:rsid w:val="00A312D7"/>
    <w:rsid w:val="00A3169A"/>
    <w:rsid w:val="00A31F36"/>
    <w:rsid w:val="00A32887"/>
    <w:rsid w:val="00A3293D"/>
    <w:rsid w:val="00A32AFC"/>
    <w:rsid w:val="00A32E96"/>
    <w:rsid w:val="00A32E98"/>
    <w:rsid w:val="00A33305"/>
    <w:rsid w:val="00A3339D"/>
    <w:rsid w:val="00A3365C"/>
    <w:rsid w:val="00A336B7"/>
    <w:rsid w:val="00A337DC"/>
    <w:rsid w:val="00A33867"/>
    <w:rsid w:val="00A33AEC"/>
    <w:rsid w:val="00A347E9"/>
    <w:rsid w:val="00A3525F"/>
    <w:rsid w:val="00A35AF0"/>
    <w:rsid w:val="00A35B39"/>
    <w:rsid w:val="00A35C1E"/>
    <w:rsid w:val="00A3644E"/>
    <w:rsid w:val="00A36648"/>
    <w:rsid w:val="00A36BEE"/>
    <w:rsid w:val="00A36CB7"/>
    <w:rsid w:val="00A36D90"/>
    <w:rsid w:val="00A36DCB"/>
    <w:rsid w:val="00A36F30"/>
    <w:rsid w:val="00A37A1D"/>
    <w:rsid w:val="00A37A95"/>
    <w:rsid w:val="00A37DC0"/>
    <w:rsid w:val="00A403B3"/>
    <w:rsid w:val="00A40425"/>
    <w:rsid w:val="00A40C2D"/>
    <w:rsid w:val="00A40D2E"/>
    <w:rsid w:val="00A40EAB"/>
    <w:rsid w:val="00A40ED9"/>
    <w:rsid w:val="00A42F25"/>
    <w:rsid w:val="00A4339B"/>
    <w:rsid w:val="00A43754"/>
    <w:rsid w:val="00A437A6"/>
    <w:rsid w:val="00A44B86"/>
    <w:rsid w:val="00A45395"/>
    <w:rsid w:val="00A45592"/>
    <w:rsid w:val="00A45AC6"/>
    <w:rsid w:val="00A45E4E"/>
    <w:rsid w:val="00A45F21"/>
    <w:rsid w:val="00A46A1D"/>
    <w:rsid w:val="00A46ECF"/>
    <w:rsid w:val="00A47062"/>
    <w:rsid w:val="00A478D3"/>
    <w:rsid w:val="00A47ECA"/>
    <w:rsid w:val="00A50B65"/>
    <w:rsid w:val="00A51571"/>
    <w:rsid w:val="00A51781"/>
    <w:rsid w:val="00A517D7"/>
    <w:rsid w:val="00A51A05"/>
    <w:rsid w:val="00A51B23"/>
    <w:rsid w:val="00A51B5C"/>
    <w:rsid w:val="00A5287A"/>
    <w:rsid w:val="00A52D8A"/>
    <w:rsid w:val="00A52DE8"/>
    <w:rsid w:val="00A53376"/>
    <w:rsid w:val="00A53525"/>
    <w:rsid w:val="00A53729"/>
    <w:rsid w:val="00A537B3"/>
    <w:rsid w:val="00A53981"/>
    <w:rsid w:val="00A54070"/>
    <w:rsid w:val="00A5445D"/>
    <w:rsid w:val="00A54804"/>
    <w:rsid w:val="00A55404"/>
    <w:rsid w:val="00A55896"/>
    <w:rsid w:val="00A55C18"/>
    <w:rsid w:val="00A55EB3"/>
    <w:rsid w:val="00A56B38"/>
    <w:rsid w:val="00A56B4A"/>
    <w:rsid w:val="00A56DCD"/>
    <w:rsid w:val="00A5753D"/>
    <w:rsid w:val="00A57681"/>
    <w:rsid w:val="00A577D9"/>
    <w:rsid w:val="00A57DA8"/>
    <w:rsid w:val="00A607CA"/>
    <w:rsid w:val="00A6084A"/>
    <w:rsid w:val="00A60F0C"/>
    <w:rsid w:val="00A61B71"/>
    <w:rsid w:val="00A623CF"/>
    <w:rsid w:val="00A6247F"/>
    <w:rsid w:val="00A625CB"/>
    <w:rsid w:val="00A625D2"/>
    <w:rsid w:val="00A62DDB"/>
    <w:rsid w:val="00A637E5"/>
    <w:rsid w:val="00A639C7"/>
    <w:rsid w:val="00A63A70"/>
    <w:rsid w:val="00A63B65"/>
    <w:rsid w:val="00A64251"/>
    <w:rsid w:val="00A648BA"/>
    <w:rsid w:val="00A650B4"/>
    <w:rsid w:val="00A6561D"/>
    <w:rsid w:val="00A65659"/>
    <w:rsid w:val="00A65744"/>
    <w:rsid w:val="00A65DF1"/>
    <w:rsid w:val="00A65EA3"/>
    <w:rsid w:val="00A6680E"/>
    <w:rsid w:val="00A66AE6"/>
    <w:rsid w:val="00A679E8"/>
    <w:rsid w:val="00A67A9D"/>
    <w:rsid w:val="00A67CA5"/>
    <w:rsid w:val="00A67DFD"/>
    <w:rsid w:val="00A70221"/>
    <w:rsid w:val="00A705D8"/>
    <w:rsid w:val="00A707CE"/>
    <w:rsid w:val="00A708E9"/>
    <w:rsid w:val="00A714EF"/>
    <w:rsid w:val="00A71A44"/>
    <w:rsid w:val="00A71D8E"/>
    <w:rsid w:val="00A71E5E"/>
    <w:rsid w:val="00A7279D"/>
    <w:rsid w:val="00A727E6"/>
    <w:rsid w:val="00A72D1F"/>
    <w:rsid w:val="00A735AA"/>
    <w:rsid w:val="00A74598"/>
    <w:rsid w:val="00A7460C"/>
    <w:rsid w:val="00A74CD9"/>
    <w:rsid w:val="00A74E4C"/>
    <w:rsid w:val="00A7534C"/>
    <w:rsid w:val="00A75482"/>
    <w:rsid w:val="00A75A50"/>
    <w:rsid w:val="00A75F40"/>
    <w:rsid w:val="00A76AAD"/>
    <w:rsid w:val="00A77B58"/>
    <w:rsid w:val="00A80116"/>
    <w:rsid w:val="00A80309"/>
    <w:rsid w:val="00A80D63"/>
    <w:rsid w:val="00A80D95"/>
    <w:rsid w:val="00A80F6F"/>
    <w:rsid w:val="00A81C23"/>
    <w:rsid w:val="00A8235D"/>
    <w:rsid w:val="00A830CA"/>
    <w:rsid w:val="00A83244"/>
    <w:rsid w:val="00A8355B"/>
    <w:rsid w:val="00A8457E"/>
    <w:rsid w:val="00A8545E"/>
    <w:rsid w:val="00A857AB"/>
    <w:rsid w:val="00A858FD"/>
    <w:rsid w:val="00A8625C"/>
    <w:rsid w:val="00A867B4"/>
    <w:rsid w:val="00A90066"/>
    <w:rsid w:val="00A902E3"/>
    <w:rsid w:val="00A90764"/>
    <w:rsid w:val="00A90CB0"/>
    <w:rsid w:val="00A9108B"/>
    <w:rsid w:val="00A9151A"/>
    <w:rsid w:val="00A91609"/>
    <w:rsid w:val="00A91DC2"/>
    <w:rsid w:val="00A91E62"/>
    <w:rsid w:val="00A91E63"/>
    <w:rsid w:val="00A920EA"/>
    <w:rsid w:val="00A92FB6"/>
    <w:rsid w:val="00A93275"/>
    <w:rsid w:val="00A933C5"/>
    <w:rsid w:val="00A93782"/>
    <w:rsid w:val="00A93B4B"/>
    <w:rsid w:val="00A9409D"/>
    <w:rsid w:val="00A94138"/>
    <w:rsid w:val="00A9495B"/>
    <w:rsid w:val="00A94F1B"/>
    <w:rsid w:val="00A95ABB"/>
    <w:rsid w:val="00A96792"/>
    <w:rsid w:val="00A96A37"/>
    <w:rsid w:val="00A96E3B"/>
    <w:rsid w:val="00A9741E"/>
    <w:rsid w:val="00A97436"/>
    <w:rsid w:val="00A977B9"/>
    <w:rsid w:val="00A97EB5"/>
    <w:rsid w:val="00AA067B"/>
    <w:rsid w:val="00AA0709"/>
    <w:rsid w:val="00AA0EE6"/>
    <w:rsid w:val="00AA13A9"/>
    <w:rsid w:val="00AA1FA8"/>
    <w:rsid w:val="00AA2031"/>
    <w:rsid w:val="00AA2205"/>
    <w:rsid w:val="00AA23D8"/>
    <w:rsid w:val="00AA242B"/>
    <w:rsid w:val="00AA25FE"/>
    <w:rsid w:val="00AA2FBF"/>
    <w:rsid w:val="00AA3332"/>
    <w:rsid w:val="00AA3989"/>
    <w:rsid w:val="00AA3CFB"/>
    <w:rsid w:val="00AA3F3E"/>
    <w:rsid w:val="00AA4098"/>
    <w:rsid w:val="00AA528F"/>
    <w:rsid w:val="00AA56F8"/>
    <w:rsid w:val="00AA571D"/>
    <w:rsid w:val="00AA5D31"/>
    <w:rsid w:val="00AA5E6E"/>
    <w:rsid w:val="00AA5EB2"/>
    <w:rsid w:val="00AA6051"/>
    <w:rsid w:val="00AA66F9"/>
    <w:rsid w:val="00AA6A59"/>
    <w:rsid w:val="00AA6EAF"/>
    <w:rsid w:val="00AA6EC7"/>
    <w:rsid w:val="00AA721A"/>
    <w:rsid w:val="00AA73F4"/>
    <w:rsid w:val="00AA7474"/>
    <w:rsid w:val="00AA7FBA"/>
    <w:rsid w:val="00AB02C6"/>
    <w:rsid w:val="00AB0BE7"/>
    <w:rsid w:val="00AB1761"/>
    <w:rsid w:val="00AB1C30"/>
    <w:rsid w:val="00AB1DA5"/>
    <w:rsid w:val="00AB1FD5"/>
    <w:rsid w:val="00AB22EA"/>
    <w:rsid w:val="00AB25A8"/>
    <w:rsid w:val="00AB2AB1"/>
    <w:rsid w:val="00AB3ECD"/>
    <w:rsid w:val="00AB429A"/>
    <w:rsid w:val="00AB43F2"/>
    <w:rsid w:val="00AB45CD"/>
    <w:rsid w:val="00AB4706"/>
    <w:rsid w:val="00AB472D"/>
    <w:rsid w:val="00AB4A65"/>
    <w:rsid w:val="00AB4C81"/>
    <w:rsid w:val="00AB525C"/>
    <w:rsid w:val="00AB59F8"/>
    <w:rsid w:val="00AB5EA8"/>
    <w:rsid w:val="00AB6353"/>
    <w:rsid w:val="00AB6F5D"/>
    <w:rsid w:val="00AB7E20"/>
    <w:rsid w:val="00AB7FF0"/>
    <w:rsid w:val="00AC02D5"/>
    <w:rsid w:val="00AC03F3"/>
    <w:rsid w:val="00AC04E9"/>
    <w:rsid w:val="00AC04FE"/>
    <w:rsid w:val="00AC123E"/>
    <w:rsid w:val="00AC1880"/>
    <w:rsid w:val="00AC1AEF"/>
    <w:rsid w:val="00AC1DD8"/>
    <w:rsid w:val="00AC238A"/>
    <w:rsid w:val="00AC2B68"/>
    <w:rsid w:val="00AC3146"/>
    <w:rsid w:val="00AC31C5"/>
    <w:rsid w:val="00AC32D0"/>
    <w:rsid w:val="00AC3700"/>
    <w:rsid w:val="00AC3D31"/>
    <w:rsid w:val="00AC4506"/>
    <w:rsid w:val="00AC4701"/>
    <w:rsid w:val="00AC4BB7"/>
    <w:rsid w:val="00AC4E07"/>
    <w:rsid w:val="00AC51F7"/>
    <w:rsid w:val="00AC59E3"/>
    <w:rsid w:val="00AC5DB4"/>
    <w:rsid w:val="00AC60AB"/>
    <w:rsid w:val="00AC6456"/>
    <w:rsid w:val="00AC6ABA"/>
    <w:rsid w:val="00AC6E7B"/>
    <w:rsid w:val="00AC6FDB"/>
    <w:rsid w:val="00AC70DC"/>
    <w:rsid w:val="00AC7BE8"/>
    <w:rsid w:val="00AC7EA6"/>
    <w:rsid w:val="00AC7F30"/>
    <w:rsid w:val="00AD08ED"/>
    <w:rsid w:val="00AD2E9F"/>
    <w:rsid w:val="00AD30D8"/>
    <w:rsid w:val="00AD350C"/>
    <w:rsid w:val="00AD3968"/>
    <w:rsid w:val="00AD3BF2"/>
    <w:rsid w:val="00AD4406"/>
    <w:rsid w:val="00AD4E56"/>
    <w:rsid w:val="00AD6897"/>
    <w:rsid w:val="00AD6DD7"/>
    <w:rsid w:val="00AD6E43"/>
    <w:rsid w:val="00AD6F40"/>
    <w:rsid w:val="00AD738E"/>
    <w:rsid w:val="00AD73E2"/>
    <w:rsid w:val="00AD77E4"/>
    <w:rsid w:val="00AD79F3"/>
    <w:rsid w:val="00AD7AC9"/>
    <w:rsid w:val="00AD7D2E"/>
    <w:rsid w:val="00AD7DA1"/>
    <w:rsid w:val="00AE0143"/>
    <w:rsid w:val="00AE04B0"/>
    <w:rsid w:val="00AE0CC2"/>
    <w:rsid w:val="00AE0E20"/>
    <w:rsid w:val="00AE112E"/>
    <w:rsid w:val="00AE1164"/>
    <w:rsid w:val="00AE1398"/>
    <w:rsid w:val="00AE1466"/>
    <w:rsid w:val="00AE191A"/>
    <w:rsid w:val="00AE19A2"/>
    <w:rsid w:val="00AE1B57"/>
    <w:rsid w:val="00AE2282"/>
    <w:rsid w:val="00AE2F8F"/>
    <w:rsid w:val="00AE2F9F"/>
    <w:rsid w:val="00AE3066"/>
    <w:rsid w:val="00AE32F3"/>
    <w:rsid w:val="00AE33B9"/>
    <w:rsid w:val="00AE3404"/>
    <w:rsid w:val="00AE3430"/>
    <w:rsid w:val="00AE3B11"/>
    <w:rsid w:val="00AE5886"/>
    <w:rsid w:val="00AE5B28"/>
    <w:rsid w:val="00AE5CF7"/>
    <w:rsid w:val="00AE73E8"/>
    <w:rsid w:val="00AE760B"/>
    <w:rsid w:val="00AE79F3"/>
    <w:rsid w:val="00AE7DEA"/>
    <w:rsid w:val="00AF09FB"/>
    <w:rsid w:val="00AF1050"/>
    <w:rsid w:val="00AF11E9"/>
    <w:rsid w:val="00AF1971"/>
    <w:rsid w:val="00AF1ABA"/>
    <w:rsid w:val="00AF1EF6"/>
    <w:rsid w:val="00AF2740"/>
    <w:rsid w:val="00AF2FE9"/>
    <w:rsid w:val="00AF314F"/>
    <w:rsid w:val="00AF3B3C"/>
    <w:rsid w:val="00AF472F"/>
    <w:rsid w:val="00AF473E"/>
    <w:rsid w:val="00AF47F8"/>
    <w:rsid w:val="00AF49E9"/>
    <w:rsid w:val="00AF51B0"/>
    <w:rsid w:val="00AF6C1B"/>
    <w:rsid w:val="00AF7861"/>
    <w:rsid w:val="00B002AE"/>
    <w:rsid w:val="00B002B4"/>
    <w:rsid w:val="00B004E1"/>
    <w:rsid w:val="00B00D0D"/>
    <w:rsid w:val="00B01544"/>
    <w:rsid w:val="00B0166C"/>
    <w:rsid w:val="00B01C24"/>
    <w:rsid w:val="00B02B1E"/>
    <w:rsid w:val="00B031BA"/>
    <w:rsid w:val="00B03602"/>
    <w:rsid w:val="00B03C30"/>
    <w:rsid w:val="00B04295"/>
    <w:rsid w:val="00B0462F"/>
    <w:rsid w:val="00B04A62"/>
    <w:rsid w:val="00B04BE0"/>
    <w:rsid w:val="00B05104"/>
    <w:rsid w:val="00B05428"/>
    <w:rsid w:val="00B0549E"/>
    <w:rsid w:val="00B05552"/>
    <w:rsid w:val="00B05755"/>
    <w:rsid w:val="00B05C4C"/>
    <w:rsid w:val="00B0638F"/>
    <w:rsid w:val="00B06796"/>
    <w:rsid w:val="00B06B41"/>
    <w:rsid w:val="00B06B48"/>
    <w:rsid w:val="00B07A7A"/>
    <w:rsid w:val="00B07CE3"/>
    <w:rsid w:val="00B10436"/>
    <w:rsid w:val="00B10E24"/>
    <w:rsid w:val="00B10E97"/>
    <w:rsid w:val="00B11076"/>
    <w:rsid w:val="00B11AA7"/>
    <w:rsid w:val="00B1262D"/>
    <w:rsid w:val="00B12B98"/>
    <w:rsid w:val="00B12E0D"/>
    <w:rsid w:val="00B12FD1"/>
    <w:rsid w:val="00B13103"/>
    <w:rsid w:val="00B1315B"/>
    <w:rsid w:val="00B132C6"/>
    <w:rsid w:val="00B1351E"/>
    <w:rsid w:val="00B13A1D"/>
    <w:rsid w:val="00B13DBD"/>
    <w:rsid w:val="00B1553A"/>
    <w:rsid w:val="00B15703"/>
    <w:rsid w:val="00B15815"/>
    <w:rsid w:val="00B15994"/>
    <w:rsid w:val="00B15A5A"/>
    <w:rsid w:val="00B15ABF"/>
    <w:rsid w:val="00B15D1C"/>
    <w:rsid w:val="00B161B1"/>
    <w:rsid w:val="00B161F9"/>
    <w:rsid w:val="00B167C4"/>
    <w:rsid w:val="00B171A5"/>
    <w:rsid w:val="00B17935"/>
    <w:rsid w:val="00B20425"/>
    <w:rsid w:val="00B2051A"/>
    <w:rsid w:val="00B209A1"/>
    <w:rsid w:val="00B20E4E"/>
    <w:rsid w:val="00B21001"/>
    <w:rsid w:val="00B21362"/>
    <w:rsid w:val="00B21D2B"/>
    <w:rsid w:val="00B21EB0"/>
    <w:rsid w:val="00B21EFE"/>
    <w:rsid w:val="00B22744"/>
    <w:rsid w:val="00B24D0C"/>
    <w:rsid w:val="00B24D84"/>
    <w:rsid w:val="00B24EDB"/>
    <w:rsid w:val="00B2506D"/>
    <w:rsid w:val="00B25B2A"/>
    <w:rsid w:val="00B25E67"/>
    <w:rsid w:val="00B26050"/>
    <w:rsid w:val="00B2787F"/>
    <w:rsid w:val="00B3007F"/>
    <w:rsid w:val="00B30243"/>
    <w:rsid w:val="00B3092E"/>
    <w:rsid w:val="00B30F60"/>
    <w:rsid w:val="00B30FFD"/>
    <w:rsid w:val="00B318C5"/>
    <w:rsid w:val="00B31BB3"/>
    <w:rsid w:val="00B31D03"/>
    <w:rsid w:val="00B3223C"/>
    <w:rsid w:val="00B322CE"/>
    <w:rsid w:val="00B32D7C"/>
    <w:rsid w:val="00B32EE0"/>
    <w:rsid w:val="00B330F1"/>
    <w:rsid w:val="00B33604"/>
    <w:rsid w:val="00B3396D"/>
    <w:rsid w:val="00B33A41"/>
    <w:rsid w:val="00B33AB3"/>
    <w:rsid w:val="00B3414A"/>
    <w:rsid w:val="00B34A06"/>
    <w:rsid w:val="00B34BF9"/>
    <w:rsid w:val="00B34C2F"/>
    <w:rsid w:val="00B34EF4"/>
    <w:rsid w:val="00B34FF8"/>
    <w:rsid w:val="00B35CB0"/>
    <w:rsid w:val="00B35DE1"/>
    <w:rsid w:val="00B369F3"/>
    <w:rsid w:val="00B4095C"/>
    <w:rsid w:val="00B410C0"/>
    <w:rsid w:val="00B41381"/>
    <w:rsid w:val="00B41780"/>
    <w:rsid w:val="00B418E9"/>
    <w:rsid w:val="00B41956"/>
    <w:rsid w:val="00B41D36"/>
    <w:rsid w:val="00B41FCC"/>
    <w:rsid w:val="00B42365"/>
    <w:rsid w:val="00B423D9"/>
    <w:rsid w:val="00B425F4"/>
    <w:rsid w:val="00B42C62"/>
    <w:rsid w:val="00B42D84"/>
    <w:rsid w:val="00B43055"/>
    <w:rsid w:val="00B4312A"/>
    <w:rsid w:val="00B43790"/>
    <w:rsid w:val="00B4428B"/>
    <w:rsid w:val="00B444D9"/>
    <w:rsid w:val="00B444F2"/>
    <w:rsid w:val="00B4461C"/>
    <w:rsid w:val="00B44937"/>
    <w:rsid w:val="00B44988"/>
    <w:rsid w:val="00B44C30"/>
    <w:rsid w:val="00B44C6E"/>
    <w:rsid w:val="00B4526F"/>
    <w:rsid w:val="00B452F8"/>
    <w:rsid w:val="00B4621F"/>
    <w:rsid w:val="00B46323"/>
    <w:rsid w:val="00B46904"/>
    <w:rsid w:val="00B46C6F"/>
    <w:rsid w:val="00B4741B"/>
    <w:rsid w:val="00B47987"/>
    <w:rsid w:val="00B47A52"/>
    <w:rsid w:val="00B47B66"/>
    <w:rsid w:val="00B50147"/>
    <w:rsid w:val="00B502F0"/>
    <w:rsid w:val="00B505F0"/>
    <w:rsid w:val="00B50761"/>
    <w:rsid w:val="00B51866"/>
    <w:rsid w:val="00B51B08"/>
    <w:rsid w:val="00B51CEE"/>
    <w:rsid w:val="00B51EF5"/>
    <w:rsid w:val="00B52630"/>
    <w:rsid w:val="00B52649"/>
    <w:rsid w:val="00B52689"/>
    <w:rsid w:val="00B52750"/>
    <w:rsid w:val="00B52B95"/>
    <w:rsid w:val="00B52FC8"/>
    <w:rsid w:val="00B531F9"/>
    <w:rsid w:val="00B535FE"/>
    <w:rsid w:val="00B536F0"/>
    <w:rsid w:val="00B53967"/>
    <w:rsid w:val="00B53970"/>
    <w:rsid w:val="00B53CE8"/>
    <w:rsid w:val="00B54A77"/>
    <w:rsid w:val="00B54DF9"/>
    <w:rsid w:val="00B550EB"/>
    <w:rsid w:val="00B558D0"/>
    <w:rsid w:val="00B55D3B"/>
    <w:rsid w:val="00B561D2"/>
    <w:rsid w:val="00B56330"/>
    <w:rsid w:val="00B5723E"/>
    <w:rsid w:val="00B5751A"/>
    <w:rsid w:val="00B5797C"/>
    <w:rsid w:val="00B57ADD"/>
    <w:rsid w:val="00B57D31"/>
    <w:rsid w:val="00B60812"/>
    <w:rsid w:val="00B60DC7"/>
    <w:rsid w:val="00B6124B"/>
    <w:rsid w:val="00B612FF"/>
    <w:rsid w:val="00B61B95"/>
    <w:rsid w:val="00B6227F"/>
    <w:rsid w:val="00B626B5"/>
    <w:rsid w:val="00B62D8C"/>
    <w:rsid w:val="00B630CB"/>
    <w:rsid w:val="00B636CC"/>
    <w:rsid w:val="00B63EB3"/>
    <w:rsid w:val="00B6446E"/>
    <w:rsid w:val="00B64C2F"/>
    <w:rsid w:val="00B65127"/>
    <w:rsid w:val="00B65311"/>
    <w:rsid w:val="00B65663"/>
    <w:rsid w:val="00B65936"/>
    <w:rsid w:val="00B65B34"/>
    <w:rsid w:val="00B65E60"/>
    <w:rsid w:val="00B668AA"/>
    <w:rsid w:val="00B668C7"/>
    <w:rsid w:val="00B66E6D"/>
    <w:rsid w:val="00B671E8"/>
    <w:rsid w:val="00B67333"/>
    <w:rsid w:val="00B679D0"/>
    <w:rsid w:val="00B67A3C"/>
    <w:rsid w:val="00B67D96"/>
    <w:rsid w:val="00B707DC"/>
    <w:rsid w:val="00B71500"/>
    <w:rsid w:val="00B71B74"/>
    <w:rsid w:val="00B72198"/>
    <w:rsid w:val="00B7222D"/>
    <w:rsid w:val="00B725F5"/>
    <w:rsid w:val="00B7311A"/>
    <w:rsid w:val="00B73166"/>
    <w:rsid w:val="00B73504"/>
    <w:rsid w:val="00B73679"/>
    <w:rsid w:val="00B73C84"/>
    <w:rsid w:val="00B73D8D"/>
    <w:rsid w:val="00B73FA7"/>
    <w:rsid w:val="00B74AF1"/>
    <w:rsid w:val="00B74CBF"/>
    <w:rsid w:val="00B74F39"/>
    <w:rsid w:val="00B75153"/>
    <w:rsid w:val="00B7530B"/>
    <w:rsid w:val="00B753B9"/>
    <w:rsid w:val="00B75C35"/>
    <w:rsid w:val="00B764CA"/>
    <w:rsid w:val="00B771EA"/>
    <w:rsid w:val="00B7743B"/>
    <w:rsid w:val="00B77D57"/>
    <w:rsid w:val="00B77E30"/>
    <w:rsid w:val="00B77F5D"/>
    <w:rsid w:val="00B8060F"/>
    <w:rsid w:val="00B80B50"/>
    <w:rsid w:val="00B81766"/>
    <w:rsid w:val="00B81F4D"/>
    <w:rsid w:val="00B82583"/>
    <w:rsid w:val="00B826B9"/>
    <w:rsid w:val="00B82A36"/>
    <w:rsid w:val="00B82AEA"/>
    <w:rsid w:val="00B8336A"/>
    <w:rsid w:val="00B84386"/>
    <w:rsid w:val="00B84A15"/>
    <w:rsid w:val="00B84C12"/>
    <w:rsid w:val="00B84E8D"/>
    <w:rsid w:val="00B8532C"/>
    <w:rsid w:val="00B85623"/>
    <w:rsid w:val="00B85845"/>
    <w:rsid w:val="00B85C49"/>
    <w:rsid w:val="00B85F0E"/>
    <w:rsid w:val="00B863C4"/>
    <w:rsid w:val="00B86CD4"/>
    <w:rsid w:val="00B86CEB"/>
    <w:rsid w:val="00B86E9F"/>
    <w:rsid w:val="00B87190"/>
    <w:rsid w:val="00B873E8"/>
    <w:rsid w:val="00B87768"/>
    <w:rsid w:val="00B87A21"/>
    <w:rsid w:val="00B87DB9"/>
    <w:rsid w:val="00B87DE6"/>
    <w:rsid w:val="00B9043E"/>
    <w:rsid w:val="00B90A88"/>
    <w:rsid w:val="00B90D5D"/>
    <w:rsid w:val="00B9117C"/>
    <w:rsid w:val="00B91B4A"/>
    <w:rsid w:val="00B91DE5"/>
    <w:rsid w:val="00B921DE"/>
    <w:rsid w:val="00B93252"/>
    <w:rsid w:val="00B93456"/>
    <w:rsid w:val="00B936FC"/>
    <w:rsid w:val="00B93F6F"/>
    <w:rsid w:val="00B94067"/>
    <w:rsid w:val="00B9425D"/>
    <w:rsid w:val="00B942CC"/>
    <w:rsid w:val="00B94693"/>
    <w:rsid w:val="00B94C42"/>
    <w:rsid w:val="00B94D98"/>
    <w:rsid w:val="00B94EE8"/>
    <w:rsid w:val="00B94F52"/>
    <w:rsid w:val="00B94FA5"/>
    <w:rsid w:val="00B95541"/>
    <w:rsid w:val="00B95596"/>
    <w:rsid w:val="00B957CD"/>
    <w:rsid w:val="00B96582"/>
    <w:rsid w:val="00B965D7"/>
    <w:rsid w:val="00B96872"/>
    <w:rsid w:val="00B96D19"/>
    <w:rsid w:val="00B970B8"/>
    <w:rsid w:val="00B974FF"/>
    <w:rsid w:val="00B97807"/>
    <w:rsid w:val="00B97CB2"/>
    <w:rsid w:val="00B97DC8"/>
    <w:rsid w:val="00BA0359"/>
    <w:rsid w:val="00BA0C0A"/>
    <w:rsid w:val="00BA13BF"/>
    <w:rsid w:val="00BA17D6"/>
    <w:rsid w:val="00BA1B3A"/>
    <w:rsid w:val="00BA2A58"/>
    <w:rsid w:val="00BA2BE8"/>
    <w:rsid w:val="00BA3AFE"/>
    <w:rsid w:val="00BA3C2F"/>
    <w:rsid w:val="00BA3CC5"/>
    <w:rsid w:val="00BA3D4A"/>
    <w:rsid w:val="00BA3DA2"/>
    <w:rsid w:val="00BA3F72"/>
    <w:rsid w:val="00BA480A"/>
    <w:rsid w:val="00BA570F"/>
    <w:rsid w:val="00BA5C5D"/>
    <w:rsid w:val="00BA696C"/>
    <w:rsid w:val="00BA6A41"/>
    <w:rsid w:val="00BA6B4F"/>
    <w:rsid w:val="00BA6E1F"/>
    <w:rsid w:val="00BA7102"/>
    <w:rsid w:val="00BB03D0"/>
    <w:rsid w:val="00BB03FE"/>
    <w:rsid w:val="00BB09C9"/>
    <w:rsid w:val="00BB0E7E"/>
    <w:rsid w:val="00BB12C2"/>
    <w:rsid w:val="00BB12D6"/>
    <w:rsid w:val="00BB18AC"/>
    <w:rsid w:val="00BB18E1"/>
    <w:rsid w:val="00BB1AE4"/>
    <w:rsid w:val="00BB2353"/>
    <w:rsid w:val="00BB2423"/>
    <w:rsid w:val="00BB2521"/>
    <w:rsid w:val="00BB27D1"/>
    <w:rsid w:val="00BB2B49"/>
    <w:rsid w:val="00BB3DF1"/>
    <w:rsid w:val="00BB3E42"/>
    <w:rsid w:val="00BB4080"/>
    <w:rsid w:val="00BB411A"/>
    <w:rsid w:val="00BB5222"/>
    <w:rsid w:val="00BB546F"/>
    <w:rsid w:val="00BB54E2"/>
    <w:rsid w:val="00BB59AE"/>
    <w:rsid w:val="00BB5DDF"/>
    <w:rsid w:val="00BB61F6"/>
    <w:rsid w:val="00BB62ED"/>
    <w:rsid w:val="00BB69F4"/>
    <w:rsid w:val="00BB6C08"/>
    <w:rsid w:val="00BB7A09"/>
    <w:rsid w:val="00BB7AEB"/>
    <w:rsid w:val="00BB7E1C"/>
    <w:rsid w:val="00BC03E8"/>
    <w:rsid w:val="00BC0420"/>
    <w:rsid w:val="00BC05F3"/>
    <w:rsid w:val="00BC0EAE"/>
    <w:rsid w:val="00BC173D"/>
    <w:rsid w:val="00BC1D1D"/>
    <w:rsid w:val="00BC1E7C"/>
    <w:rsid w:val="00BC23B8"/>
    <w:rsid w:val="00BC2568"/>
    <w:rsid w:val="00BC2BBE"/>
    <w:rsid w:val="00BC2C52"/>
    <w:rsid w:val="00BC34DD"/>
    <w:rsid w:val="00BC357C"/>
    <w:rsid w:val="00BC39CF"/>
    <w:rsid w:val="00BC4697"/>
    <w:rsid w:val="00BC4E2E"/>
    <w:rsid w:val="00BC54D5"/>
    <w:rsid w:val="00BC5692"/>
    <w:rsid w:val="00BC5F0D"/>
    <w:rsid w:val="00BC5F31"/>
    <w:rsid w:val="00BC5FF3"/>
    <w:rsid w:val="00BC60C6"/>
    <w:rsid w:val="00BC61EF"/>
    <w:rsid w:val="00BC6803"/>
    <w:rsid w:val="00BC6AC6"/>
    <w:rsid w:val="00BC6CA2"/>
    <w:rsid w:val="00BC6F72"/>
    <w:rsid w:val="00BC705F"/>
    <w:rsid w:val="00BC7276"/>
    <w:rsid w:val="00BC7282"/>
    <w:rsid w:val="00BC77B8"/>
    <w:rsid w:val="00BC78BC"/>
    <w:rsid w:val="00BC79A3"/>
    <w:rsid w:val="00BD0CD5"/>
    <w:rsid w:val="00BD0CE5"/>
    <w:rsid w:val="00BD1047"/>
    <w:rsid w:val="00BD10B5"/>
    <w:rsid w:val="00BD13B5"/>
    <w:rsid w:val="00BD14DB"/>
    <w:rsid w:val="00BD167A"/>
    <w:rsid w:val="00BD183B"/>
    <w:rsid w:val="00BD1E66"/>
    <w:rsid w:val="00BD21BF"/>
    <w:rsid w:val="00BD227A"/>
    <w:rsid w:val="00BD237A"/>
    <w:rsid w:val="00BD2C0F"/>
    <w:rsid w:val="00BD3118"/>
    <w:rsid w:val="00BD34A8"/>
    <w:rsid w:val="00BD3968"/>
    <w:rsid w:val="00BD39BA"/>
    <w:rsid w:val="00BD3CD9"/>
    <w:rsid w:val="00BD3CED"/>
    <w:rsid w:val="00BD4049"/>
    <w:rsid w:val="00BD4468"/>
    <w:rsid w:val="00BD4B42"/>
    <w:rsid w:val="00BD4CA9"/>
    <w:rsid w:val="00BD4D1A"/>
    <w:rsid w:val="00BD4D3E"/>
    <w:rsid w:val="00BD4F2B"/>
    <w:rsid w:val="00BD53EF"/>
    <w:rsid w:val="00BD55AB"/>
    <w:rsid w:val="00BD55D7"/>
    <w:rsid w:val="00BD580B"/>
    <w:rsid w:val="00BD5B88"/>
    <w:rsid w:val="00BD6310"/>
    <w:rsid w:val="00BD6443"/>
    <w:rsid w:val="00BD7306"/>
    <w:rsid w:val="00BD738F"/>
    <w:rsid w:val="00BD7541"/>
    <w:rsid w:val="00BD7B35"/>
    <w:rsid w:val="00BE026B"/>
    <w:rsid w:val="00BE090C"/>
    <w:rsid w:val="00BE09B6"/>
    <w:rsid w:val="00BE16F6"/>
    <w:rsid w:val="00BE196E"/>
    <w:rsid w:val="00BE1ABE"/>
    <w:rsid w:val="00BE1B49"/>
    <w:rsid w:val="00BE4048"/>
    <w:rsid w:val="00BE4187"/>
    <w:rsid w:val="00BE420F"/>
    <w:rsid w:val="00BE4221"/>
    <w:rsid w:val="00BE43E3"/>
    <w:rsid w:val="00BE4749"/>
    <w:rsid w:val="00BE4788"/>
    <w:rsid w:val="00BE49AE"/>
    <w:rsid w:val="00BE4A4F"/>
    <w:rsid w:val="00BE4F42"/>
    <w:rsid w:val="00BE54F4"/>
    <w:rsid w:val="00BE58DF"/>
    <w:rsid w:val="00BE6660"/>
    <w:rsid w:val="00BE6D3B"/>
    <w:rsid w:val="00BE70A3"/>
    <w:rsid w:val="00BE7B3B"/>
    <w:rsid w:val="00BE7D70"/>
    <w:rsid w:val="00BE7D71"/>
    <w:rsid w:val="00BE7D97"/>
    <w:rsid w:val="00BF0143"/>
    <w:rsid w:val="00BF0506"/>
    <w:rsid w:val="00BF0C4B"/>
    <w:rsid w:val="00BF16C4"/>
    <w:rsid w:val="00BF1832"/>
    <w:rsid w:val="00BF1BD2"/>
    <w:rsid w:val="00BF1D34"/>
    <w:rsid w:val="00BF1DC9"/>
    <w:rsid w:val="00BF260E"/>
    <w:rsid w:val="00BF2E79"/>
    <w:rsid w:val="00BF2ED2"/>
    <w:rsid w:val="00BF2F4C"/>
    <w:rsid w:val="00BF3135"/>
    <w:rsid w:val="00BF3163"/>
    <w:rsid w:val="00BF3693"/>
    <w:rsid w:val="00BF36A2"/>
    <w:rsid w:val="00BF3933"/>
    <w:rsid w:val="00BF39BB"/>
    <w:rsid w:val="00BF39CD"/>
    <w:rsid w:val="00BF3AB9"/>
    <w:rsid w:val="00BF3D10"/>
    <w:rsid w:val="00BF4604"/>
    <w:rsid w:val="00BF4F0E"/>
    <w:rsid w:val="00BF5289"/>
    <w:rsid w:val="00BF56AC"/>
    <w:rsid w:val="00BF5C2B"/>
    <w:rsid w:val="00BF5F34"/>
    <w:rsid w:val="00BF6181"/>
    <w:rsid w:val="00BF6466"/>
    <w:rsid w:val="00BF6AA0"/>
    <w:rsid w:val="00BF6B6E"/>
    <w:rsid w:val="00BF70DF"/>
    <w:rsid w:val="00BF71A7"/>
    <w:rsid w:val="00BF7210"/>
    <w:rsid w:val="00BF772F"/>
    <w:rsid w:val="00BF7ADC"/>
    <w:rsid w:val="00C0052E"/>
    <w:rsid w:val="00C0075D"/>
    <w:rsid w:val="00C00FF3"/>
    <w:rsid w:val="00C0168B"/>
    <w:rsid w:val="00C01A03"/>
    <w:rsid w:val="00C01B69"/>
    <w:rsid w:val="00C01ED9"/>
    <w:rsid w:val="00C02855"/>
    <w:rsid w:val="00C02AD0"/>
    <w:rsid w:val="00C02EC3"/>
    <w:rsid w:val="00C02EC8"/>
    <w:rsid w:val="00C034A1"/>
    <w:rsid w:val="00C03D81"/>
    <w:rsid w:val="00C045FE"/>
    <w:rsid w:val="00C04630"/>
    <w:rsid w:val="00C04F04"/>
    <w:rsid w:val="00C04F11"/>
    <w:rsid w:val="00C050D0"/>
    <w:rsid w:val="00C0611F"/>
    <w:rsid w:val="00C063FB"/>
    <w:rsid w:val="00C066C6"/>
    <w:rsid w:val="00C0683F"/>
    <w:rsid w:val="00C06A26"/>
    <w:rsid w:val="00C06F13"/>
    <w:rsid w:val="00C0716E"/>
    <w:rsid w:val="00C0778D"/>
    <w:rsid w:val="00C0782E"/>
    <w:rsid w:val="00C07840"/>
    <w:rsid w:val="00C0786B"/>
    <w:rsid w:val="00C07903"/>
    <w:rsid w:val="00C1019C"/>
    <w:rsid w:val="00C1051E"/>
    <w:rsid w:val="00C10D31"/>
    <w:rsid w:val="00C1104F"/>
    <w:rsid w:val="00C114D0"/>
    <w:rsid w:val="00C119E2"/>
    <w:rsid w:val="00C11E1F"/>
    <w:rsid w:val="00C1213A"/>
    <w:rsid w:val="00C127E3"/>
    <w:rsid w:val="00C127F4"/>
    <w:rsid w:val="00C12B16"/>
    <w:rsid w:val="00C12B38"/>
    <w:rsid w:val="00C12EEB"/>
    <w:rsid w:val="00C14091"/>
    <w:rsid w:val="00C142E8"/>
    <w:rsid w:val="00C145B8"/>
    <w:rsid w:val="00C155F1"/>
    <w:rsid w:val="00C16236"/>
    <w:rsid w:val="00C16B61"/>
    <w:rsid w:val="00C16E69"/>
    <w:rsid w:val="00C17708"/>
    <w:rsid w:val="00C17A69"/>
    <w:rsid w:val="00C17DED"/>
    <w:rsid w:val="00C201CC"/>
    <w:rsid w:val="00C20558"/>
    <w:rsid w:val="00C2061E"/>
    <w:rsid w:val="00C20731"/>
    <w:rsid w:val="00C209A4"/>
    <w:rsid w:val="00C20AFD"/>
    <w:rsid w:val="00C20BDB"/>
    <w:rsid w:val="00C21043"/>
    <w:rsid w:val="00C21228"/>
    <w:rsid w:val="00C21571"/>
    <w:rsid w:val="00C21A11"/>
    <w:rsid w:val="00C21A5F"/>
    <w:rsid w:val="00C2205C"/>
    <w:rsid w:val="00C228BD"/>
    <w:rsid w:val="00C2343D"/>
    <w:rsid w:val="00C24798"/>
    <w:rsid w:val="00C247FE"/>
    <w:rsid w:val="00C24EA2"/>
    <w:rsid w:val="00C24F5F"/>
    <w:rsid w:val="00C25AD0"/>
    <w:rsid w:val="00C25D2B"/>
    <w:rsid w:val="00C25DA2"/>
    <w:rsid w:val="00C26137"/>
    <w:rsid w:val="00C2637B"/>
    <w:rsid w:val="00C26781"/>
    <w:rsid w:val="00C267A2"/>
    <w:rsid w:val="00C26C1D"/>
    <w:rsid w:val="00C26F71"/>
    <w:rsid w:val="00C27388"/>
    <w:rsid w:val="00C30A87"/>
    <w:rsid w:val="00C30B9A"/>
    <w:rsid w:val="00C31CB2"/>
    <w:rsid w:val="00C31E61"/>
    <w:rsid w:val="00C32026"/>
    <w:rsid w:val="00C32183"/>
    <w:rsid w:val="00C325F6"/>
    <w:rsid w:val="00C32C02"/>
    <w:rsid w:val="00C33013"/>
    <w:rsid w:val="00C337A8"/>
    <w:rsid w:val="00C33861"/>
    <w:rsid w:val="00C338D6"/>
    <w:rsid w:val="00C33D25"/>
    <w:rsid w:val="00C34564"/>
    <w:rsid w:val="00C345E0"/>
    <w:rsid w:val="00C34C7B"/>
    <w:rsid w:val="00C34DBC"/>
    <w:rsid w:val="00C34EC2"/>
    <w:rsid w:val="00C3596E"/>
    <w:rsid w:val="00C360D1"/>
    <w:rsid w:val="00C37463"/>
    <w:rsid w:val="00C37E46"/>
    <w:rsid w:val="00C40187"/>
    <w:rsid w:val="00C4052A"/>
    <w:rsid w:val="00C4100B"/>
    <w:rsid w:val="00C411A1"/>
    <w:rsid w:val="00C4143C"/>
    <w:rsid w:val="00C4193A"/>
    <w:rsid w:val="00C420E3"/>
    <w:rsid w:val="00C42265"/>
    <w:rsid w:val="00C431F6"/>
    <w:rsid w:val="00C433DB"/>
    <w:rsid w:val="00C4353C"/>
    <w:rsid w:val="00C4368E"/>
    <w:rsid w:val="00C43AF9"/>
    <w:rsid w:val="00C43BE8"/>
    <w:rsid w:val="00C44814"/>
    <w:rsid w:val="00C448A1"/>
    <w:rsid w:val="00C44D93"/>
    <w:rsid w:val="00C4596A"/>
    <w:rsid w:val="00C467FA"/>
    <w:rsid w:val="00C46F9B"/>
    <w:rsid w:val="00C472AD"/>
    <w:rsid w:val="00C47543"/>
    <w:rsid w:val="00C47575"/>
    <w:rsid w:val="00C47946"/>
    <w:rsid w:val="00C47B3C"/>
    <w:rsid w:val="00C5017E"/>
    <w:rsid w:val="00C50C7C"/>
    <w:rsid w:val="00C51026"/>
    <w:rsid w:val="00C511FF"/>
    <w:rsid w:val="00C51735"/>
    <w:rsid w:val="00C51DC7"/>
    <w:rsid w:val="00C523FB"/>
    <w:rsid w:val="00C53200"/>
    <w:rsid w:val="00C532F7"/>
    <w:rsid w:val="00C53B5E"/>
    <w:rsid w:val="00C53C50"/>
    <w:rsid w:val="00C540BC"/>
    <w:rsid w:val="00C54265"/>
    <w:rsid w:val="00C544FF"/>
    <w:rsid w:val="00C54B88"/>
    <w:rsid w:val="00C55030"/>
    <w:rsid w:val="00C55089"/>
    <w:rsid w:val="00C5535B"/>
    <w:rsid w:val="00C5539C"/>
    <w:rsid w:val="00C564A9"/>
    <w:rsid w:val="00C569BC"/>
    <w:rsid w:val="00C570C5"/>
    <w:rsid w:val="00C57388"/>
    <w:rsid w:val="00C5775E"/>
    <w:rsid w:val="00C57EA3"/>
    <w:rsid w:val="00C6017E"/>
    <w:rsid w:val="00C60220"/>
    <w:rsid w:val="00C605CC"/>
    <w:rsid w:val="00C60F1C"/>
    <w:rsid w:val="00C6132F"/>
    <w:rsid w:val="00C61373"/>
    <w:rsid w:val="00C613B1"/>
    <w:rsid w:val="00C614EA"/>
    <w:rsid w:val="00C61588"/>
    <w:rsid w:val="00C61893"/>
    <w:rsid w:val="00C61F31"/>
    <w:rsid w:val="00C62057"/>
    <w:rsid w:val="00C62678"/>
    <w:rsid w:val="00C62689"/>
    <w:rsid w:val="00C626CB"/>
    <w:rsid w:val="00C62C3D"/>
    <w:rsid w:val="00C6301E"/>
    <w:rsid w:val="00C63394"/>
    <w:rsid w:val="00C634A8"/>
    <w:rsid w:val="00C63D1F"/>
    <w:rsid w:val="00C642B3"/>
    <w:rsid w:val="00C64B6B"/>
    <w:rsid w:val="00C65230"/>
    <w:rsid w:val="00C654A0"/>
    <w:rsid w:val="00C664BD"/>
    <w:rsid w:val="00C6689F"/>
    <w:rsid w:val="00C6699E"/>
    <w:rsid w:val="00C66DB3"/>
    <w:rsid w:val="00C67650"/>
    <w:rsid w:val="00C679B9"/>
    <w:rsid w:val="00C67D85"/>
    <w:rsid w:val="00C706D0"/>
    <w:rsid w:val="00C70E19"/>
    <w:rsid w:val="00C70E86"/>
    <w:rsid w:val="00C71110"/>
    <w:rsid w:val="00C713D0"/>
    <w:rsid w:val="00C7149C"/>
    <w:rsid w:val="00C71697"/>
    <w:rsid w:val="00C71793"/>
    <w:rsid w:val="00C717B4"/>
    <w:rsid w:val="00C71855"/>
    <w:rsid w:val="00C71881"/>
    <w:rsid w:val="00C730FF"/>
    <w:rsid w:val="00C73774"/>
    <w:rsid w:val="00C741E6"/>
    <w:rsid w:val="00C74286"/>
    <w:rsid w:val="00C74400"/>
    <w:rsid w:val="00C74799"/>
    <w:rsid w:val="00C7492A"/>
    <w:rsid w:val="00C750F8"/>
    <w:rsid w:val="00C75243"/>
    <w:rsid w:val="00C75302"/>
    <w:rsid w:val="00C7557A"/>
    <w:rsid w:val="00C758C6"/>
    <w:rsid w:val="00C75EF5"/>
    <w:rsid w:val="00C7607A"/>
    <w:rsid w:val="00C76190"/>
    <w:rsid w:val="00C76801"/>
    <w:rsid w:val="00C76E84"/>
    <w:rsid w:val="00C76F0E"/>
    <w:rsid w:val="00C775B7"/>
    <w:rsid w:val="00C77788"/>
    <w:rsid w:val="00C77E9F"/>
    <w:rsid w:val="00C802B6"/>
    <w:rsid w:val="00C80437"/>
    <w:rsid w:val="00C81C6A"/>
    <w:rsid w:val="00C81CDE"/>
    <w:rsid w:val="00C83491"/>
    <w:rsid w:val="00C83B31"/>
    <w:rsid w:val="00C840C7"/>
    <w:rsid w:val="00C84A4E"/>
    <w:rsid w:val="00C84B35"/>
    <w:rsid w:val="00C85046"/>
    <w:rsid w:val="00C8583F"/>
    <w:rsid w:val="00C864CD"/>
    <w:rsid w:val="00C86DA4"/>
    <w:rsid w:val="00C876DD"/>
    <w:rsid w:val="00C87762"/>
    <w:rsid w:val="00C87A65"/>
    <w:rsid w:val="00C87AD0"/>
    <w:rsid w:val="00C87B9E"/>
    <w:rsid w:val="00C90045"/>
    <w:rsid w:val="00C901DB"/>
    <w:rsid w:val="00C90588"/>
    <w:rsid w:val="00C90D97"/>
    <w:rsid w:val="00C92195"/>
    <w:rsid w:val="00C92C05"/>
    <w:rsid w:val="00C92D77"/>
    <w:rsid w:val="00C932D7"/>
    <w:rsid w:val="00C93539"/>
    <w:rsid w:val="00C93AE8"/>
    <w:rsid w:val="00C93C30"/>
    <w:rsid w:val="00C94209"/>
    <w:rsid w:val="00C943E7"/>
    <w:rsid w:val="00C944BF"/>
    <w:rsid w:val="00C9458A"/>
    <w:rsid w:val="00C94C60"/>
    <w:rsid w:val="00C94CF2"/>
    <w:rsid w:val="00C94D92"/>
    <w:rsid w:val="00C95285"/>
    <w:rsid w:val="00C95538"/>
    <w:rsid w:val="00C96079"/>
    <w:rsid w:val="00C9630D"/>
    <w:rsid w:val="00C963D6"/>
    <w:rsid w:val="00C9660A"/>
    <w:rsid w:val="00C96873"/>
    <w:rsid w:val="00C969AE"/>
    <w:rsid w:val="00C971F6"/>
    <w:rsid w:val="00C972DF"/>
    <w:rsid w:val="00C9769A"/>
    <w:rsid w:val="00C9772C"/>
    <w:rsid w:val="00CA0376"/>
    <w:rsid w:val="00CA05DF"/>
    <w:rsid w:val="00CA0B94"/>
    <w:rsid w:val="00CA0C4A"/>
    <w:rsid w:val="00CA0F36"/>
    <w:rsid w:val="00CA103E"/>
    <w:rsid w:val="00CA1D68"/>
    <w:rsid w:val="00CA22D6"/>
    <w:rsid w:val="00CA254A"/>
    <w:rsid w:val="00CA30E3"/>
    <w:rsid w:val="00CA34B4"/>
    <w:rsid w:val="00CA35DB"/>
    <w:rsid w:val="00CA36F7"/>
    <w:rsid w:val="00CA39A3"/>
    <w:rsid w:val="00CA3ECE"/>
    <w:rsid w:val="00CA49FE"/>
    <w:rsid w:val="00CA4A5E"/>
    <w:rsid w:val="00CA4F8F"/>
    <w:rsid w:val="00CA50C6"/>
    <w:rsid w:val="00CA5166"/>
    <w:rsid w:val="00CA51DD"/>
    <w:rsid w:val="00CA55B4"/>
    <w:rsid w:val="00CA57B2"/>
    <w:rsid w:val="00CA5BB7"/>
    <w:rsid w:val="00CA6A95"/>
    <w:rsid w:val="00CA7B0C"/>
    <w:rsid w:val="00CA7C39"/>
    <w:rsid w:val="00CA7C77"/>
    <w:rsid w:val="00CB0166"/>
    <w:rsid w:val="00CB0497"/>
    <w:rsid w:val="00CB07A5"/>
    <w:rsid w:val="00CB0DD1"/>
    <w:rsid w:val="00CB0E01"/>
    <w:rsid w:val="00CB0FD7"/>
    <w:rsid w:val="00CB1054"/>
    <w:rsid w:val="00CB1314"/>
    <w:rsid w:val="00CB1600"/>
    <w:rsid w:val="00CB1C8B"/>
    <w:rsid w:val="00CB1E29"/>
    <w:rsid w:val="00CB1FFB"/>
    <w:rsid w:val="00CB24F6"/>
    <w:rsid w:val="00CB264E"/>
    <w:rsid w:val="00CB2B35"/>
    <w:rsid w:val="00CB2D9A"/>
    <w:rsid w:val="00CB2DE9"/>
    <w:rsid w:val="00CB3212"/>
    <w:rsid w:val="00CB363B"/>
    <w:rsid w:val="00CB38AC"/>
    <w:rsid w:val="00CB3C40"/>
    <w:rsid w:val="00CB3C92"/>
    <w:rsid w:val="00CB3FEA"/>
    <w:rsid w:val="00CB42A5"/>
    <w:rsid w:val="00CB4697"/>
    <w:rsid w:val="00CB52B2"/>
    <w:rsid w:val="00CB5F3C"/>
    <w:rsid w:val="00CB6011"/>
    <w:rsid w:val="00CB6C02"/>
    <w:rsid w:val="00CB6F94"/>
    <w:rsid w:val="00CB7221"/>
    <w:rsid w:val="00CB741F"/>
    <w:rsid w:val="00CB743A"/>
    <w:rsid w:val="00CB7B1A"/>
    <w:rsid w:val="00CC082A"/>
    <w:rsid w:val="00CC1E53"/>
    <w:rsid w:val="00CC2327"/>
    <w:rsid w:val="00CC237B"/>
    <w:rsid w:val="00CC23B4"/>
    <w:rsid w:val="00CC24C4"/>
    <w:rsid w:val="00CC2692"/>
    <w:rsid w:val="00CC26DD"/>
    <w:rsid w:val="00CC3D57"/>
    <w:rsid w:val="00CC4035"/>
    <w:rsid w:val="00CC4060"/>
    <w:rsid w:val="00CC431E"/>
    <w:rsid w:val="00CC43C9"/>
    <w:rsid w:val="00CC4A81"/>
    <w:rsid w:val="00CC51EB"/>
    <w:rsid w:val="00CC52A7"/>
    <w:rsid w:val="00CC567C"/>
    <w:rsid w:val="00CC56A4"/>
    <w:rsid w:val="00CC5C8E"/>
    <w:rsid w:val="00CC64DB"/>
    <w:rsid w:val="00CC6635"/>
    <w:rsid w:val="00CC6778"/>
    <w:rsid w:val="00CC6905"/>
    <w:rsid w:val="00CC6EE8"/>
    <w:rsid w:val="00CC708E"/>
    <w:rsid w:val="00CC737E"/>
    <w:rsid w:val="00CC761C"/>
    <w:rsid w:val="00CC7CE4"/>
    <w:rsid w:val="00CD033C"/>
    <w:rsid w:val="00CD0980"/>
    <w:rsid w:val="00CD09BD"/>
    <w:rsid w:val="00CD0DD7"/>
    <w:rsid w:val="00CD193D"/>
    <w:rsid w:val="00CD1A23"/>
    <w:rsid w:val="00CD2217"/>
    <w:rsid w:val="00CD2576"/>
    <w:rsid w:val="00CD2CA2"/>
    <w:rsid w:val="00CD2CC5"/>
    <w:rsid w:val="00CD392E"/>
    <w:rsid w:val="00CD39A0"/>
    <w:rsid w:val="00CD3EDE"/>
    <w:rsid w:val="00CD4119"/>
    <w:rsid w:val="00CD4A2F"/>
    <w:rsid w:val="00CD4B81"/>
    <w:rsid w:val="00CD5125"/>
    <w:rsid w:val="00CD58A5"/>
    <w:rsid w:val="00CD5ACA"/>
    <w:rsid w:val="00CD6C71"/>
    <w:rsid w:val="00CD6DCC"/>
    <w:rsid w:val="00CD7180"/>
    <w:rsid w:val="00CD73EE"/>
    <w:rsid w:val="00CD7BD8"/>
    <w:rsid w:val="00CE0754"/>
    <w:rsid w:val="00CE0DC5"/>
    <w:rsid w:val="00CE280F"/>
    <w:rsid w:val="00CE28CD"/>
    <w:rsid w:val="00CE2BA1"/>
    <w:rsid w:val="00CE2F28"/>
    <w:rsid w:val="00CE3086"/>
    <w:rsid w:val="00CE31B1"/>
    <w:rsid w:val="00CE3701"/>
    <w:rsid w:val="00CE37C6"/>
    <w:rsid w:val="00CE3A76"/>
    <w:rsid w:val="00CE46FB"/>
    <w:rsid w:val="00CE4AE5"/>
    <w:rsid w:val="00CE4D3F"/>
    <w:rsid w:val="00CE5B02"/>
    <w:rsid w:val="00CE61B6"/>
    <w:rsid w:val="00CE6A62"/>
    <w:rsid w:val="00CE7351"/>
    <w:rsid w:val="00CE7954"/>
    <w:rsid w:val="00CF0518"/>
    <w:rsid w:val="00CF09C1"/>
    <w:rsid w:val="00CF0A84"/>
    <w:rsid w:val="00CF0BE2"/>
    <w:rsid w:val="00CF11AD"/>
    <w:rsid w:val="00CF11B8"/>
    <w:rsid w:val="00CF1918"/>
    <w:rsid w:val="00CF1A23"/>
    <w:rsid w:val="00CF211C"/>
    <w:rsid w:val="00CF21F8"/>
    <w:rsid w:val="00CF3018"/>
    <w:rsid w:val="00CF326C"/>
    <w:rsid w:val="00CF3384"/>
    <w:rsid w:val="00CF403B"/>
    <w:rsid w:val="00CF4B1D"/>
    <w:rsid w:val="00CF69B0"/>
    <w:rsid w:val="00CF6B2D"/>
    <w:rsid w:val="00CF7654"/>
    <w:rsid w:val="00CF77DF"/>
    <w:rsid w:val="00CF7949"/>
    <w:rsid w:val="00D0087E"/>
    <w:rsid w:val="00D008A2"/>
    <w:rsid w:val="00D00F8A"/>
    <w:rsid w:val="00D021D3"/>
    <w:rsid w:val="00D021F3"/>
    <w:rsid w:val="00D02F04"/>
    <w:rsid w:val="00D030B7"/>
    <w:rsid w:val="00D033CB"/>
    <w:rsid w:val="00D03F3D"/>
    <w:rsid w:val="00D04280"/>
    <w:rsid w:val="00D04400"/>
    <w:rsid w:val="00D04842"/>
    <w:rsid w:val="00D048E6"/>
    <w:rsid w:val="00D04C87"/>
    <w:rsid w:val="00D04CBF"/>
    <w:rsid w:val="00D050BC"/>
    <w:rsid w:val="00D05109"/>
    <w:rsid w:val="00D05314"/>
    <w:rsid w:val="00D0555E"/>
    <w:rsid w:val="00D05A37"/>
    <w:rsid w:val="00D06049"/>
    <w:rsid w:val="00D067CE"/>
    <w:rsid w:val="00D07029"/>
    <w:rsid w:val="00D07099"/>
    <w:rsid w:val="00D07343"/>
    <w:rsid w:val="00D07352"/>
    <w:rsid w:val="00D073F3"/>
    <w:rsid w:val="00D079C6"/>
    <w:rsid w:val="00D07C02"/>
    <w:rsid w:val="00D1066F"/>
    <w:rsid w:val="00D10F49"/>
    <w:rsid w:val="00D11F80"/>
    <w:rsid w:val="00D1201A"/>
    <w:rsid w:val="00D12460"/>
    <w:rsid w:val="00D12635"/>
    <w:rsid w:val="00D12754"/>
    <w:rsid w:val="00D133F8"/>
    <w:rsid w:val="00D13534"/>
    <w:rsid w:val="00D146F1"/>
    <w:rsid w:val="00D14E81"/>
    <w:rsid w:val="00D156F6"/>
    <w:rsid w:val="00D1570C"/>
    <w:rsid w:val="00D15EAB"/>
    <w:rsid w:val="00D16431"/>
    <w:rsid w:val="00D16654"/>
    <w:rsid w:val="00D16676"/>
    <w:rsid w:val="00D169B5"/>
    <w:rsid w:val="00D16CED"/>
    <w:rsid w:val="00D173FD"/>
    <w:rsid w:val="00D1756D"/>
    <w:rsid w:val="00D2016E"/>
    <w:rsid w:val="00D202CE"/>
    <w:rsid w:val="00D20696"/>
    <w:rsid w:val="00D20703"/>
    <w:rsid w:val="00D213DC"/>
    <w:rsid w:val="00D21653"/>
    <w:rsid w:val="00D21875"/>
    <w:rsid w:val="00D226B8"/>
    <w:rsid w:val="00D228E9"/>
    <w:rsid w:val="00D22AE5"/>
    <w:rsid w:val="00D23680"/>
    <w:rsid w:val="00D23991"/>
    <w:rsid w:val="00D239B6"/>
    <w:rsid w:val="00D23C33"/>
    <w:rsid w:val="00D242D6"/>
    <w:rsid w:val="00D24BFC"/>
    <w:rsid w:val="00D24FDC"/>
    <w:rsid w:val="00D24FEC"/>
    <w:rsid w:val="00D257A3"/>
    <w:rsid w:val="00D2609B"/>
    <w:rsid w:val="00D2653A"/>
    <w:rsid w:val="00D268D5"/>
    <w:rsid w:val="00D27E39"/>
    <w:rsid w:val="00D3013C"/>
    <w:rsid w:val="00D305B3"/>
    <w:rsid w:val="00D30673"/>
    <w:rsid w:val="00D30832"/>
    <w:rsid w:val="00D30C40"/>
    <w:rsid w:val="00D30CFD"/>
    <w:rsid w:val="00D30D9E"/>
    <w:rsid w:val="00D3151E"/>
    <w:rsid w:val="00D31D9D"/>
    <w:rsid w:val="00D31DDE"/>
    <w:rsid w:val="00D31E78"/>
    <w:rsid w:val="00D323FD"/>
    <w:rsid w:val="00D327EA"/>
    <w:rsid w:val="00D32BAC"/>
    <w:rsid w:val="00D32CD7"/>
    <w:rsid w:val="00D33062"/>
    <w:rsid w:val="00D33ACF"/>
    <w:rsid w:val="00D33B58"/>
    <w:rsid w:val="00D34072"/>
    <w:rsid w:val="00D3500F"/>
    <w:rsid w:val="00D352D7"/>
    <w:rsid w:val="00D35453"/>
    <w:rsid w:val="00D36120"/>
    <w:rsid w:val="00D365CB"/>
    <w:rsid w:val="00D368C0"/>
    <w:rsid w:val="00D37044"/>
    <w:rsid w:val="00D3731D"/>
    <w:rsid w:val="00D37432"/>
    <w:rsid w:val="00D37E28"/>
    <w:rsid w:val="00D37FAF"/>
    <w:rsid w:val="00D40BB1"/>
    <w:rsid w:val="00D40BB8"/>
    <w:rsid w:val="00D411D7"/>
    <w:rsid w:val="00D4159E"/>
    <w:rsid w:val="00D422B6"/>
    <w:rsid w:val="00D425C8"/>
    <w:rsid w:val="00D425E2"/>
    <w:rsid w:val="00D427AE"/>
    <w:rsid w:val="00D434E9"/>
    <w:rsid w:val="00D437BE"/>
    <w:rsid w:val="00D437DA"/>
    <w:rsid w:val="00D43AAD"/>
    <w:rsid w:val="00D44116"/>
    <w:rsid w:val="00D442CE"/>
    <w:rsid w:val="00D447D2"/>
    <w:rsid w:val="00D44BAA"/>
    <w:rsid w:val="00D46B49"/>
    <w:rsid w:val="00D46E49"/>
    <w:rsid w:val="00D47DC1"/>
    <w:rsid w:val="00D5012D"/>
    <w:rsid w:val="00D50599"/>
    <w:rsid w:val="00D50600"/>
    <w:rsid w:val="00D50A91"/>
    <w:rsid w:val="00D50D17"/>
    <w:rsid w:val="00D50DFA"/>
    <w:rsid w:val="00D511AB"/>
    <w:rsid w:val="00D51E48"/>
    <w:rsid w:val="00D51F2C"/>
    <w:rsid w:val="00D52377"/>
    <w:rsid w:val="00D52922"/>
    <w:rsid w:val="00D52938"/>
    <w:rsid w:val="00D5310E"/>
    <w:rsid w:val="00D534A1"/>
    <w:rsid w:val="00D537BE"/>
    <w:rsid w:val="00D53A8E"/>
    <w:rsid w:val="00D53D2E"/>
    <w:rsid w:val="00D54150"/>
    <w:rsid w:val="00D54327"/>
    <w:rsid w:val="00D54700"/>
    <w:rsid w:val="00D55B09"/>
    <w:rsid w:val="00D55E83"/>
    <w:rsid w:val="00D56ED9"/>
    <w:rsid w:val="00D56FDC"/>
    <w:rsid w:val="00D5702B"/>
    <w:rsid w:val="00D576F3"/>
    <w:rsid w:val="00D5795C"/>
    <w:rsid w:val="00D57FE9"/>
    <w:rsid w:val="00D6089D"/>
    <w:rsid w:val="00D60B54"/>
    <w:rsid w:val="00D61ACC"/>
    <w:rsid w:val="00D61B81"/>
    <w:rsid w:val="00D61EE1"/>
    <w:rsid w:val="00D62030"/>
    <w:rsid w:val="00D624FA"/>
    <w:rsid w:val="00D62838"/>
    <w:rsid w:val="00D62D81"/>
    <w:rsid w:val="00D630F6"/>
    <w:rsid w:val="00D631FD"/>
    <w:rsid w:val="00D63533"/>
    <w:rsid w:val="00D63AD4"/>
    <w:rsid w:val="00D63CB0"/>
    <w:rsid w:val="00D64072"/>
    <w:rsid w:val="00D6423E"/>
    <w:rsid w:val="00D64DD4"/>
    <w:rsid w:val="00D650A1"/>
    <w:rsid w:val="00D65203"/>
    <w:rsid w:val="00D652D6"/>
    <w:rsid w:val="00D657B2"/>
    <w:rsid w:val="00D65C61"/>
    <w:rsid w:val="00D66737"/>
    <w:rsid w:val="00D66F29"/>
    <w:rsid w:val="00D67710"/>
    <w:rsid w:val="00D70045"/>
    <w:rsid w:val="00D700CD"/>
    <w:rsid w:val="00D705B8"/>
    <w:rsid w:val="00D70E2C"/>
    <w:rsid w:val="00D72062"/>
    <w:rsid w:val="00D726CC"/>
    <w:rsid w:val="00D727D6"/>
    <w:rsid w:val="00D72A32"/>
    <w:rsid w:val="00D72A4F"/>
    <w:rsid w:val="00D72AA0"/>
    <w:rsid w:val="00D74091"/>
    <w:rsid w:val="00D7432B"/>
    <w:rsid w:val="00D746A8"/>
    <w:rsid w:val="00D74CCD"/>
    <w:rsid w:val="00D75260"/>
    <w:rsid w:val="00D75378"/>
    <w:rsid w:val="00D75913"/>
    <w:rsid w:val="00D75A4F"/>
    <w:rsid w:val="00D75CAA"/>
    <w:rsid w:val="00D75E62"/>
    <w:rsid w:val="00D76134"/>
    <w:rsid w:val="00D76EEF"/>
    <w:rsid w:val="00D770F3"/>
    <w:rsid w:val="00D77273"/>
    <w:rsid w:val="00D77A5E"/>
    <w:rsid w:val="00D77DD5"/>
    <w:rsid w:val="00D80428"/>
    <w:rsid w:val="00D80B0D"/>
    <w:rsid w:val="00D80E21"/>
    <w:rsid w:val="00D80E99"/>
    <w:rsid w:val="00D821AB"/>
    <w:rsid w:val="00D82602"/>
    <w:rsid w:val="00D82BFC"/>
    <w:rsid w:val="00D82C27"/>
    <w:rsid w:val="00D830C8"/>
    <w:rsid w:val="00D833F6"/>
    <w:rsid w:val="00D839CA"/>
    <w:rsid w:val="00D8454B"/>
    <w:rsid w:val="00D8462E"/>
    <w:rsid w:val="00D84B06"/>
    <w:rsid w:val="00D84D08"/>
    <w:rsid w:val="00D84D66"/>
    <w:rsid w:val="00D854F2"/>
    <w:rsid w:val="00D85F45"/>
    <w:rsid w:val="00D86299"/>
    <w:rsid w:val="00D86A44"/>
    <w:rsid w:val="00D86BF9"/>
    <w:rsid w:val="00D8734E"/>
    <w:rsid w:val="00D877FD"/>
    <w:rsid w:val="00D87A65"/>
    <w:rsid w:val="00D902FB"/>
    <w:rsid w:val="00D905CC"/>
    <w:rsid w:val="00D909DB"/>
    <w:rsid w:val="00D911BC"/>
    <w:rsid w:val="00D9166C"/>
    <w:rsid w:val="00D9177B"/>
    <w:rsid w:val="00D920CD"/>
    <w:rsid w:val="00D9251D"/>
    <w:rsid w:val="00D92783"/>
    <w:rsid w:val="00D9368C"/>
    <w:rsid w:val="00D94735"/>
    <w:rsid w:val="00D94770"/>
    <w:rsid w:val="00D94B44"/>
    <w:rsid w:val="00D94C60"/>
    <w:rsid w:val="00D954CF"/>
    <w:rsid w:val="00D966C6"/>
    <w:rsid w:val="00D96F5E"/>
    <w:rsid w:val="00D970FB"/>
    <w:rsid w:val="00D97242"/>
    <w:rsid w:val="00D974AD"/>
    <w:rsid w:val="00D97928"/>
    <w:rsid w:val="00D97C49"/>
    <w:rsid w:val="00D97EDB"/>
    <w:rsid w:val="00DA0297"/>
    <w:rsid w:val="00DA09FA"/>
    <w:rsid w:val="00DA0DD8"/>
    <w:rsid w:val="00DA1084"/>
    <w:rsid w:val="00DA10B1"/>
    <w:rsid w:val="00DA1387"/>
    <w:rsid w:val="00DA160B"/>
    <w:rsid w:val="00DA1631"/>
    <w:rsid w:val="00DA2496"/>
    <w:rsid w:val="00DA2860"/>
    <w:rsid w:val="00DA2BB2"/>
    <w:rsid w:val="00DA2E7B"/>
    <w:rsid w:val="00DA35F2"/>
    <w:rsid w:val="00DA36AC"/>
    <w:rsid w:val="00DA42F5"/>
    <w:rsid w:val="00DA4478"/>
    <w:rsid w:val="00DA457F"/>
    <w:rsid w:val="00DA48B1"/>
    <w:rsid w:val="00DA4957"/>
    <w:rsid w:val="00DA4B94"/>
    <w:rsid w:val="00DA4EB4"/>
    <w:rsid w:val="00DA5315"/>
    <w:rsid w:val="00DA54D4"/>
    <w:rsid w:val="00DA5AAD"/>
    <w:rsid w:val="00DA6CA4"/>
    <w:rsid w:val="00DA75A2"/>
    <w:rsid w:val="00DA7BD0"/>
    <w:rsid w:val="00DA7EB7"/>
    <w:rsid w:val="00DB08D9"/>
    <w:rsid w:val="00DB0FB7"/>
    <w:rsid w:val="00DB10AE"/>
    <w:rsid w:val="00DB19F6"/>
    <w:rsid w:val="00DB1E93"/>
    <w:rsid w:val="00DB215E"/>
    <w:rsid w:val="00DB2215"/>
    <w:rsid w:val="00DB2D0E"/>
    <w:rsid w:val="00DB2EDF"/>
    <w:rsid w:val="00DB303F"/>
    <w:rsid w:val="00DB365D"/>
    <w:rsid w:val="00DB3689"/>
    <w:rsid w:val="00DB37BF"/>
    <w:rsid w:val="00DB480B"/>
    <w:rsid w:val="00DB540F"/>
    <w:rsid w:val="00DB5568"/>
    <w:rsid w:val="00DB5A60"/>
    <w:rsid w:val="00DB6909"/>
    <w:rsid w:val="00DB6A34"/>
    <w:rsid w:val="00DB6A83"/>
    <w:rsid w:val="00DB702B"/>
    <w:rsid w:val="00DB743B"/>
    <w:rsid w:val="00DB785E"/>
    <w:rsid w:val="00DB7B6F"/>
    <w:rsid w:val="00DB7E95"/>
    <w:rsid w:val="00DC04B9"/>
    <w:rsid w:val="00DC05E7"/>
    <w:rsid w:val="00DC0873"/>
    <w:rsid w:val="00DC09A1"/>
    <w:rsid w:val="00DC09C4"/>
    <w:rsid w:val="00DC0AA2"/>
    <w:rsid w:val="00DC0C02"/>
    <w:rsid w:val="00DC100D"/>
    <w:rsid w:val="00DC13B6"/>
    <w:rsid w:val="00DC1760"/>
    <w:rsid w:val="00DC18B6"/>
    <w:rsid w:val="00DC1B17"/>
    <w:rsid w:val="00DC1CF6"/>
    <w:rsid w:val="00DC2305"/>
    <w:rsid w:val="00DC26F4"/>
    <w:rsid w:val="00DC27D3"/>
    <w:rsid w:val="00DC2D36"/>
    <w:rsid w:val="00DC35DE"/>
    <w:rsid w:val="00DC3A5E"/>
    <w:rsid w:val="00DC44EE"/>
    <w:rsid w:val="00DC49C3"/>
    <w:rsid w:val="00DC5C68"/>
    <w:rsid w:val="00DC608C"/>
    <w:rsid w:val="00DC6881"/>
    <w:rsid w:val="00DC696F"/>
    <w:rsid w:val="00DC70BB"/>
    <w:rsid w:val="00DC758C"/>
    <w:rsid w:val="00DC77E6"/>
    <w:rsid w:val="00DC7802"/>
    <w:rsid w:val="00DD0354"/>
    <w:rsid w:val="00DD09A3"/>
    <w:rsid w:val="00DD0F7C"/>
    <w:rsid w:val="00DD1201"/>
    <w:rsid w:val="00DD1519"/>
    <w:rsid w:val="00DD17EC"/>
    <w:rsid w:val="00DD199D"/>
    <w:rsid w:val="00DD1D70"/>
    <w:rsid w:val="00DD2BF0"/>
    <w:rsid w:val="00DD2C18"/>
    <w:rsid w:val="00DD4484"/>
    <w:rsid w:val="00DD4513"/>
    <w:rsid w:val="00DD4F72"/>
    <w:rsid w:val="00DD52BC"/>
    <w:rsid w:val="00DD5416"/>
    <w:rsid w:val="00DD58E1"/>
    <w:rsid w:val="00DD5D20"/>
    <w:rsid w:val="00DD621E"/>
    <w:rsid w:val="00DD641E"/>
    <w:rsid w:val="00DD66F2"/>
    <w:rsid w:val="00DD6D46"/>
    <w:rsid w:val="00DD7040"/>
    <w:rsid w:val="00DD715C"/>
    <w:rsid w:val="00DD7771"/>
    <w:rsid w:val="00DD7C3E"/>
    <w:rsid w:val="00DD7DC2"/>
    <w:rsid w:val="00DE05A2"/>
    <w:rsid w:val="00DE08F8"/>
    <w:rsid w:val="00DE0AAD"/>
    <w:rsid w:val="00DE0E4F"/>
    <w:rsid w:val="00DE1D6E"/>
    <w:rsid w:val="00DE1F7B"/>
    <w:rsid w:val="00DE228E"/>
    <w:rsid w:val="00DE236B"/>
    <w:rsid w:val="00DE2CBF"/>
    <w:rsid w:val="00DE30F7"/>
    <w:rsid w:val="00DE334A"/>
    <w:rsid w:val="00DE3CF2"/>
    <w:rsid w:val="00DE40CE"/>
    <w:rsid w:val="00DE45D6"/>
    <w:rsid w:val="00DE4779"/>
    <w:rsid w:val="00DE4B29"/>
    <w:rsid w:val="00DE4BB0"/>
    <w:rsid w:val="00DE4EF0"/>
    <w:rsid w:val="00DE4FE7"/>
    <w:rsid w:val="00DE5276"/>
    <w:rsid w:val="00DE5427"/>
    <w:rsid w:val="00DE5533"/>
    <w:rsid w:val="00DE5AAB"/>
    <w:rsid w:val="00DE6F31"/>
    <w:rsid w:val="00DE720D"/>
    <w:rsid w:val="00DE7229"/>
    <w:rsid w:val="00DE74FE"/>
    <w:rsid w:val="00DE7673"/>
    <w:rsid w:val="00DE7880"/>
    <w:rsid w:val="00DE7977"/>
    <w:rsid w:val="00DE7D1B"/>
    <w:rsid w:val="00DE7E07"/>
    <w:rsid w:val="00DF095D"/>
    <w:rsid w:val="00DF0D40"/>
    <w:rsid w:val="00DF1A36"/>
    <w:rsid w:val="00DF1FE5"/>
    <w:rsid w:val="00DF220E"/>
    <w:rsid w:val="00DF22AD"/>
    <w:rsid w:val="00DF23A3"/>
    <w:rsid w:val="00DF2712"/>
    <w:rsid w:val="00DF27CF"/>
    <w:rsid w:val="00DF2976"/>
    <w:rsid w:val="00DF299A"/>
    <w:rsid w:val="00DF2B3B"/>
    <w:rsid w:val="00DF2B5E"/>
    <w:rsid w:val="00DF3034"/>
    <w:rsid w:val="00DF3331"/>
    <w:rsid w:val="00DF397A"/>
    <w:rsid w:val="00DF3B48"/>
    <w:rsid w:val="00DF3DAF"/>
    <w:rsid w:val="00DF4031"/>
    <w:rsid w:val="00DF4385"/>
    <w:rsid w:val="00DF45BB"/>
    <w:rsid w:val="00DF4B21"/>
    <w:rsid w:val="00DF53B2"/>
    <w:rsid w:val="00DF5781"/>
    <w:rsid w:val="00DF5AF3"/>
    <w:rsid w:val="00DF5BE7"/>
    <w:rsid w:val="00DF5DB7"/>
    <w:rsid w:val="00DF6022"/>
    <w:rsid w:val="00DF65B4"/>
    <w:rsid w:val="00DF67C6"/>
    <w:rsid w:val="00DF7235"/>
    <w:rsid w:val="00DF760D"/>
    <w:rsid w:val="00DF7BE3"/>
    <w:rsid w:val="00E003E0"/>
    <w:rsid w:val="00E00B75"/>
    <w:rsid w:val="00E012CC"/>
    <w:rsid w:val="00E01E8C"/>
    <w:rsid w:val="00E01FC3"/>
    <w:rsid w:val="00E0240A"/>
    <w:rsid w:val="00E02599"/>
    <w:rsid w:val="00E029D4"/>
    <w:rsid w:val="00E0318F"/>
    <w:rsid w:val="00E032EC"/>
    <w:rsid w:val="00E036F8"/>
    <w:rsid w:val="00E04134"/>
    <w:rsid w:val="00E041F6"/>
    <w:rsid w:val="00E04DDE"/>
    <w:rsid w:val="00E05022"/>
    <w:rsid w:val="00E0508A"/>
    <w:rsid w:val="00E0529F"/>
    <w:rsid w:val="00E05DFB"/>
    <w:rsid w:val="00E06056"/>
    <w:rsid w:val="00E065C2"/>
    <w:rsid w:val="00E06853"/>
    <w:rsid w:val="00E06865"/>
    <w:rsid w:val="00E06AE7"/>
    <w:rsid w:val="00E06E69"/>
    <w:rsid w:val="00E07203"/>
    <w:rsid w:val="00E074F3"/>
    <w:rsid w:val="00E076F8"/>
    <w:rsid w:val="00E0774D"/>
    <w:rsid w:val="00E07DD9"/>
    <w:rsid w:val="00E07E48"/>
    <w:rsid w:val="00E07F74"/>
    <w:rsid w:val="00E107EF"/>
    <w:rsid w:val="00E1143E"/>
    <w:rsid w:val="00E11743"/>
    <w:rsid w:val="00E118A3"/>
    <w:rsid w:val="00E11AFB"/>
    <w:rsid w:val="00E12225"/>
    <w:rsid w:val="00E124EE"/>
    <w:rsid w:val="00E128EC"/>
    <w:rsid w:val="00E12FB1"/>
    <w:rsid w:val="00E13103"/>
    <w:rsid w:val="00E133F1"/>
    <w:rsid w:val="00E1351A"/>
    <w:rsid w:val="00E13F02"/>
    <w:rsid w:val="00E14052"/>
    <w:rsid w:val="00E142A6"/>
    <w:rsid w:val="00E144DC"/>
    <w:rsid w:val="00E1460A"/>
    <w:rsid w:val="00E1493A"/>
    <w:rsid w:val="00E14BBC"/>
    <w:rsid w:val="00E14D47"/>
    <w:rsid w:val="00E15A91"/>
    <w:rsid w:val="00E15D31"/>
    <w:rsid w:val="00E1649F"/>
    <w:rsid w:val="00E166C2"/>
    <w:rsid w:val="00E169F3"/>
    <w:rsid w:val="00E16C4C"/>
    <w:rsid w:val="00E1708C"/>
    <w:rsid w:val="00E172D0"/>
    <w:rsid w:val="00E174B1"/>
    <w:rsid w:val="00E175FA"/>
    <w:rsid w:val="00E17E51"/>
    <w:rsid w:val="00E202D3"/>
    <w:rsid w:val="00E20577"/>
    <w:rsid w:val="00E2061D"/>
    <w:rsid w:val="00E207AC"/>
    <w:rsid w:val="00E20971"/>
    <w:rsid w:val="00E20EFD"/>
    <w:rsid w:val="00E20FD0"/>
    <w:rsid w:val="00E21875"/>
    <w:rsid w:val="00E21B25"/>
    <w:rsid w:val="00E21E00"/>
    <w:rsid w:val="00E21F68"/>
    <w:rsid w:val="00E22920"/>
    <w:rsid w:val="00E22B46"/>
    <w:rsid w:val="00E22CE8"/>
    <w:rsid w:val="00E22DFB"/>
    <w:rsid w:val="00E24063"/>
    <w:rsid w:val="00E24287"/>
    <w:rsid w:val="00E2486A"/>
    <w:rsid w:val="00E24FC2"/>
    <w:rsid w:val="00E2522C"/>
    <w:rsid w:val="00E254B0"/>
    <w:rsid w:val="00E254E5"/>
    <w:rsid w:val="00E255FC"/>
    <w:rsid w:val="00E25895"/>
    <w:rsid w:val="00E258BC"/>
    <w:rsid w:val="00E2597B"/>
    <w:rsid w:val="00E2646E"/>
    <w:rsid w:val="00E26766"/>
    <w:rsid w:val="00E26A12"/>
    <w:rsid w:val="00E26D9A"/>
    <w:rsid w:val="00E275F5"/>
    <w:rsid w:val="00E27652"/>
    <w:rsid w:val="00E277A0"/>
    <w:rsid w:val="00E2781F"/>
    <w:rsid w:val="00E2796E"/>
    <w:rsid w:val="00E27E9F"/>
    <w:rsid w:val="00E301BD"/>
    <w:rsid w:val="00E302E6"/>
    <w:rsid w:val="00E30A14"/>
    <w:rsid w:val="00E311FD"/>
    <w:rsid w:val="00E31682"/>
    <w:rsid w:val="00E31EF8"/>
    <w:rsid w:val="00E3212B"/>
    <w:rsid w:val="00E3227E"/>
    <w:rsid w:val="00E32DAB"/>
    <w:rsid w:val="00E33412"/>
    <w:rsid w:val="00E33550"/>
    <w:rsid w:val="00E34194"/>
    <w:rsid w:val="00E34A8D"/>
    <w:rsid w:val="00E352D6"/>
    <w:rsid w:val="00E35976"/>
    <w:rsid w:val="00E35DFD"/>
    <w:rsid w:val="00E35E8E"/>
    <w:rsid w:val="00E360E8"/>
    <w:rsid w:val="00E36792"/>
    <w:rsid w:val="00E36C47"/>
    <w:rsid w:val="00E37E7C"/>
    <w:rsid w:val="00E41326"/>
    <w:rsid w:val="00E41D75"/>
    <w:rsid w:val="00E41F16"/>
    <w:rsid w:val="00E41FFE"/>
    <w:rsid w:val="00E4213E"/>
    <w:rsid w:val="00E42193"/>
    <w:rsid w:val="00E42223"/>
    <w:rsid w:val="00E42750"/>
    <w:rsid w:val="00E42757"/>
    <w:rsid w:val="00E4276D"/>
    <w:rsid w:val="00E427C1"/>
    <w:rsid w:val="00E4296A"/>
    <w:rsid w:val="00E42B35"/>
    <w:rsid w:val="00E42E04"/>
    <w:rsid w:val="00E4358C"/>
    <w:rsid w:val="00E43C06"/>
    <w:rsid w:val="00E44547"/>
    <w:rsid w:val="00E4459A"/>
    <w:rsid w:val="00E4495B"/>
    <w:rsid w:val="00E44FCF"/>
    <w:rsid w:val="00E45263"/>
    <w:rsid w:val="00E457F8"/>
    <w:rsid w:val="00E4618F"/>
    <w:rsid w:val="00E463E6"/>
    <w:rsid w:val="00E469A2"/>
    <w:rsid w:val="00E46CCE"/>
    <w:rsid w:val="00E46FD3"/>
    <w:rsid w:val="00E475EC"/>
    <w:rsid w:val="00E479BD"/>
    <w:rsid w:val="00E506BD"/>
    <w:rsid w:val="00E50CFD"/>
    <w:rsid w:val="00E510F1"/>
    <w:rsid w:val="00E51115"/>
    <w:rsid w:val="00E51554"/>
    <w:rsid w:val="00E51671"/>
    <w:rsid w:val="00E516ED"/>
    <w:rsid w:val="00E519BC"/>
    <w:rsid w:val="00E5244F"/>
    <w:rsid w:val="00E52D8A"/>
    <w:rsid w:val="00E52F38"/>
    <w:rsid w:val="00E534D7"/>
    <w:rsid w:val="00E5356B"/>
    <w:rsid w:val="00E5376F"/>
    <w:rsid w:val="00E53E34"/>
    <w:rsid w:val="00E53FE2"/>
    <w:rsid w:val="00E54216"/>
    <w:rsid w:val="00E542BD"/>
    <w:rsid w:val="00E545B4"/>
    <w:rsid w:val="00E54A68"/>
    <w:rsid w:val="00E54A80"/>
    <w:rsid w:val="00E54C6E"/>
    <w:rsid w:val="00E54CC0"/>
    <w:rsid w:val="00E55488"/>
    <w:rsid w:val="00E55609"/>
    <w:rsid w:val="00E55733"/>
    <w:rsid w:val="00E5578B"/>
    <w:rsid w:val="00E55931"/>
    <w:rsid w:val="00E55ED4"/>
    <w:rsid w:val="00E55FCE"/>
    <w:rsid w:val="00E5636A"/>
    <w:rsid w:val="00E566AB"/>
    <w:rsid w:val="00E60073"/>
    <w:rsid w:val="00E600A1"/>
    <w:rsid w:val="00E60132"/>
    <w:rsid w:val="00E60ABA"/>
    <w:rsid w:val="00E60B11"/>
    <w:rsid w:val="00E60E26"/>
    <w:rsid w:val="00E60E75"/>
    <w:rsid w:val="00E60FEE"/>
    <w:rsid w:val="00E61265"/>
    <w:rsid w:val="00E6153C"/>
    <w:rsid w:val="00E6194D"/>
    <w:rsid w:val="00E61A03"/>
    <w:rsid w:val="00E61D69"/>
    <w:rsid w:val="00E61E8B"/>
    <w:rsid w:val="00E63C12"/>
    <w:rsid w:val="00E63C9E"/>
    <w:rsid w:val="00E63E86"/>
    <w:rsid w:val="00E643C4"/>
    <w:rsid w:val="00E645B0"/>
    <w:rsid w:val="00E645DC"/>
    <w:rsid w:val="00E65293"/>
    <w:rsid w:val="00E652AF"/>
    <w:rsid w:val="00E65365"/>
    <w:rsid w:val="00E657D1"/>
    <w:rsid w:val="00E658E7"/>
    <w:rsid w:val="00E6618A"/>
    <w:rsid w:val="00E66DAD"/>
    <w:rsid w:val="00E6736C"/>
    <w:rsid w:val="00E70105"/>
    <w:rsid w:val="00E704B9"/>
    <w:rsid w:val="00E710F4"/>
    <w:rsid w:val="00E71342"/>
    <w:rsid w:val="00E72633"/>
    <w:rsid w:val="00E72B00"/>
    <w:rsid w:val="00E7330B"/>
    <w:rsid w:val="00E7371D"/>
    <w:rsid w:val="00E7391A"/>
    <w:rsid w:val="00E74E60"/>
    <w:rsid w:val="00E75090"/>
    <w:rsid w:val="00E759A7"/>
    <w:rsid w:val="00E76125"/>
    <w:rsid w:val="00E76D09"/>
    <w:rsid w:val="00E76F83"/>
    <w:rsid w:val="00E800A5"/>
    <w:rsid w:val="00E8089E"/>
    <w:rsid w:val="00E80DF2"/>
    <w:rsid w:val="00E80F08"/>
    <w:rsid w:val="00E8108B"/>
    <w:rsid w:val="00E8167B"/>
    <w:rsid w:val="00E8185E"/>
    <w:rsid w:val="00E81944"/>
    <w:rsid w:val="00E826A3"/>
    <w:rsid w:val="00E8294D"/>
    <w:rsid w:val="00E82F02"/>
    <w:rsid w:val="00E8327A"/>
    <w:rsid w:val="00E832E9"/>
    <w:rsid w:val="00E8355C"/>
    <w:rsid w:val="00E8394A"/>
    <w:rsid w:val="00E83D46"/>
    <w:rsid w:val="00E844C8"/>
    <w:rsid w:val="00E8470C"/>
    <w:rsid w:val="00E85AB7"/>
    <w:rsid w:val="00E85EED"/>
    <w:rsid w:val="00E86060"/>
    <w:rsid w:val="00E8679F"/>
    <w:rsid w:val="00E86AEF"/>
    <w:rsid w:val="00E86B65"/>
    <w:rsid w:val="00E876CB"/>
    <w:rsid w:val="00E87823"/>
    <w:rsid w:val="00E87AD3"/>
    <w:rsid w:val="00E87C0B"/>
    <w:rsid w:val="00E900D9"/>
    <w:rsid w:val="00E907AE"/>
    <w:rsid w:val="00E90962"/>
    <w:rsid w:val="00E90B63"/>
    <w:rsid w:val="00E90B8F"/>
    <w:rsid w:val="00E915CA"/>
    <w:rsid w:val="00E91625"/>
    <w:rsid w:val="00E917B9"/>
    <w:rsid w:val="00E919D4"/>
    <w:rsid w:val="00E921C6"/>
    <w:rsid w:val="00E9240C"/>
    <w:rsid w:val="00E93E63"/>
    <w:rsid w:val="00E94645"/>
    <w:rsid w:val="00E9475D"/>
    <w:rsid w:val="00E95BF1"/>
    <w:rsid w:val="00E95CB8"/>
    <w:rsid w:val="00E95D7B"/>
    <w:rsid w:val="00E96398"/>
    <w:rsid w:val="00E96904"/>
    <w:rsid w:val="00E97004"/>
    <w:rsid w:val="00E97BE4"/>
    <w:rsid w:val="00E97E7A"/>
    <w:rsid w:val="00E97F99"/>
    <w:rsid w:val="00EA0054"/>
    <w:rsid w:val="00EA0092"/>
    <w:rsid w:val="00EA04CC"/>
    <w:rsid w:val="00EA12AD"/>
    <w:rsid w:val="00EA14D3"/>
    <w:rsid w:val="00EA1B44"/>
    <w:rsid w:val="00EA2784"/>
    <w:rsid w:val="00EA29E4"/>
    <w:rsid w:val="00EA3682"/>
    <w:rsid w:val="00EA3997"/>
    <w:rsid w:val="00EA3A62"/>
    <w:rsid w:val="00EA3DBA"/>
    <w:rsid w:val="00EA490C"/>
    <w:rsid w:val="00EA4E98"/>
    <w:rsid w:val="00EA5082"/>
    <w:rsid w:val="00EA5AB2"/>
    <w:rsid w:val="00EA5C24"/>
    <w:rsid w:val="00EA609B"/>
    <w:rsid w:val="00EA6472"/>
    <w:rsid w:val="00EA6522"/>
    <w:rsid w:val="00EA6B3E"/>
    <w:rsid w:val="00EA7139"/>
    <w:rsid w:val="00EA7489"/>
    <w:rsid w:val="00EA78D8"/>
    <w:rsid w:val="00EA78F2"/>
    <w:rsid w:val="00EA79D5"/>
    <w:rsid w:val="00EA7C46"/>
    <w:rsid w:val="00EA7D89"/>
    <w:rsid w:val="00EB056B"/>
    <w:rsid w:val="00EB073E"/>
    <w:rsid w:val="00EB20D7"/>
    <w:rsid w:val="00EB2110"/>
    <w:rsid w:val="00EB25A3"/>
    <w:rsid w:val="00EB29E2"/>
    <w:rsid w:val="00EB2D4A"/>
    <w:rsid w:val="00EB30A7"/>
    <w:rsid w:val="00EB3488"/>
    <w:rsid w:val="00EB3995"/>
    <w:rsid w:val="00EB40B7"/>
    <w:rsid w:val="00EB446B"/>
    <w:rsid w:val="00EB44A4"/>
    <w:rsid w:val="00EB4719"/>
    <w:rsid w:val="00EB473D"/>
    <w:rsid w:val="00EB4C0D"/>
    <w:rsid w:val="00EB4E6D"/>
    <w:rsid w:val="00EB5471"/>
    <w:rsid w:val="00EB5D48"/>
    <w:rsid w:val="00EB5E64"/>
    <w:rsid w:val="00EB5E9D"/>
    <w:rsid w:val="00EB60BB"/>
    <w:rsid w:val="00EB61A8"/>
    <w:rsid w:val="00EB6410"/>
    <w:rsid w:val="00EB6532"/>
    <w:rsid w:val="00EB6A18"/>
    <w:rsid w:val="00EB6AE7"/>
    <w:rsid w:val="00EB7364"/>
    <w:rsid w:val="00EB74A4"/>
    <w:rsid w:val="00EB7880"/>
    <w:rsid w:val="00EB792A"/>
    <w:rsid w:val="00EC004C"/>
    <w:rsid w:val="00EC0181"/>
    <w:rsid w:val="00EC0464"/>
    <w:rsid w:val="00EC0CCF"/>
    <w:rsid w:val="00EC10FA"/>
    <w:rsid w:val="00EC150B"/>
    <w:rsid w:val="00EC150C"/>
    <w:rsid w:val="00EC1AA7"/>
    <w:rsid w:val="00EC1EB9"/>
    <w:rsid w:val="00EC1EE2"/>
    <w:rsid w:val="00EC20CD"/>
    <w:rsid w:val="00EC2360"/>
    <w:rsid w:val="00EC26D3"/>
    <w:rsid w:val="00EC2AA8"/>
    <w:rsid w:val="00EC33FD"/>
    <w:rsid w:val="00EC3560"/>
    <w:rsid w:val="00EC36CC"/>
    <w:rsid w:val="00EC37DE"/>
    <w:rsid w:val="00EC402B"/>
    <w:rsid w:val="00EC446E"/>
    <w:rsid w:val="00EC4699"/>
    <w:rsid w:val="00EC47FE"/>
    <w:rsid w:val="00EC495C"/>
    <w:rsid w:val="00EC4B0C"/>
    <w:rsid w:val="00EC4B26"/>
    <w:rsid w:val="00EC4C09"/>
    <w:rsid w:val="00EC54FE"/>
    <w:rsid w:val="00EC6ABB"/>
    <w:rsid w:val="00EC6BF8"/>
    <w:rsid w:val="00EC6FC0"/>
    <w:rsid w:val="00EC7229"/>
    <w:rsid w:val="00EC75CC"/>
    <w:rsid w:val="00EC78B8"/>
    <w:rsid w:val="00ED00EE"/>
    <w:rsid w:val="00ED0AE4"/>
    <w:rsid w:val="00ED15D7"/>
    <w:rsid w:val="00ED221D"/>
    <w:rsid w:val="00ED2A07"/>
    <w:rsid w:val="00ED3301"/>
    <w:rsid w:val="00ED3A90"/>
    <w:rsid w:val="00ED3E27"/>
    <w:rsid w:val="00ED44E7"/>
    <w:rsid w:val="00ED4535"/>
    <w:rsid w:val="00ED4633"/>
    <w:rsid w:val="00ED4A47"/>
    <w:rsid w:val="00ED4AC9"/>
    <w:rsid w:val="00ED4B53"/>
    <w:rsid w:val="00ED4EE1"/>
    <w:rsid w:val="00ED5515"/>
    <w:rsid w:val="00ED5763"/>
    <w:rsid w:val="00ED5D76"/>
    <w:rsid w:val="00ED5DBF"/>
    <w:rsid w:val="00ED6700"/>
    <w:rsid w:val="00ED6721"/>
    <w:rsid w:val="00ED7CDF"/>
    <w:rsid w:val="00ED7F2F"/>
    <w:rsid w:val="00EE02B0"/>
    <w:rsid w:val="00EE08AE"/>
    <w:rsid w:val="00EE0B9F"/>
    <w:rsid w:val="00EE0CDD"/>
    <w:rsid w:val="00EE15C2"/>
    <w:rsid w:val="00EE1E3D"/>
    <w:rsid w:val="00EE22C9"/>
    <w:rsid w:val="00EE25CE"/>
    <w:rsid w:val="00EE2D09"/>
    <w:rsid w:val="00EE2F4F"/>
    <w:rsid w:val="00EE316F"/>
    <w:rsid w:val="00EE340E"/>
    <w:rsid w:val="00EE3B18"/>
    <w:rsid w:val="00EE3B7B"/>
    <w:rsid w:val="00EE420B"/>
    <w:rsid w:val="00EE43E2"/>
    <w:rsid w:val="00EE44D9"/>
    <w:rsid w:val="00EE471E"/>
    <w:rsid w:val="00EE49AC"/>
    <w:rsid w:val="00EE54AE"/>
    <w:rsid w:val="00EE55E3"/>
    <w:rsid w:val="00EE5D66"/>
    <w:rsid w:val="00EE5DF8"/>
    <w:rsid w:val="00EE5E70"/>
    <w:rsid w:val="00EE6744"/>
    <w:rsid w:val="00EE6BEB"/>
    <w:rsid w:val="00EE6CCB"/>
    <w:rsid w:val="00EE6FBF"/>
    <w:rsid w:val="00EE701A"/>
    <w:rsid w:val="00EE7210"/>
    <w:rsid w:val="00EE7509"/>
    <w:rsid w:val="00EF00B0"/>
    <w:rsid w:val="00EF0605"/>
    <w:rsid w:val="00EF0B6F"/>
    <w:rsid w:val="00EF0E54"/>
    <w:rsid w:val="00EF0F35"/>
    <w:rsid w:val="00EF11A8"/>
    <w:rsid w:val="00EF17E7"/>
    <w:rsid w:val="00EF1B9C"/>
    <w:rsid w:val="00EF1BF4"/>
    <w:rsid w:val="00EF1C4C"/>
    <w:rsid w:val="00EF1DD7"/>
    <w:rsid w:val="00EF1DE8"/>
    <w:rsid w:val="00EF1E66"/>
    <w:rsid w:val="00EF2191"/>
    <w:rsid w:val="00EF23A3"/>
    <w:rsid w:val="00EF29D6"/>
    <w:rsid w:val="00EF2F50"/>
    <w:rsid w:val="00EF3FF6"/>
    <w:rsid w:val="00EF4100"/>
    <w:rsid w:val="00EF4E02"/>
    <w:rsid w:val="00EF54CA"/>
    <w:rsid w:val="00EF5CE5"/>
    <w:rsid w:val="00EF74CA"/>
    <w:rsid w:val="00EF7579"/>
    <w:rsid w:val="00EF7C53"/>
    <w:rsid w:val="00EF7FB1"/>
    <w:rsid w:val="00F00927"/>
    <w:rsid w:val="00F00E30"/>
    <w:rsid w:val="00F00FB6"/>
    <w:rsid w:val="00F00FC7"/>
    <w:rsid w:val="00F01420"/>
    <w:rsid w:val="00F01468"/>
    <w:rsid w:val="00F02A1C"/>
    <w:rsid w:val="00F03148"/>
    <w:rsid w:val="00F038D7"/>
    <w:rsid w:val="00F040AD"/>
    <w:rsid w:val="00F0469B"/>
    <w:rsid w:val="00F051D0"/>
    <w:rsid w:val="00F06DEC"/>
    <w:rsid w:val="00F07058"/>
    <w:rsid w:val="00F07530"/>
    <w:rsid w:val="00F07C2E"/>
    <w:rsid w:val="00F10224"/>
    <w:rsid w:val="00F106CD"/>
    <w:rsid w:val="00F10AA9"/>
    <w:rsid w:val="00F10C74"/>
    <w:rsid w:val="00F11140"/>
    <w:rsid w:val="00F11360"/>
    <w:rsid w:val="00F11455"/>
    <w:rsid w:val="00F114E3"/>
    <w:rsid w:val="00F116F5"/>
    <w:rsid w:val="00F11721"/>
    <w:rsid w:val="00F11864"/>
    <w:rsid w:val="00F11F88"/>
    <w:rsid w:val="00F12192"/>
    <w:rsid w:val="00F12417"/>
    <w:rsid w:val="00F12C95"/>
    <w:rsid w:val="00F12F15"/>
    <w:rsid w:val="00F130C4"/>
    <w:rsid w:val="00F13F71"/>
    <w:rsid w:val="00F14943"/>
    <w:rsid w:val="00F149C1"/>
    <w:rsid w:val="00F14C53"/>
    <w:rsid w:val="00F14D91"/>
    <w:rsid w:val="00F15820"/>
    <w:rsid w:val="00F16631"/>
    <w:rsid w:val="00F16A44"/>
    <w:rsid w:val="00F16B27"/>
    <w:rsid w:val="00F16C73"/>
    <w:rsid w:val="00F16E0F"/>
    <w:rsid w:val="00F1710B"/>
    <w:rsid w:val="00F177D2"/>
    <w:rsid w:val="00F1787C"/>
    <w:rsid w:val="00F17B02"/>
    <w:rsid w:val="00F17B1E"/>
    <w:rsid w:val="00F17D60"/>
    <w:rsid w:val="00F17E9D"/>
    <w:rsid w:val="00F20502"/>
    <w:rsid w:val="00F2078B"/>
    <w:rsid w:val="00F21088"/>
    <w:rsid w:val="00F21338"/>
    <w:rsid w:val="00F217AA"/>
    <w:rsid w:val="00F22355"/>
    <w:rsid w:val="00F22FD6"/>
    <w:rsid w:val="00F230F6"/>
    <w:rsid w:val="00F23400"/>
    <w:rsid w:val="00F2363B"/>
    <w:rsid w:val="00F23645"/>
    <w:rsid w:val="00F23C9A"/>
    <w:rsid w:val="00F23E20"/>
    <w:rsid w:val="00F23F00"/>
    <w:rsid w:val="00F24374"/>
    <w:rsid w:val="00F249B2"/>
    <w:rsid w:val="00F24E38"/>
    <w:rsid w:val="00F24E72"/>
    <w:rsid w:val="00F24F35"/>
    <w:rsid w:val="00F24FEA"/>
    <w:rsid w:val="00F25E4E"/>
    <w:rsid w:val="00F26076"/>
    <w:rsid w:val="00F26423"/>
    <w:rsid w:val="00F264B4"/>
    <w:rsid w:val="00F2743D"/>
    <w:rsid w:val="00F300D9"/>
    <w:rsid w:val="00F30509"/>
    <w:rsid w:val="00F30573"/>
    <w:rsid w:val="00F30836"/>
    <w:rsid w:val="00F30D4F"/>
    <w:rsid w:val="00F31541"/>
    <w:rsid w:val="00F3155A"/>
    <w:rsid w:val="00F318DA"/>
    <w:rsid w:val="00F31A28"/>
    <w:rsid w:val="00F31CFA"/>
    <w:rsid w:val="00F3232A"/>
    <w:rsid w:val="00F323E3"/>
    <w:rsid w:val="00F325EB"/>
    <w:rsid w:val="00F32D1F"/>
    <w:rsid w:val="00F332BD"/>
    <w:rsid w:val="00F332D8"/>
    <w:rsid w:val="00F33446"/>
    <w:rsid w:val="00F341B6"/>
    <w:rsid w:val="00F342A4"/>
    <w:rsid w:val="00F34516"/>
    <w:rsid w:val="00F34524"/>
    <w:rsid w:val="00F34C94"/>
    <w:rsid w:val="00F35451"/>
    <w:rsid w:val="00F35571"/>
    <w:rsid w:val="00F35684"/>
    <w:rsid w:val="00F356A4"/>
    <w:rsid w:val="00F3607F"/>
    <w:rsid w:val="00F3628F"/>
    <w:rsid w:val="00F36410"/>
    <w:rsid w:val="00F36537"/>
    <w:rsid w:val="00F36929"/>
    <w:rsid w:val="00F370AB"/>
    <w:rsid w:val="00F376E8"/>
    <w:rsid w:val="00F400DD"/>
    <w:rsid w:val="00F4013B"/>
    <w:rsid w:val="00F40438"/>
    <w:rsid w:val="00F410D1"/>
    <w:rsid w:val="00F4186E"/>
    <w:rsid w:val="00F423BB"/>
    <w:rsid w:val="00F426AD"/>
    <w:rsid w:val="00F43105"/>
    <w:rsid w:val="00F43E99"/>
    <w:rsid w:val="00F442A1"/>
    <w:rsid w:val="00F44496"/>
    <w:rsid w:val="00F4468F"/>
    <w:rsid w:val="00F44DF3"/>
    <w:rsid w:val="00F4504C"/>
    <w:rsid w:val="00F452B7"/>
    <w:rsid w:val="00F4566F"/>
    <w:rsid w:val="00F457B2"/>
    <w:rsid w:val="00F45831"/>
    <w:rsid w:val="00F459E2"/>
    <w:rsid w:val="00F462A4"/>
    <w:rsid w:val="00F4656B"/>
    <w:rsid w:val="00F465C0"/>
    <w:rsid w:val="00F4660A"/>
    <w:rsid w:val="00F46706"/>
    <w:rsid w:val="00F4678C"/>
    <w:rsid w:val="00F4685C"/>
    <w:rsid w:val="00F468DD"/>
    <w:rsid w:val="00F469FB"/>
    <w:rsid w:val="00F46AA8"/>
    <w:rsid w:val="00F46E25"/>
    <w:rsid w:val="00F46FD4"/>
    <w:rsid w:val="00F47329"/>
    <w:rsid w:val="00F47A3D"/>
    <w:rsid w:val="00F47EB8"/>
    <w:rsid w:val="00F501BA"/>
    <w:rsid w:val="00F503ED"/>
    <w:rsid w:val="00F519C8"/>
    <w:rsid w:val="00F51AD2"/>
    <w:rsid w:val="00F51BBB"/>
    <w:rsid w:val="00F51C25"/>
    <w:rsid w:val="00F51F53"/>
    <w:rsid w:val="00F525C6"/>
    <w:rsid w:val="00F52A5D"/>
    <w:rsid w:val="00F534F0"/>
    <w:rsid w:val="00F536B5"/>
    <w:rsid w:val="00F53993"/>
    <w:rsid w:val="00F53C6B"/>
    <w:rsid w:val="00F5415B"/>
    <w:rsid w:val="00F541A2"/>
    <w:rsid w:val="00F54200"/>
    <w:rsid w:val="00F5429C"/>
    <w:rsid w:val="00F54C9E"/>
    <w:rsid w:val="00F54FDB"/>
    <w:rsid w:val="00F550D9"/>
    <w:rsid w:val="00F5529D"/>
    <w:rsid w:val="00F55E92"/>
    <w:rsid w:val="00F56642"/>
    <w:rsid w:val="00F5677E"/>
    <w:rsid w:val="00F567D8"/>
    <w:rsid w:val="00F5737C"/>
    <w:rsid w:val="00F574E7"/>
    <w:rsid w:val="00F5769A"/>
    <w:rsid w:val="00F57915"/>
    <w:rsid w:val="00F60081"/>
    <w:rsid w:val="00F61259"/>
    <w:rsid w:val="00F61CC1"/>
    <w:rsid w:val="00F6231F"/>
    <w:rsid w:val="00F626B9"/>
    <w:rsid w:val="00F6329E"/>
    <w:rsid w:val="00F63508"/>
    <w:rsid w:val="00F63521"/>
    <w:rsid w:val="00F63B6B"/>
    <w:rsid w:val="00F63E5F"/>
    <w:rsid w:val="00F63EC9"/>
    <w:rsid w:val="00F64148"/>
    <w:rsid w:val="00F64452"/>
    <w:rsid w:val="00F645BA"/>
    <w:rsid w:val="00F64933"/>
    <w:rsid w:val="00F65756"/>
    <w:rsid w:val="00F65DCA"/>
    <w:rsid w:val="00F6627C"/>
    <w:rsid w:val="00F66660"/>
    <w:rsid w:val="00F6702D"/>
    <w:rsid w:val="00F67408"/>
    <w:rsid w:val="00F67CF3"/>
    <w:rsid w:val="00F67DC4"/>
    <w:rsid w:val="00F702F3"/>
    <w:rsid w:val="00F7074A"/>
    <w:rsid w:val="00F70AB1"/>
    <w:rsid w:val="00F70C8D"/>
    <w:rsid w:val="00F70F23"/>
    <w:rsid w:val="00F71275"/>
    <w:rsid w:val="00F71320"/>
    <w:rsid w:val="00F71645"/>
    <w:rsid w:val="00F72C86"/>
    <w:rsid w:val="00F72DCC"/>
    <w:rsid w:val="00F73208"/>
    <w:rsid w:val="00F7431E"/>
    <w:rsid w:val="00F74BBE"/>
    <w:rsid w:val="00F74BF9"/>
    <w:rsid w:val="00F74DCB"/>
    <w:rsid w:val="00F74E7C"/>
    <w:rsid w:val="00F7508A"/>
    <w:rsid w:val="00F75359"/>
    <w:rsid w:val="00F753CB"/>
    <w:rsid w:val="00F756DE"/>
    <w:rsid w:val="00F757F0"/>
    <w:rsid w:val="00F75D29"/>
    <w:rsid w:val="00F7687E"/>
    <w:rsid w:val="00F769E8"/>
    <w:rsid w:val="00F76E71"/>
    <w:rsid w:val="00F77C9C"/>
    <w:rsid w:val="00F801F4"/>
    <w:rsid w:val="00F806A3"/>
    <w:rsid w:val="00F80E08"/>
    <w:rsid w:val="00F8127A"/>
    <w:rsid w:val="00F81BB8"/>
    <w:rsid w:val="00F81BC4"/>
    <w:rsid w:val="00F81F9F"/>
    <w:rsid w:val="00F826D0"/>
    <w:rsid w:val="00F829A3"/>
    <w:rsid w:val="00F82DFE"/>
    <w:rsid w:val="00F83435"/>
    <w:rsid w:val="00F83542"/>
    <w:rsid w:val="00F83620"/>
    <w:rsid w:val="00F8368D"/>
    <w:rsid w:val="00F83715"/>
    <w:rsid w:val="00F83C00"/>
    <w:rsid w:val="00F83DE6"/>
    <w:rsid w:val="00F84130"/>
    <w:rsid w:val="00F84B6F"/>
    <w:rsid w:val="00F84D86"/>
    <w:rsid w:val="00F84E83"/>
    <w:rsid w:val="00F84F29"/>
    <w:rsid w:val="00F850D9"/>
    <w:rsid w:val="00F858E3"/>
    <w:rsid w:val="00F861C2"/>
    <w:rsid w:val="00F867FA"/>
    <w:rsid w:val="00F86912"/>
    <w:rsid w:val="00F86E32"/>
    <w:rsid w:val="00F87459"/>
    <w:rsid w:val="00F87510"/>
    <w:rsid w:val="00F87558"/>
    <w:rsid w:val="00F9021A"/>
    <w:rsid w:val="00F90404"/>
    <w:rsid w:val="00F91BDA"/>
    <w:rsid w:val="00F91D17"/>
    <w:rsid w:val="00F92616"/>
    <w:rsid w:val="00F92864"/>
    <w:rsid w:val="00F92C3E"/>
    <w:rsid w:val="00F92EC8"/>
    <w:rsid w:val="00F92FE1"/>
    <w:rsid w:val="00F93CC4"/>
    <w:rsid w:val="00F93F55"/>
    <w:rsid w:val="00F945D7"/>
    <w:rsid w:val="00F94C4A"/>
    <w:rsid w:val="00F95088"/>
    <w:rsid w:val="00F95146"/>
    <w:rsid w:val="00F958E2"/>
    <w:rsid w:val="00F96219"/>
    <w:rsid w:val="00F9622A"/>
    <w:rsid w:val="00F96B36"/>
    <w:rsid w:val="00F97630"/>
    <w:rsid w:val="00F97878"/>
    <w:rsid w:val="00FA14B1"/>
    <w:rsid w:val="00FA17C7"/>
    <w:rsid w:val="00FA1B8A"/>
    <w:rsid w:val="00FA238A"/>
    <w:rsid w:val="00FA2951"/>
    <w:rsid w:val="00FA29F6"/>
    <w:rsid w:val="00FA2F50"/>
    <w:rsid w:val="00FA30EA"/>
    <w:rsid w:val="00FA3248"/>
    <w:rsid w:val="00FA3C3F"/>
    <w:rsid w:val="00FA3CF4"/>
    <w:rsid w:val="00FA3ECC"/>
    <w:rsid w:val="00FA4136"/>
    <w:rsid w:val="00FA503F"/>
    <w:rsid w:val="00FA5F17"/>
    <w:rsid w:val="00FA6128"/>
    <w:rsid w:val="00FA6151"/>
    <w:rsid w:val="00FA630E"/>
    <w:rsid w:val="00FB0351"/>
    <w:rsid w:val="00FB10DE"/>
    <w:rsid w:val="00FB14AD"/>
    <w:rsid w:val="00FB1B4A"/>
    <w:rsid w:val="00FB1CAF"/>
    <w:rsid w:val="00FB1E26"/>
    <w:rsid w:val="00FB21D9"/>
    <w:rsid w:val="00FB2605"/>
    <w:rsid w:val="00FB26AD"/>
    <w:rsid w:val="00FB29E0"/>
    <w:rsid w:val="00FB327D"/>
    <w:rsid w:val="00FB3943"/>
    <w:rsid w:val="00FB4654"/>
    <w:rsid w:val="00FB4C11"/>
    <w:rsid w:val="00FB508E"/>
    <w:rsid w:val="00FB5224"/>
    <w:rsid w:val="00FB53E5"/>
    <w:rsid w:val="00FB5466"/>
    <w:rsid w:val="00FB54C4"/>
    <w:rsid w:val="00FB55BE"/>
    <w:rsid w:val="00FB566E"/>
    <w:rsid w:val="00FB56A3"/>
    <w:rsid w:val="00FB57A7"/>
    <w:rsid w:val="00FB5897"/>
    <w:rsid w:val="00FB5935"/>
    <w:rsid w:val="00FB6058"/>
    <w:rsid w:val="00FB60B9"/>
    <w:rsid w:val="00FB66C7"/>
    <w:rsid w:val="00FB6EE3"/>
    <w:rsid w:val="00FB7A17"/>
    <w:rsid w:val="00FB7E3D"/>
    <w:rsid w:val="00FB7E7D"/>
    <w:rsid w:val="00FC0439"/>
    <w:rsid w:val="00FC0E39"/>
    <w:rsid w:val="00FC1029"/>
    <w:rsid w:val="00FC1336"/>
    <w:rsid w:val="00FC2368"/>
    <w:rsid w:val="00FC315A"/>
    <w:rsid w:val="00FC442A"/>
    <w:rsid w:val="00FC5178"/>
    <w:rsid w:val="00FC568E"/>
    <w:rsid w:val="00FC58C9"/>
    <w:rsid w:val="00FC597F"/>
    <w:rsid w:val="00FC5D9A"/>
    <w:rsid w:val="00FC65F5"/>
    <w:rsid w:val="00FC6BA7"/>
    <w:rsid w:val="00FC7364"/>
    <w:rsid w:val="00FD08B3"/>
    <w:rsid w:val="00FD0ED4"/>
    <w:rsid w:val="00FD0F78"/>
    <w:rsid w:val="00FD1185"/>
    <w:rsid w:val="00FD15A2"/>
    <w:rsid w:val="00FD24A8"/>
    <w:rsid w:val="00FD2800"/>
    <w:rsid w:val="00FD2C1D"/>
    <w:rsid w:val="00FD3F9B"/>
    <w:rsid w:val="00FD4081"/>
    <w:rsid w:val="00FD46CF"/>
    <w:rsid w:val="00FD48E7"/>
    <w:rsid w:val="00FD4BAB"/>
    <w:rsid w:val="00FD4C51"/>
    <w:rsid w:val="00FD5BA0"/>
    <w:rsid w:val="00FD60A3"/>
    <w:rsid w:val="00FD7521"/>
    <w:rsid w:val="00FD7863"/>
    <w:rsid w:val="00FD7FC8"/>
    <w:rsid w:val="00FE00D5"/>
    <w:rsid w:val="00FE0473"/>
    <w:rsid w:val="00FE066B"/>
    <w:rsid w:val="00FE0FB4"/>
    <w:rsid w:val="00FE1358"/>
    <w:rsid w:val="00FE15EF"/>
    <w:rsid w:val="00FE16A5"/>
    <w:rsid w:val="00FE182E"/>
    <w:rsid w:val="00FE1BB7"/>
    <w:rsid w:val="00FE1D33"/>
    <w:rsid w:val="00FE1EA5"/>
    <w:rsid w:val="00FE2010"/>
    <w:rsid w:val="00FE203D"/>
    <w:rsid w:val="00FE2287"/>
    <w:rsid w:val="00FE2C52"/>
    <w:rsid w:val="00FE2D34"/>
    <w:rsid w:val="00FE2E4F"/>
    <w:rsid w:val="00FE31B8"/>
    <w:rsid w:val="00FE31EF"/>
    <w:rsid w:val="00FE32B5"/>
    <w:rsid w:val="00FE3A9C"/>
    <w:rsid w:val="00FE3AC3"/>
    <w:rsid w:val="00FE4131"/>
    <w:rsid w:val="00FE4681"/>
    <w:rsid w:val="00FE4B8B"/>
    <w:rsid w:val="00FE4BF0"/>
    <w:rsid w:val="00FE4D70"/>
    <w:rsid w:val="00FE508E"/>
    <w:rsid w:val="00FE56BF"/>
    <w:rsid w:val="00FE5EB4"/>
    <w:rsid w:val="00FE618F"/>
    <w:rsid w:val="00FE6CFC"/>
    <w:rsid w:val="00FE794A"/>
    <w:rsid w:val="00FF0461"/>
    <w:rsid w:val="00FF0765"/>
    <w:rsid w:val="00FF0856"/>
    <w:rsid w:val="00FF0AB6"/>
    <w:rsid w:val="00FF0CB7"/>
    <w:rsid w:val="00FF1266"/>
    <w:rsid w:val="00FF14B4"/>
    <w:rsid w:val="00FF14E2"/>
    <w:rsid w:val="00FF1CFD"/>
    <w:rsid w:val="00FF252F"/>
    <w:rsid w:val="00FF28B9"/>
    <w:rsid w:val="00FF2A1F"/>
    <w:rsid w:val="00FF2A24"/>
    <w:rsid w:val="00FF2C13"/>
    <w:rsid w:val="00FF2EBE"/>
    <w:rsid w:val="00FF2ED0"/>
    <w:rsid w:val="00FF41E3"/>
    <w:rsid w:val="00FF4401"/>
    <w:rsid w:val="00FF44BD"/>
    <w:rsid w:val="00FF4784"/>
    <w:rsid w:val="00FF4EF6"/>
    <w:rsid w:val="00FF5450"/>
    <w:rsid w:val="00FF54A5"/>
    <w:rsid w:val="00FF54C9"/>
    <w:rsid w:val="00FF5549"/>
    <w:rsid w:val="00FF5604"/>
    <w:rsid w:val="00FF5C56"/>
    <w:rsid w:val="00FF5D89"/>
    <w:rsid w:val="00FF6831"/>
    <w:rsid w:val="00FF6C72"/>
    <w:rsid w:val="00FF71EF"/>
    <w:rsid w:val="00FF7695"/>
    <w:rsid w:val="00FF7ACC"/>
    <w:rsid w:val="00FF7ACE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5b5bff"/>
    </o:shapedefaults>
    <o:shapelayout v:ext="edit">
      <o:idmap v:ext="edit" data="2"/>
    </o:shapelayout>
  </w:shapeDefaults>
  <w:decimalSymbol w:val="."/>
  <w:listSeparator w:val=","/>
  <w14:docId w14:val="702CAE3F"/>
  <w15:docId w15:val="{F577F2B6-6172-42EC-B819-9098E07D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locked="0" w:uiPriority="0" w:qFormat="1"/>
    <w:lsdException w:name="heading 6" w:locked="0" w:uiPriority="0" w:qFormat="1"/>
    <w:lsdException w:name="heading 7" w:uiPriority="9" w:qFormat="1"/>
    <w:lsdException w:name="heading 8" w:locked="0" w:uiPriority="0" w:qFormat="1"/>
    <w:lsdException w:name="heading 9" w:locked="0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semiHidden/>
    <w:qFormat/>
    <w:rsid w:val="00E20971"/>
    <w:pPr>
      <w:spacing w:after="240"/>
    </w:pPr>
    <w:rPr>
      <w:rFonts w:ascii="Arial" w:hAnsi="Arial"/>
      <w:sz w:val="22"/>
    </w:rPr>
  </w:style>
  <w:style w:type="paragraph" w:styleId="Heading1">
    <w:name w:val="heading 1"/>
    <w:basedOn w:val="PSMNormal"/>
    <w:next w:val="Heading2"/>
    <w:link w:val="Heading1Char"/>
    <w:qFormat/>
    <w:rsid w:val="00664F2A"/>
    <w:pPr>
      <w:keepNext/>
      <w:numPr>
        <w:numId w:val="11"/>
      </w:numPr>
      <w:outlineLvl w:val="0"/>
    </w:pPr>
    <w:rPr>
      <w:rFonts w:cs="Arial"/>
      <w:b/>
      <w:bCs/>
      <w:kern w:val="32"/>
      <w:szCs w:val="24"/>
    </w:rPr>
  </w:style>
  <w:style w:type="paragraph" w:styleId="Heading2">
    <w:name w:val="heading 2"/>
    <w:basedOn w:val="PSMNormal"/>
    <w:next w:val="Heading3"/>
    <w:link w:val="Heading2Char"/>
    <w:qFormat/>
    <w:rsid w:val="00C17A69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PSMNormal"/>
    <w:link w:val="Heading3Char"/>
    <w:qFormat/>
    <w:rsid w:val="00F06DEC"/>
    <w:pPr>
      <w:keepLines/>
      <w:numPr>
        <w:ilvl w:val="2"/>
        <w:numId w:val="11"/>
      </w:numPr>
      <w:outlineLvl w:val="2"/>
    </w:pPr>
    <w:rPr>
      <w:rFonts w:cs="Arial"/>
      <w:bCs/>
      <w:szCs w:val="26"/>
    </w:rPr>
  </w:style>
  <w:style w:type="paragraph" w:styleId="Heading4">
    <w:name w:val="heading 4"/>
    <w:basedOn w:val="PSMNormal"/>
    <w:link w:val="Heading4Char"/>
    <w:qFormat/>
    <w:rsid w:val="00F06DEC"/>
    <w:pPr>
      <w:keepLines/>
      <w:numPr>
        <w:ilvl w:val="3"/>
        <w:numId w:val="11"/>
      </w:numPr>
      <w:outlineLvl w:val="3"/>
    </w:pPr>
    <w:rPr>
      <w:szCs w:val="24"/>
    </w:rPr>
  </w:style>
  <w:style w:type="paragraph" w:styleId="Heading5">
    <w:name w:val="heading 5"/>
    <w:basedOn w:val="Heading4"/>
    <w:link w:val="Heading5Char"/>
    <w:qFormat/>
    <w:rsid w:val="00C47575"/>
    <w:pPr>
      <w:numPr>
        <w:ilvl w:val="4"/>
      </w:numPr>
      <w:outlineLvl w:val="4"/>
    </w:pPr>
  </w:style>
  <w:style w:type="paragraph" w:styleId="Heading6">
    <w:name w:val="heading 6"/>
    <w:basedOn w:val="Heading5"/>
    <w:link w:val="Heading6Char"/>
    <w:qFormat/>
    <w:rsid w:val="00C47575"/>
    <w:pPr>
      <w:numPr>
        <w:ilvl w:val="5"/>
      </w:numPr>
      <w:outlineLvl w:val="5"/>
    </w:pPr>
  </w:style>
  <w:style w:type="paragraph" w:styleId="Heading7">
    <w:name w:val="heading 7"/>
    <w:basedOn w:val="PSMNormal"/>
    <w:next w:val="PSMNormal"/>
    <w:semiHidden/>
    <w:qFormat/>
    <w:locked/>
    <w:rsid w:val="0098008C"/>
    <w:pPr>
      <w:numPr>
        <w:numId w:val="20"/>
      </w:numPr>
      <w:spacing w:before="120"/>
      <w:ind w:left="4594" w:hanging="720"/>
      <w:outlineLvl w:val="6"/>
    </w:pPr>
  </w:style>
  <w:style w:type="paragraph" w:styleId="Heading8">
    <w:name w:val="heading 8"/>
    <w:basedOn w:val="PSMNormal"/>
    <w:next w:val="PSMNormal"/>
    <w:semiHidden/>
    <w:qFormat/>
    <w:rsid w:val="006C1E7C"/>
    <w:pPr>
      <w:numPr>
        <w:numId w:val="6"/>
      </w:numPr>
      <w:jc w:val="center"/>
      <w:outlineLvl w:val="7"/>
    </w:pPr>
    <w:rPr>
      <w:b/>
    </w:rPr>
  </w:style>
  <w:style w:type="paragraph" w:styleId="Heading9">
    <w:name w:val="heading 9"/>
    <w:basedOn w:val="Heading8"/>
    <w:next w:val="PSMNormal"/>
    <w:semiHidden/>
    <w:qFormat/>
    <w:rsid w:val="002A595B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locked/>
    <w:rsid w:val="00397B62"/>
    <w:rPr>
      <w:dstrike w:val="0"/>
      <w:color w:val="000000"/>
      <w:sz w:val="22"/>
      <w:vertAlign w:val="baseline"/>
    </w:rPr>
  </w:style>
  <w:style w:type="paragraph" w:styleId="Header">
    <w:name w:val="header"/>
    <w:basedOn w:val="PSMNormal"/>
    <w:link w:val="HeaderChar"/>
    <w:unhideWhenUsed/>
    <w:locked/>
    <w:rsid w:val="003111F9"/>
    <w:pPr>
      <w:tabs>
        <w:tab w:val="center" w:pos="4680"/>
        <w:tab w:val="right" w:pos="9360"/>
      </w:tabs>
      <w:spacing w:after="0"/>
      <w:jc w:val="center"/>
    </w:pPr>
  </w:style>
  <w:style w:type="paragraph" w:styleId="Footer">
    <w:name w:val="footer"/>
    <w:basedOn w:val="PSMNormal"/>
    <w:link w:val="FooterChar"/>
    <w:uiPriority w:val="99"/>
    <w:semiHidden/>
    <w:locked/>
    <w:rsid w:val="00E360E8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49074C"/>
    <w:rPr>
      <w:color w:val="0000FF"/>
      <w:u w:val="single"/>
    </w:rPr>
  </w:style>
  <w:style w:type="paragraph" w:customStyle="1" w:styleId="AttachmentLevel1">
    <w:name w:val="AttachmentLevel1"/>
    <w:basedOn w:val="PSMNormal"/>
    <w:link w:val="AttachmentLevel1Char"/>
    <w:semiHidden/>
    <w:qFormat/>
    <w:locked/>
    <w:rsid w:val="00D51F2C"/>
    <w:pPr>
      <w:numPr>
        <w:ilvl w:val="1"/>
        <w:numId w:val="6"/>
      </w:numPr>
    </w:pPr>
  </w:style>
  <w:style w:type="paragraph" w:customStyle="1" w:styleId="ENDofInstructions">
    <w:name w:val="ENDof Instructions"/>
    <w:basedOn w:val="PSMNormal"/>
    <w:link w:val="ENDofInstructionsChar"/>
    <w:semiHidden/>
    <w:qFormat/>
    <w:locked/>
    <w:rsid w:val="0022694D"/>
    <w:pPr>
      <w:jc w:val="center"/>
    </w:pPr>
    <w:rPr>
      <w:b/>
    </w:rPr>
  </w:style>
  <w:style w:type="numbering" w:customStyle="1" w:styleId="StyleOutlinenumberedArial12ptBold">
    <w:name w:val="Style Outline numbered Arial 12 pt Bold"/>
    <w:basedOn w:val="NoList"/>
    <w:semiHidden/>
    <w:locked/>
    <w:rsid w:val="0069571F"/>
    <w:pPr>
      <w:numPr>
        <w:numId w:val="1"/>
      </w:numPr>
    </w:pPr>
  </w:style>
  <w:style w:type="paragraph" w:styleId="TOC2">
    <w:name w:val="toc 2"/>
    <w:basedOn w:val="PSMNormal"/>
    <w:next w:val="PSMNormal"/>
    <w:uiPriority w:val="39"/>
    <w:rsid w:val="008F2F35"/>
    <w:pPr>
      <w:tabs>
        <w:tab w:val="right" w:leader="dot" w:pos="9360"/>
      </w:tabs>
      <w:spacing w:before="120" w:after="120"/>
      <w:ind w:left="2160" w:right="720" w:hanging="1728"/>
    </w:pPr>
    <w:rPr>
      <w:szCs w:val="24"/>
    </w:rPr>
  </w:style>
  <w:style w:type="paragraph" w:styleId="TOC1">
    <w:name w:val="toc 1"/>
    <w:basedOn w:val="PSMNormal"/>
    <w:next w:val="PSMNormal"/>
    <w:autoRedefine/>
    <w:uiPriority w:val="39"/>
    <w:rsid w:val="00640B28"/>
    <w:pPr>
      <w:tabs>
        <w:tab w:val="left" w:pos="2160"/>
        <w:tab w:val="right" w:leader="dot" w:pos="9360"/>
      </w:tabs>
      <w:spacing w:before="120" w:after="120"/>
      <w:ind w:left="2160" w:right="720" w:hanging="1728"/>
    </w:pPr>
  </w:style>
  <w:style w:type="table" w:styleId="TableGrid">
    <w:name w:val="Table Grid"/>
    <w:basedOn w:val="TableNormal"/>
    <w:locked/>
    <w:rsid w:val="00C77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Title">
    <w:name w:val="TOC Title"/>
    <w:basedOn w:val="PSMNormal"/>
    <w:link w:val="TOCTitleChar"/>
    <w:semiHidden/>
    <w:qFormat/>
    <w:rsid w:val="00640B28"/>
    <w:pPr>
      <w:keepNext/>
      <w:jc w:val="center"/>
    </w:pPr>
    <w:rPr>
      <w:b/>
    </w:rPr>
  </w:style>
  <w:style w:type="paragraph" w:styleId="BalloonText">
    <w:name w:val="Balloon Text"/>
    <w:basedOn w:val="Normal"/>
    <w:semiHidden/>
    <w:locked/>
    <w:rsid w:val="00C77E9F"/>
    <w:rPr>
      <w:rFonts w:ascii="Tahoma" w:hAnsi="Tahoma" w:cs="Tahoma"/>
      <w:szCs w:val="16"/>
    </w:rPr>
  </w:style>
  <w:style w:type="character" w:customStyle="1" w:styleId="AttachmentLevel1Char">
    <w:name w:val="AttachmentLevel1 Char"/>
    <w:basedOn w:val="DefaultParagraphFont"/>
    <w:link w:val="AttachmentLevel1"/>
    <w:semiHidden/>
    <w:rsid w:val="003F250B"/>
    <w:rPr>
      <w:rFonts w:ascii="Arial" w:hAnsi="Arial"/>
      <w:sz w:val="22"/>
    </w:rPr>
  </w:style>
  <w:style w:type="paragraph" w:styleId="BodyText">
    <w:name w:val="Body Text"/>
    <w:basedOn w:val="Normal"/>
    <w:link w:val="BodyTextChar"/>
    <w:semiHidden/>
    <w:locked/>
    <w:rsid w:val="00C9458A"/>
    <w:pPr>
      <w:spacing w:after="120"/>
    </w:pPr>
  </w:style>
  <w:style w:type="character" w:customStyle="1" w:styleId="ENDofInstructionsChar">
    <w:name w:val="ENDof Instructions Char"/>
    <w:link w:val="ENDofInstructions"/>
    <w:rsid w:val="00C0786B"/>
    <w:rPr>
      <w:rFonts w:ascii="Arial" w:hAnsi="Arial"/>
      <w:b/>
      <w:color w:val="FF0000"/>
      <w:sz w:val="22"/>
    </w:rPr>
  </w:style>
  <w:style w:type="paragraph" w:styleId="TOC3">
    <w:name w:val="toc 3"/>
    <w:basedOn w:val="PSMNormal"/>
    <w:next w:val="PSMNormal"/>
    <w:autoRedefine/>
    <w:uiPriority w:val="39"/>
    <w:rsid w:val="007F4C2E"/>
    <w:pPr>
      <w:tabs>
        <w:tab w:val="right" w:leader="dot" w:pos="9360"/>
      </w:tabs>
      <w:spacing w:after="120"/>
      <w:ind w:left="432" w:right="720"/>
    </w:pPr>
  </w:style>
  <w:style w:type="paragraph" w:styleId="TOC4">
    <w:name w:val="toc 4"/>
    <w:basedOn w:val="PSMNormal"/>
    <w:next w:val="PSMNormal"/>
    <w:autoRedefine/>
    <w:semiHidden/>
    <w:locked/>
    <w:rsid w:val="000E45C9"/>
    <w:pPr>
      <w:ind w:left="720"/>
    </w:pPr>
  </w:style>
  <w:style w:type="paragraph" w:styleId="TOC5">
    <w:name w:val="toc 5"/>
    <w:basedOn w:val="PSMNormal"/>
    <w:next w:val="PSMNormal"/>
    <w:autoRedefine/>
    <w:semiHidden/>
    <w:locked/>
    <w:rsid w:val="000E45C9"/>
    <w:pPr>
      <w:ind w:left="960"/>
    </w:pPr>
  </w:style>
  <w:style w:type="paragraph" w:styleId="TOC6">
    <w:name w:val="toc 6"/>
    <w:basedOn w:val="PSMNormal"/>
    <w:next w:val="PSMNormal"/>
    <w:autoRedefine/>
    <w:semiHidden/>
    <w:locked/>
    <w:rsid w:val="000E45C9"/>
    <w:pPr>
      <w:ind w:left="1200"/>
    </w:pPr>
  </w:style>
  <w:style w:type="paragraph" w:styleId="TOC7">
    <w:name w:val="toc 7"/>
    <w:basedOn w:val="PSMNormal"/>
    <w:next w:val="PSMNormal"/>
    <w:autoRedefine/>
    <w:semiHidden/>
    <w:locked/>
    <w:rsid w:val="000E45C9"/>
    <w:pPr>
      <w:ind w:left="1440"/>
    </w:pPr>
  </w:style>
  <w:style w:type="paragraph" w:styleId="TOC8">
    <w:name w:val="toc 8"/>
    <w:basedOn w:val="PSMNormal"/>
    <w:next w:val="PSMNormal"/>
    <w:autoRedefine/>
    <w:semiHidden/>
    <w:locked/>
    <w:rsid w:val="000E45C9"/>
    <w:pPr>
      <w:ind w:left="1680"/>
    </w:pPr>
  </w:style>
  <w:style w:type="paragraph" w:styleId="TOC9">
    <w:name w:val="toc 9"/>
    <w:basedOn w:val="PSMNormal"/>
    <w:next w:val="PSMNormal"/>
    <w:autoRedefine/>
    <w:semiHidden/>
    <w:locked/>
    <w:rsid w:val="000E45C9"/>
    <w:pPr>
      <w:ind w:left="1920"/>
    </w:pPr>
  </w:style>
  <w:style w:type="character" w:customStyle="1" w:styleId="HeaderChar">
    <w:name w:val="Header Char"/>
    <w:basedOn w:val="DefaultParagraphFont"/>
    <w:link w:val="Header"/>
    <w:rsid w:val="003111F9"/>
    <w:rPr>
      <w:rFonts w:ascii="Arial" w:hAnsi="Arial"/>
      <w:sz w:val="22"/>
    </w:rPr>
  </w:style>
  <w:style w:type="paragraph" w:customStyle="1" w:styleId="TOCColumnHeaders">
    <w:name w:val="TOC Column Headers"/>
    <w:basedOn w:val="TOCTitle"/>
    <w:link w:val="TOCColumnHeadersChar"/>
    <w:semiHidden/>
    <w:qFormat/>
    <w:rsid w:val="00640B28"/>
    <w:pPr>
      <w:tabs>
        <w:tab w:val="left" w:pos="2160"/>
        <w:tab w:val="right" w:pos="9547"/>
      </w:tabs>
      <w:jc w:val="left"/>
    </w:pPr>
    <w:rPr>
      <w:b w:val="0"/>
      <w:u w:val="single"/>
    </w:rPr>
  </w:style>
  <w:style w:type="character" w:customStyle="1" w:styleId="TOCTitleChar">
    <w:name w:val="TOC Title Char"/>
    <w:link w:val="TOCTitle"/>
    <w:semiHidden/>
    <w:rsid w:val="00640B28"/>
    <w:rPr>
      <w:rFonts w:ascii="Arial" w:hAnsi="Arial"/>
      <w:b/>
      <w:sz w:val="22"/>
    </w:rPr>
  </w:style>
  <w:style w:type="paragraph" w:customStyle="1" w:styleId="SubsectionTitle">
    <w:name w:val="Subsection Title"/>
    <w:basedOn w:val="Heading2"/>
    <w:next w:val="Heading3"/>
    <w:link w:val="SubsectionTitleChar"/>
    <w:qFormat/>
    <w:rsid w:val="00F53993"/>
  </w:style>
  <w:style w:type="paragraph" w:customStyle="1" w:styleId="NoteStyle">
    <w:name w:val="NoteStyle"/>
    <w:basedOn w:val="PSMNormal"/>
    <w:link w:val="NoteStyleChar"/>
    <w:rsid w:val="00142997"/>
    <w:pPr>
      <w:keepNext/>
      <w:pBdr>
        <w:top w:val="single" w:sz="4" w:space="1" w:color="auto"/>
        <w:left w:val="single" w:sz="4" w:space="4" w:color="auto"/>
        <w:bottom w:val="single" w:sz="4" w:space="6" w:color="auto"/>
        <w:right w:val="single" w:sz="4" w:space="4" w:color="auto"/>
      </w:pBdr>
      <w:ind w:left="994" w:right="1584"/>
      <w:jc w:val="center"/>
    </w:pPr>
    <w:rPr>
      <w:b/>
      <w:bCs/>
    </w:rPr>
  </w:style>
  <w:style w:type="paragraph" w:customStyle="1" w:styleId="CautionStyle">
    <w:name w:val="CautionStyle"/>
    <w:basedOn w:val="PSMNormal"/>
    <w:rsid w:val="00142997"/>
    <w:pPr>
      <w:keepNext/>
      <w:pBdr>
        <w:top w:val="double" w:sz="6" w:space="1" w:color="auto"/>
        <w:left w:val="double" w:sz="6" w:space="4" w:color="auto"/>
        <w:bottom w:val="double" w:sz="6" w:space="6" w:color="auto"/>
        <w:right w:val="double" w:sz="6" w:space="4" w:color="auto"/>
      </w:pBdr>
      <w:ind w:left="994" w:right="1584"/>
      <w:jc w:val="center"/>
    </w:pPr>
    <w:rPr>
      <w:b/>
      <w:bCs/>
    </w:rPr>
  </w:style>
  <w:style w:type="paragraph" w:styleId="Index1">
    <w:name w:val="index 1"/>
    <w:basedOn w:val="PSMNormal"/>
    <w:autoRedefine/>
    <w:semiHidden/>
    <w:locked/>
    <w:rsid w:val="007F68D4"/>
    <w:pPr>
      <w:ind w:left="240" w:hanging="240"/>
    </w:pPr>
  </w:style>
  <w:style w:type="paragraph" w:styleId="Index2">
    <w:name w:val="index 2"/>
    <w:basedOn w:val="Index1"/>
    <w:autoRedefine/>
    <w:semiHidden/>
    <w:locked/>
    <w:rsid w:val="007F68D4"/>
    <w:pPr>
      <w:ind w:left="480"/>
    </w:pPr>
  </w:style>
  <w:style w:type="paragraph" w:styleId="Index3">
    <w:name w:val="index 3"/>
    <w:basedOn w:val="Index2"/>
    <w:autoRedefine/>
    <w:semiHidden/>
    <w:locked/>
    <w:rsid w:val="007F68D4"/>
    <w:pPr>
      <w:ind w:left="720"/>
    </w:pPr>
  </w:style>
  <w:style w:type="paragraph" w:styleId="Index4">
    <w:name w:val="index 4"/>
    <w:basedOn w:val="Index3"/>
    <w:autoRedefine/>
    <w:semiHidden/>
    <w:locked/>
    <w:rsid w:val="007F68D4"/>
    <w:pPr>
      <w:ind w:left="960"/>
    </w:pPr>
  </w:style>
  <w:style w:type="paragraph" w:styleId="Index5">
    <w:name w:val="index 5"/>
    <w:basedOn w:val="Index4"/>
    <w:autoRedefine/>
    <w:semiHidden/>
    <w:locked/>
    <w:rsid w:val="007F68D4"/>
    <w:pPr>
      <w:ind w:left="1200"/>
    </w:pPr>
  </w:style>
  <w:style w:type="paragraph" w:styleId="Index6">
    <w:name w:val="index 6"/>
    <w:basedOn w:val="Index5"/>
    <w:autoRedefine/>
    <w:semiHidden/>
    <w:locked/>
    <w:rsid w:val="007F68D4"/>
    <w:pPr>
      <w:ind w:left="1440"/>
    </w:pPr>
  </w:style>
  <w:style w:type="paragraph" w:styleId="Index7">
    <w:name w:val="index 7"/>
    <w:basedOn w:val="Index6"/>
    <w:autoRedefine/>
    <w:semiHidden/>
    <w:locked/>
    <w:rsid w:val="007F68D4"/>
    <w:pPr>
      <w:ind w:left="1680"/>
    </w:pPr>
  </w:style>
  <w:style w:type="paragraph" w:styleId="Index8">
    <w:name w:val="index 8"/>
    <w:basedOn w:val="Index7"/>
    <w:autoRedefine/>
    <w:semiHidden/>
    <w:locked/>
    <w:rsid w:val="007F68D4"/>
    <w:pPr>
      <w:ind w:left="1920"/>
    </w:pPr>
  </w:style>
  <w:style w:type="paragraph" w:styleId="Index9">
    <w:name w:val="index 9"/>
    <w:basedOn w:val="Index8"/>
    <w:autoRedefine/>
    <w:semiHidden/>
    <w:locked/>
    <w:rsid w:val="007F68D4"/>
    <w:pPr>
      <w:ind w:left="2160"/>
    </w:pPr>
  </w:style>
  <w:style w:type="paragraph" w:styleId="IndexHeading">
    <w:name w:val="index heading"/>
    <w:basedOn w:val="PSMNormal"/>
    <w:next w:val="Index1"/>
    <w:semiHidden/>
    <w:locked/>
    <w:rsid w:val="007F68D4"/>
    <w:rPr>
      <w:rFonts w:cs="Arial"/>
      <w:b/>
      <w:bCs/>
    </w:rPr>
  </w:style>
  <w:style w:type="paragraph" w:customStyle="1" w:styleId="WarningStyle">
    <w:name w:val="WarningStyle"/>
    <w:basedOn w:val="PSMNormal"/>
    <w:rsid w:val="00495F6C"/>
    <w:pPr>
      <w:keepNext/>
      <w:pBdr>
        <w:top w:val="single" w:sz="24" w:space="1" w:color="auto"/>
        <w:left w:val="single" w:sz="24" w:space="4" w:color="auto"/>
        <w:bottom w:val="single" w:sz="24" w:space="6" w:color="auto"/>
        <w:right w:val="single" w:sz="24" w:space="4" w:color="auto"/>
      </w:pBdr>
      <w:ind w:left="994" w:right="1584"/>
      <w:jc w:val="center"/>
    </w:pPr>
    <w:rPr>
      <w:b/>
      <w:bCs/>
    </w:rPr>
  </w:style>
  <w:style w:type="paragraph" w:customStyle="1" w:styleId="WarningText">
    <w:name w:val="WarningText"/>
    <w:basedOn w:val="PSMNormal"/>
    <w:link w:val="WarningTextChar"/>
    <w:rsid w:val="00495F6C"/>
    <w:pPr>
      <w:keepNext/>
      <w:pBdr>
        <w:top w:val="single" w:sz="24" w:space="1" w:color="auto"/>
        <w:left w:val="single" w:sz="24" w:space="4" w:color="auto"/>
        <w:bottom w:val="single" w:sz="24" w:space="6" w:color="auto"/>
        <w:right w:val="single" w:sz="24" w:space="4" w:color="auto"/>
      </w:pBdr>
      <w:ind w:left="994" w:right="1584"/>
      <w:contextualSpacing/>
    </w:pPr>
  </w:style>
  <w:style w:type="paragraph" w:customStyle="1" w:styleId="CautionText">
    <w:name w:val="CautionText"/>
    <w:basedOn w:val="PSMNormal"/>
    <w:link w:val="CautionTextChar"/>
    <w:rsid w:val="00142997"/>
    <w:pPr>
      <w:keepNext/>
      <w:pBdr>
        <w:top w:val="double" w:sz="6" w:space="1" w:color="auto"/>
        <w:left w:val="double" w:sz="6" w:space="4" w:color="auto"/>
        <w:bottom w:val="double" w:sz="6" w:space="6" w:color="auto"/>
        <w:right w:val="double" w:sz="6" w:space="4" w:color="auto"/>
      </w:pBdr>
      <w:ind w:left="994" w:right="1584"/>
      <w:contextualSpacing/>
    </w:pPr>
  </w:style>
  <w:style w:type="paragraph" w:customStyle="1" w:styleId="NoteText">
    <w:name w:val="NoteText"/>
    <w:basedOn w:val="PSMNormal"/>
    <w:link w:val="NoteTextChar"/>
    <w:rsid w:val="00142997"/>
    <w:pPr>
      <w:keepNext/>
      <w:pBdr>
        <w:top w:val="single" w:sz="4" w:space="1" w:color="auto"/>
        <w:left w:val="single" w:sz="4" w:space="4" w:color="auto"/>
        <w:bottom w:val="single" w:sz="4" w:space="6" w:color="auto"/>
        <w:right w:val="single" w:sz="4" w:space="4" w:color="auto"/>
      </w:pBdr>
      <w:ind w:left="994" w:right="1584"/>
      <w:contextualSpacing/>
      <w:outlineLvl w:val="0"/>
    </w:pPr>
  </w:style>
  <w:style w:type="character" w:customStyle="1" w:styleId="TOCColumnHeadersChar">
    <w:name w:val="TOC Column Headers Char"/>
    <w:link w:val="TOCColumnHeaders"/>
    <w:semiHidden/>
    <w:rsid w:val="00640B28"/>
    <w:rPr>
      <w:rFonts w:ascii="Arial" w:hAnsi="Arial"/>
      <w:sz w:val="22"/>
      <w:u w:val="single"/>
    </w:rPr>
  </w:style>
  <w:style w:type="paragraph" w:customStyle="1" w:styleId="AttachmentContinuationTitleLines">
    <w:name w:val="AttachmentContinuationTitleLines"/>
    <w:basedOn w:val="PSMNormal"/>
    <w:link w:val="AttachmentContinuationTitleLinesChar"/>
    <w:semiHidden/>
    <w:qFormat/>
    <w:locked/>
    <w:rsid w:val="008A47F5"/>
    <w:pPr>
      <w:pageBreakBefore/>
      <w:spacing w:before="120"/>
      <w:jc w:val="center"/>
    </w:pPr>
    <w:rPr>
      <w:b/>
      <w:szCs w:val="24"/>
    </w:rPr>
  </w:style>
  <w:style w:type="character" w:customStyle="1" w:styleId="SubsectionTitleChar">
    <w:name w:val="Subsection Title Char"/>
    <w:basedOn w:val="Heading2Char"/>
    <w:link w:val="SubsectionTitle"/>
    <w:rsid w:val="00F53993"/>
    <w:rPr>
      <w:rFonts w:ascii="Arial" w:hAnsi="Arial" w:cs="Arial"/>
      <w:b/>
      <w:bCs/>
      <w:iCs/>
      <w:sz w:val="22"/>
      <w:szCs w:val="28"/>
    </w:rPr>
  </w:style>
  <w:style w:type="numbering" w:customStyle="1" w:styleId="SpecialBoxNumbering">
    <w:name w:val="SpecialBoxNumbering"/>
    <w:uiPriority w:val="99"/>
    <w:semiHidden/>
    <w:locked/>
    <w:rsid w:val="00B771EA"/>
    <w:pPr>
      <w:numPr>
        <w:numId w:val="12"/>
      </w:numPr>
    </w:pPr>
  </w:style>
  <w:style w:type="paragraph" w:customStyle="1" w:styleId="AttachmentSubHeading">
    <w:name w:val="AttachmentSubHeading"/>
    <w:basedOn w:val="PSMNormal"/>
    <w:next w:val="PSMNormal"/>
    <w:semiHidden/>
    <w:locked/>
    <w:rsid w:val="00FF44BD"/>
    <w:pPr>
      <w:spacing w:before="240"/>
    </w:pPr>
    <w:rPr>
      <w:b/>
      <w:caps/>
      <w:szCs w:val="24"/>
      <w:u w:val="single"/>
    </w:rPr>
  </w:style>
  <w:style w:type="paragraph" w:customStyle="1" w:styleId="QCCheckPoint">
    <w:name w:val="QCCheckPoint"/>
    <w:basedOn w:val="PSMNormal"/>
    <w:link w:val="QCCheckPointChar"/>
    <w:semiHidden/>
    <w:qFormat/>
    <w:rsid w:val="00054D33"/>
    <w:rPr>
      <w:b/>
    </w:rPr>
  </w:style>
  <w:style w:type="character" w:customStyle="1" w:styleId="AttachmentContinuationTitleLinesChar">
    <w:name w:val="AttachmentContinuationTitleLines Char"/>
    <w:basedOn w:val="DefaultParagraphFont"/>
    <w:link w:val="AttachmentContinuationTitleLines"/>
    <w:semiHidden/>
    <w:rsid w:val="001F53B4"/>
    <w:rPr>
      <w:rFonts w:ascii="Arial" w:hAnsi="Arial"/>
      <w:b/>
      <w:sz w:val="22"/>
      <w:szCs w:val="24"/>
    </w:rPr>
  </w:style>
  <w:style w:type="numbering" w:styleId="ArticleSection">
    <w:name w:val="Outline List 3"/>
    <w:basedOn w:val="NoList"/>
    <w:semiHidden/>
    <w:locked/>
    <w:rsid w:val="002A595B"/>
    <w:pPr>
      <w:numPr>
        <w:numId w:val="2"/>
      </w:numPr>
    </w:pPr>
  </w:style>
  <w:style w:type="numbering" w:styleId="1ai">
    <w:name w:val="Outline List 1"/>
    <w:basedOn w:val="NoList"/>
    <w:semiHidden/>
    <w:locked/>
    <w:rsid w:val="002A595B"/>
    <w:pPr>
      <w:numPr>
        <w:numId w:val="3"/>
      </w:numPr>
    </w:pPr>
  </w:style>
  <w:style w:type="numbering" w:customStyle="1" w:styleId="BulletOutlineSignoff">
    <w:name w:val="BulletOutlineSignoff"/>
    <w:uiPriority w:val="99"/>
    <w:semiHidden/>
    <w:locked/>
    <w:rsid w:val="00903F47"/>
    <w:pPr>
      <w:numPr>
        <w:numId w:val="9"/>
      </w:numPr>
    </w:pPr>
  </w:style>
  <w:style w:type="paragraph" w:customStyle="1" w:styleId="NoteTextNumbered">
    <w:name w:val="NoteTextNumbered"/>
    <w:basedOn w:val="NoteTextBullet"/>
    <w:link w:val="NoteTextNumberedChar"/>
    <w:qFormat/>
    <w:rsid w:val="00005BBE"/>
    <w:pPr>
      <w:numPr>
        <w:numId w:val="19"/>
      </w:numPr>
    </w:pPr>
  </w:style>
  <w:style w:type="character" w:customStyle="1" w:styleId="QCCheckPointChar">
    <w:name w:val="QCCheckPoint Char"/>
    <w:link w:val="QCCheckPoint"/>
    <w:rsid w:val="00054D33"/>
    <w:rPr>
      <w:rFonts w:ascii="Arial" w:hAnsi="Arial"/>
      <w:b/>
      <w:sz w:val="22"/>
      <w:lang w:val="en-US" w:eastAsia="en-US" w:bidi="ar-SA"/>
    </w:rPr>
  </w:style>
  <w:style w:type="numbering" w:customStyle="1" w:styleId="Style1">
    <w:name w:val="Style1"/>
    <w:uiPriority w:val="99"/>
    <w:semiHidden/>
    <w:locked/>
    <w:rsid w:val="009F0233"/>
    <w:pPr>
      <w:numPr>
        <w:numId w:val="4"/>
      </w:numPr>
    </w:pPr>
  </w:style>
  <w:style w:type="character" w:customStyle="1" w:styleId="Heading3Char">
    <w:name w:val="Heading 3 Char"/>
    <w:link w:val="Heading3"/>
    <w:rsid w:val="00F06DEC"/>
    <w:rPr>
      <w:rFonts w:ascii="Arial" w:hAnsi="Arial" w:cs="Arial"/>
      <w:bCs/>
      <w:sz w:val="22"/>
      <w:szCs w:val="26"/>
    </w:rPr>
  </w:style>
  <w:style w:type="character" w:customStyle="1" w:styleId="Heading4Char">
    <w:name w:val="Heading 4 Char"/>
    <w:link w:val="Heading4"/>
    <w:rsid w:val="00F06DEC"/>
    <w:rPr>
      <w:rFonts w:ascii="Arial" w:hAnsi="Arial"/>
      <w:sz w:val="22"/>
      <w:szCs w:val="24"/>
    </w:rPr>
  </w:style>
  <w:style w:type="character" w:customStyle="1" w:styleId="Heading5Char">
    <w:name w:val="Heading 5 Char"/>
    <w:link w:val="Heading5"/>
    <w:rsid w:val="00C47575"/>
    <w:rPr>
      <w:rFonts w:ascii="Arial" w:hAnsi="Arial"/>
      <w:sz w:val="22"/>
      <w:szCs w:val="24"/>
    </w:rPr>
  </w:style>
  <w:style w:type="character" w:customStyle="1" w:styleId="Heading6Char">
    <w:name w:val="Heading 6 Char"/>
    <w:basedOn w:val="Heading5Char"/>
    <w:link w:val="Heading6"/>
    <w:rsid w:val="00C47575"/>
    <w:rPr>
      <w:rFonts w:ascii="Arial" w:hAnsi="Arial"/>
      <w:sz w:val="22"/>
      <w:szCs w:val="24"/>
    </w:rPr>
  </w:style>
  <w:style w:type="numbering" w:customStyle="1" w:styleId="Style2">
    <w:name w:val="Style2"/>
    <w:uiPriority w:val="99"/>
    <w:semiHidden/>
    <w:locked/>
    <w:rsid w:val="002522A7"/>
    <w:pPr>
      <w:numPr>
        <w:numId w:val="13"/>
      </w:numPr>
    </w:pPr>
  </w:style>
  <w:style w:type="character" w:customStyle="1" w:styleId="FooterChar">
    <w:name w:val="Footer Char"/>
    <w:link w:val="Footer"/>
    <w:uiPriority w:val="99"/>
    <w:semiHidden/>
    <w:rsid w:val="00E360E8"/>
    <w:rPr>
      <w:rFonts w:ascii="Arial" w:hAnsi="Arial"/>
      <w:sz w:val="22"/>
    </w:rPr>
  </w:style>
  <w:style w:type="numbering" w:customStyle="1" w:styleId="AttachmentHeading1">
    <w:name w:val="AttachmentHeading1"/>
    <w:uiPriority w:val="99"/>
    <w:semiHidden/>
    <w:locked/>
    <w:rsid w:val="005F745F"/>
    <w:pPr>
      <w:numPr>
        <w:numId w:val="5"/>
      </w:numPr>
    </w:pPr>
  </w:style>
  <w:style w:type="paragraph" w:customStyle="1" w:styleId="AttachmentLevel2">
    <w:name w:val="AttachmentLevel2"/>
    <w:basedOn w:val="PSMNormal"/>
    <w:link w:val="AttachmentLevel2Char"/>
    <w:semiHidden/>
    <w:locked/>
    <w:rsid w:val="00971343"/>
    <w:pPr>
      <w:numPr>
        <w:ilvl w:val="2"/>
        <w:numId w:val="6"/>
      </w:numPr>
    </w:pPr>
  </w:style>
  <w:style w:type="paragraph" w:customStyle="1" w:styleId="AttachmentLevel3">
    <w:name w:val="AttachmentLevel3"/>
    <w:basedOn w:val="PSMNormal"/>
    <w:link w:val="AttachmentLevel3Char"/>
    <w:semiHidden/>
    <w:locked/>
    <w:rsid w:val="005F745F"/>
    <w:pPr>
      <w:numPr>
        <w:ilvl w:val="3"/>
        <w:numId w:val="6"/>
      </w:numPr>
    </w:pPr>
  </w:style>
  <w:style w:type="paragraph" w:customStyle="1" w:styleId="AttachmentLevel4">
    <w:name w:val="AttachmentLevel4"/>
    <w:basedOn w:val="PSMNormal"/>
    <w:link w:val="AttachmentLevel4Char"/>
    <w:semiHidden/>
    <w:locked/>
    <w:rsid w:val="005906D1"/>
    <w:pPr>
      <w:numPr>
        <w:ilvl w:val="4"/>
        <w:numId w:val="6"/>
      </w:numPr>
    </w:pPr>
  </w:style>
  <w:style w:type="numbering" w:customStyle="1" w:styleId="BulletOutline">
    <w:name w:val="BulletOutline"/>
    <w:uiPriority w:val="99"/>
    <w:semiHidden/>
    <w:locked/>
    <w:rsid w:val="005F5AA9"/>
    <w:pPr>
      <w:numPr>
        <w:numId w:val="7"/>
      </w:numPr>
    </w:pPr>
  </w:style>
  <w:style w:type="paragraph" w:customStyle="1" w:styleId="BulletOutline1">
    <w:name w:val="BulletOutline1"/>
    <w:basedOn w:val="BulletOutline2"/>
    <w:rsid w:val="00662981"/>
    <w:pPr>
      <w:ind w:left="720" w:hanging="720"/>
    </w:pPr>
  </w:style>
  <w:style w:type="paragraph" w:customStyle="1" w:styleId="BulletOutline2">
    <w:name w:val="BulletOutline2"/>
    <w:basedOn w:val="PSMNormal"/>
    <w:rsid w:val="00662981"/>
    <w:pPr>
      <w:numPr>
        <w:ilvl w:val="1"/>
        <w:numId w:val="8"/>
      </w:numPr>
      <w:ind w:left="1714" w:hanging="994"/>
    </w:pPr>
  </w:style>
  <w:style w:type="paragraph" w:customStyle="1" w:styleId="BulletOutline3">
    <w:name w:val="BulletOutline3"/>
    <w:basedOn w:val="PSMNormal"/>
    <w:rsid w:val="00C47575"/>
    <w:pPr>
      <w:numPr>
        <w:ilvl w:val="2"/>
        <w:numId w:val="8"/>
      </w:numPr>
      <w:ind w:left="2434"/>
    </w:pPr>
  </w:style>
  <w:style w:type="paragraph" w:customStyle="1" w:styleId="BulletOutline4">
    <w:name w:val="BulletOutline4"/>
    <w:basedOn w:val="PSMNormal"/>
    <w:rsid w:val="00C47575"/>
    <w:pPr>
      <w:numPr>
        <w:ilvl w:val="3"/>
        <w:numId w:val="8"/>
      </w:numPr>
      <w:ind w:left="3154"/>
    </w:pPr>
  </w:style>
  <w:style w:type="paragraph" w:customStyle="1" w:styleId="BulletOutline5">
    <w:name w:val="BulletOutline5"/>
    <w:basedOn w:val="PSMNormal"/>
    <w:rsid w:val="00C47575"/>
    <w:pPr>
      <w:numPr>
        <w:ilvl w:val="4"/>
        <w:numId w:val="8"/>
      </w:numPr>
      <w:ind w:left="3874"/>
    </w:pPr>
  </w:style>
  <w:style w:type="character" w:customStyle="1" w:styleId="AttachmentLevel2Char">
    <w:name w:val="AttachmentLevel2 Char"/>
    <w:link w:val="AttachmentLevel2"/>
    <w:semiHidden/>
    <w:rsid w:val="00F5737C"/>
    <w:rPr>
      <w:rFonts w:ascii="Arial" w:hAnsi="Arial"/>
      <w:sz w:val="22"/>
    </w:rPr>
  </w:style>
  <w:style w:type="character" w:customStyle="1" w:styleId="AttachmentLevel3Char">
    <w:name w:val="AttachmentLevel3 Char"/>
    <w:link w:val="AttachmentLevel3"/>
    <w:semiHidden/>
    <w:rsid w:val="00F5737C"/>
    <w:rPr>
      <w:rFonts w:ascii="Arial" w:hAnsi="Arial"/>
      <w:sz w:val="22"/>
    </w:rPr>
  </w:style>
  <w:style w:type="character" w:customStyle="1" w:styleId="AttachmentLevel4Char">
    <w:name w:val="AttachmentLevel4 Char"/>
    <w:link w:val="AttachmentLevel4"/>
    <w:semiHidden/>
    <w:rsid w:val="005906D1"/>
    <w:rPr>
      <w:rFonts w:ascii="Arial" w:hAnsi="Arial"/>
      <w:sz w:val="22"/>
    </w:rPr>
  </w:style>
  <w:style w:type="character" w:customStyle="1" w:styleId="Heading2Char">
    <w:name w:val="Heading 2 Char"/>
    <w:link w:val="Heading2"/>
    <w:rsid w:val="00C17A69"/>
    <w:rPr>
      <w:rFonts w:ascii="Arial" w:hAnsi="Arial" w:cs="Arial"/>
      <w:b/>
      <w:bCs/>
      <w:iCs/>
      <w:sz w:val="22"/>
      <w:szCs w:val="28"/>
    </w:rPr>
  </w:style>
  <w:style w:type="character" w:customStyle="1" w:styleId="Heading1Char">
    <w:name w:val="Heading 1 Char"/>
    <w:link w:val="Heading1"/>
    <w:rsid w:val="00664F2A"/>
    <w:rPr>
      <w:rFonts w:ascii="Arial" w:hAnsi="Arial" w:cs="Arial"/>
      <w:b/>
      <w:bCs/>
      <w:kern w:val="32"/>
      <w:sz w:val="22"/>
      <w:szCs w:val="24"/>
    </w:rPr>
  </w:style>
  <w:style w:type="numbering" w:customStyle="1" w:styleId="signoff">
    <w:name w:val="signoff"/>
    <w:uiPriority w:val="99"/>
    <w:semiHidden/>
    <w:locked/>
    <w:rsid w:val="00B71B74"/>
    <w:pPr>
      <w:numPr>
        <w:numId w:val="10"/>
      </w:numPr>
    </w:pPr>
  </w:style>
  <w:style w:type="paragraph" w:customStyle="1" w:styleId="NoteTextBullet">
    <w:name w:val="NoteTextBullet"/>
    <w:basedOn w:val="PSMNormal"/>
    <w:link w:val="NoteTextBulletChar"/>
    <w:qFormat/>
    <w:rsid w:val="00142997"/>
    <w:pPr>
      <w:keepNext/>
      <w:numPr>
        <w:numId w:val="15"/>
      </w:numPr>
      <w:pBdr>
        <w:top w:val="single" w:sz="4" w:space="1" w:color="auto"/>
        <w:left w:val="single" w:sz="4" w:space="4" w:color="auto"/>
        <w:bottom w:val="single" w:sz="4" w:space="6" w:color="auto"/>
        <w:right w:val="single" w:sz="4" w:space="4" w:color="auto"/>
      </w:pBdr>
      <w:ind w:left="1354" w:right="1584"/>
      <w:contextualSpacing/>
      <w:outlineLvl w:val="0"/>
    </w:pPr>
  </w:style>
  <w:style w:type="paragraph" w:customStyle="1" w:styleId="CautionTextBullet">
    <w:name w:val="CautionTextBullet"/>
    <w:basedOn w:val="NoteTextBullet"/>
    <w:link w:val="CautionTextBulletChar"/>
    <w:qFormat/>
    <w:rsid w:val="00142997"/>
    <w:pPr>
      <w:pBdr>
        <w:top w:val="double" w:sz="6" w:space="1" w:color="auto"/>
        <w:left w:val="double" w:sz="6" w:space="4" w:color="auto"/>
        <w:bottom w:val="double" w:sz="6" w:space="6" w:color="auto"/>
        <w:right w:val="double" w:sz="6" w:space="4" w:color="auto"/>
      </w:pBdr>
    </w:pPr>
  </w:style>
  <w:style w:type="character" w:customStyle="1" w:styleId="NoteTextBulletChar">
    <w:name w:val="NoteTextBullet Char"/>
    <w:link w:val="NoteTextBullet"/>
    <w:rsid w:val="00142997"/>
    <w:rPr>
      <w:rFonts w:ascii="Arial" w:hAnsi="Arial"/>
      <w:sz w:val="22"/>
    </w:rPr>
  </w:style>
  <w:style w:type="paragraph" w:customStyle="1" w:styleId="CautionTextNumbered">
    <w:name w:val="CautionTextNumbered"/>
    <w:basedOn w:val="CautionText"/>
    <w:link w:val="CautionTextNumberedChar"/>
    <w:qFormat/>
    <w:rsid w:val="00142997"/>
    <w:pPr>
      <w:numPr>
        <w:numId w:val="16"/>
      </w:numPr>
    </w:pPr>
  </w:style>
  <w:style w:type="character" w:customStyle="1" w:styleId="CautionTextBulletChar">
    <w:name w:val="CautionTextBullet Char"/>
    <w:basedOn w:val="NoteTextBulletChar"/>
    <w:link w:val="CautionTextBullet"/>
    <w:rsid w:val="00142997"/>
    <w:rPr>
      <w:rFonts w:ascii="Arial" w:hAnsi="Arial"/>
      <w:sz w:val="22"/>
    </w:rPr>
  </w:style>
  <w:style w:type="paragraph" w:customStyle="1" w:styleId="WarningTextBullet">
    <w:name w:val="WarningTextBullet"/>
    <w:basedOn w:val="WarningText"/>
    <w:link w:val="WarningTextBulletChar"/>
    <w:qFormat/>
    <w:rsid w:val="00495F6C"/>
    <w:pPr>
      <w:numPr>
        <w:numId w:val="18"/>
      </w:numPr>
      <w:ind w:left="1354"/>
    </w:pPr>
  </w:style>
  <w:style w:type="character" w:customStyle="1" w:styleId="CautionTextNumberedChar">
    <w:name w:val="CautionTextNumbered Char"/>
    <w:link w:val="CautionTextNumbered"/>
    <w:rsid w:val="00142997"/>
    <w:rPr>
      <w:rFonts w:ascii="Arial" w:hAnsi="Arial"/>
      <w:sz w:val="22"/>
    </w:rPr>
  </w:style>
  <w:style w:type="paragraph" w:customStyle="1" w:styleId="WarningTextNumbered">
    <w:name w:val="WarningTextNumbered"/>
    <w:basedOn w:val="WarningText"/>
    <w:link w:val="WarningTextNumberedChar"/>
    <w:qFormat/>
    <w:rsid w:val="00495F6C"/>
    <w:pPr>
      <w:numPr>
        <w:numId w:val="17"/>
      </w:numPr>
    </w:pPr>
  </w:style>
  <w:style w:type="character" w:customStyle="1" w:styleId="WarningTextBulletChar">
    <w:name w:val="WarningTextBullet Char"/>
    <w:basedOn w:val="NoteTextBulletChar"/>
    <w:link w:val="WarningTextBullet"/>
    <w:rsid w:val="00495F6C"/>
    <w:rPr>
      <w:rFonts w:ascii="Arial" w:hAnsi="Arial"/>
      <w:sz w:val="22"/>
    </w:rPr>
  </w:style>
  <w:style w:type="character" w:customStyle="1" w:styleId="WarningTextNumberedChar">
    <w:name w:val="WarningTextNumbered Char"/>
    <w:link w:val="WarningTextNumbered"/>
    <w:rsid w:val="00495F6C"/>
    <w:rPr>
      <w:rFonts w:ascii="Arial" w:hAnsi="Arial"/>
      <w:sz w:val="22"/>
    </w:rPr>
  </w:style>
  <w:style w:type="numbering" w:customStyle="1" w:styleId="NoteBoxNumbers">
    <w:name w:val="NoteBoxNumbers"/>
    <w:uiPriority w:val="99"/>
    <w:semiHidden/>
    <w:locked/>
    <w:rsid w:val="00B612FF"/>
    <w:pPr>
      <w:numPr>
        <w:numId w:val="14"/>
      </w:numPr>
    </w:pPr>
  </w:style>
  <w:style w:type="character" w:customStyle="1" w:styleId="NoteTextNumberedChar">
    <w:name w:val="NoteTextNumbered Char"/>
    <w:basedOn w:val="NoteTextBulletChar"/>
    <w:link w:val="NoteTextNumbered"/>
    <w:rsid w:val="00005BBE"/>
    <w:rPr>
      <w:rFonts w:ascii="Arial" w:hAnsi="Arial"/>
      <w:sz w:val="22"/>
    </w:rPr>
  </w:style>
  <w:style w:type="paragraph" w:customStyle="1" w:styleId="SummayofAlt">
    <w:name w:val="SummayofAlt"/>
    <w:basedOn w:val="PSMNormal"/>
    <w:link w:val="SummayofAltChar"/>
    <w:qFormat/>
    <w:locked/>
    <w:rsid w:val="00360213"/>
    <w:pPr>
      <w:keepNext/>
      <w:jc w:val="center"/>
    </w:pPr>
    <w:rPr>
      <w:b/>
      <w:u w:val="single"/>
    </w:rPr>
  </w:style>
  <w:style w:type="character" w:customStyle="1" w:styleId="SummayofAltChar">
    <w:name w:val="SummayofAlt Char"/>
    <w:link w:val="SummayofAlt"/>
    <w:rsid w:val="00360213"/>
    <w:rPr>
      <w:rFonts w:ascii="Arial" w:hAnsi="Arial"/>
      <w:b/>
      <w:sz w:val="22"/>
      <w:u w:val="single"/>
    </w:rPr>
  </w:style>
  <w:style w:type="paragraph" w:customStyle="1" w:styleId="ContinuationHdr">
    <w:name w:val="ContinuationHdr"/>
    <w:basedOn w:val="PSMNormal"/>
    <w:next w:val="PSMNormal"/>
    <w:link w:val="ContinuationHdrChar"/>
    <w:semiHidden/>
    <w:qFormat/>
    <w:rsid w:val="008053EE"/>
    <w:pPr>
      <w:pageBreakBefore/>
    </w:pPr>
  </w:style>
  <w:style w:type="paragraph" w:styleId="Caption">
    <w:name w:val="caption"/>
    <w:basedOn w:val="PSMNormal"/>
    <w:next w:val="PSMNormal"/>
    <w:uiPriority w:val="35"/>
    <w:unhideWhenUsed/>
    <w:qFormat/>
    <w:rsid w:val="00F177D2"/>
    <w:pPr>
      <w:spacing w:before="120"/>
    </w:pPr>
    <w:rPr>
      <w:b/>
      <w:bCs/>
      <w:sz w:val="20"/>
    </w:rPr>
  </w:style>
  <w:style w:type="character" w:customStyle="1" w:styleId="ContinuationHdrChar">
    <w:name w:val="ContinuationHdr Char"/>
    <w:link w:val="ContinuationHdr"/>
    <w:rsid w:val="00F958E2"/>
    <w:rPr>
      <w:rFonts w:ascii="Arial" w:hAnsi="Arial"/>
      <w:color w:val="31849B"/>
      <w:sz w:val="22"/>
    </w:rPr>
  </w:style>
  <w:style w:type="paragraph" w:customStyle="1" w:styleId="PSMNormal">
    <w:name w:val="PSMNormal"/>
    <w:link w:val="PSMNormalChar"/>
    <w:qFormat/>
    <w:rsid w:val="009A1192"/>
    <w:pPr>
      <w:spacing w:after="240"/>
    </w:pPr>
    <w:rPr>
      <w:rFonts w:ascii="Arial" w:hAnsi="Arial"/>
      <w:sz w:val="22"/>
    </w:rPr>
  </w:style>
  <w:style w:type="character" w:customStyle="1" w:styleId="PSMNormalChar">
    <w:name w:val="PSMNormal Char"/>
    <w:link w:val="PSMNormal"/>
    <w:rsid w:val="009A1192"/>
    <w:rPr>
      <w:rFonts w:ascii="Arial" w:hAnsi="Arial"/>
      <w:sz w:val="22"/>
      <w:lang w:val="en-US" w:eastAsia="en-US" w:bidi="ar-SA"/>
    </w:rPr>
  </w:style>
  <w:style w:type="paragraph" w:customStyle="1" w:styleId="PageComplete">
    <w:name w:val="Page Complete"/>
    <w:basedOn w:val="PSMNormal"/>
    <w:link w:val="PageCompleteChar"/>
    <w:semiHidden/>
    <w:qFormat/>
    <w:rsid w:val="002637BF"/>
    <w:pPr>
      <w:spacing w:after="0"/>
      <w:jc w:val="right"/>
    </w:pPr>
  </w:style>
  <w:style w:type="character" w:customStyle="1" w:styleId="PageCompleteChar">
    <w:name w:val="Page Complete Char"/>
    <w:basedOn w:val="PSMNormalChar"/>
    <w:link w:val="PageComplete"/>
    <w:rsid w:val="002637BF"/>
    <w:rPr>
      <w:rFonts w:ascii="Arial" w:hAnsi="Arial"/>
      <w:sz w:val="22"/>
      <w:lang w:val="en-US" w:eastAsia="en-US" w:bidi="ar-SA"/>
    </w:rPr>
  </w:style>
  <w:style w:type="paragraph" w:customStyle="1" w:styleId="IndentNoNumber-1">
    <w:name w:val="IndentNoNumber-1"/>
    <w:basedOn w:val="PSMNormal"/>
    <w:link w:val="IndentNoNumber-1Char"/>
    <w:qFormat/>
    <w:rsid w:val="00F80E08"/>
    <w:pPr>
      <w:ind w:left="1714"/>
    </w:pPr>
  </w:style>
  <w:style w:type="character" w:customStyle="1" w:styleId="IndentNoNumber-1Char">
    <w:name w:val="IndentNoNumber-1 Char"/>
    <w:basedOn w:val="PSMNormalChar"/>
    <w:link w:val="IndentNoNumber-1"/>
    <w:rsid w:val="00F80E08"/>
    <w:rPr>
      <w:rFonts w:ascii="Arial" w:hAnsi="Arial"/>
      <w:sz w:val="22"/>
      <w:lang w:val="en-US" w:eastAsia="en-US" w:bidi="ar-SA"/>
    </w:rPr>
  </w:style>
  <w:style w:type="paragraph" w:customStyle="1" w:styleId="IndentNoNumber-2">
    <w:name w:val="IndentNoNumber-2"/>
    <w:basedOn w:val="PSMNormal"/>
    <w:link w:val="IndentNoNumber-2Char"/>
    <w:qFormat/>
    <w:rsid w:val="001B693F"/>
    <w:pPr>
      <w:ind w:left="2434"/>
    </w:pPr>
  </w:style>
  <w:style w:type="character" w:customStyle="1" w:styleId="IndentNoNumber-2Char">
    <w:name w:val="IndentNoNumber-2 Char"/>
    <w:basedOn w:val="PSMNormalChar"/>
    <w:link w:val="IndentNoNumber-2"/>
    <w:rsid w:val="001B693F"/>
    <w:rPr>
      <w:rFonts w:ascii="Arial" w:hAnsi="Arial"/>
      <w:sz w:val="22"/>
      <w:lang w:val="en-US" w:eastAsia="en-US" w:bidi="ar-SA"/>
    </w:rPr>
  </w:style>
  <w:style w:type="paragraph" w:customStyle="1" w:styleId="IndentNoNumber-3">
    <w:name w:val="IndentNoNumber-3"/>
    <w:basedOn w:val="PSMNormal"/>
    <w:link w:val="IndentNoNumber-3Char"/>
    <w:qFormat/>
    <w:rsid w:val="001B693F"/>
    <w:pPr>
      <w:ind w:left="3154"/>
    </w:pPr>
  </w:style>
  <w:style w:type="character" w:customStyle="1" w:styleId="IndentNoNumber-3Char">
    <w:name w:val="IndentNoNumber-3 Char"/>
    <w:basedOn w:val="IndentNoNumber-2Char"/>
    <w:link w:val="IndentNoNumber-3"/>
    <w:rsid w:val="001B693F"/>
    <w:rPr>
      <w:rFonts w:ascii="Arial" w:hAnsi="Arial"/>
      <w:sz w:val="22"/>
      <w:lang w:val="en-US" w:eastAsia="en-US" w:bidi="ar-SA"/>
    </w:rPr>
  </w:style>
  <w:style w:type="paragraph" w:customStyle="1" w:styleId="IndentNoNumber-4">
    <w:name w:val="IndentNoNumber-4"/>
    <w:basedOn w:val="PSMNormal"/>
    <w:link w:val="IndentNoNumber-4Char"/>
    <w:qFormat/>
    <w:rsid w:val="001B693F"/>
    <w:pPr>
      <w:ind w:left="3874"/>
    </w:pPr>
  </w:style>
  <w:style w:type="character" w:customStyle="1" w:styleId="IndentNoNumber-4Char">
    <w:name w:val="IndentNoNumber-4 Char"/>
    <w:basedOn w:val="PSMNormalChar"/>
    <w:link w:val="IndentNoNumber-4"/>
    <w:rsid w:val="001B693F"/>
    <w:rPr>
      <w:rFonts w:ascii="Arial" w:hAnsi="Arial"/>
      <w:sz w:val="22"/>
      <w:lang w:val="en-US" w:eastAsia="en-US" w:bidi="ar-SA"/>
    </w:rPr>
  </w:style>
  <w:style w:type="paragraph" w:customStyle="1" w:styleId="BulletOutline1-Att">
    <w:name w:val="BulletOutline1-Att"/>
    <w:basedOn w:val="BulletOutline1"/>
    <w:link w:val="BulletOutline1-AttChar"/>
    <w:semiHidden/>
    <w:qFormat/>
    <w:locked/>
    <w:rsid w:val="006401CC"/>
  </w:style>
  <w:style w:type="character" w:customStyle="1" w:styleId="BulletOutline1-AttChar">
    <w:name w:val="BulletOutline1-Att Char"/>
    <w:basedOn w:val="DefaultParagraphFont"/>
    <w:link w:val="BulletOutline1-Att"/>
    <w:semiHidden/>
    <w:rsid w:val="006401CC"/>
    <w:rPr>
      <w:rFonts w:ascii="Arial" w:hAnsi="Arial"/>
      <w:sz w:val="22"/>
    </w:rPr>
  </w:style>
  <w:style w:type="paragraph" w:customStyle="1" w:styleId="BulletOutline2-Att">
    <w:name w:val="BulletOutline2-Att"/>
    <w:basedOn w:val="BulletOutline2"/>
    <w:link w:val="BulletOutline2-AttChar"/>
    <w:semiHidden/>
    <w:qFormat/>
    <w:locked/>
    <w:rsid w:val="00B5797C"/>
    <w:pPr>
      <w:ind w:left="1440" w:hanging="720"/>
    </w:pPr>
  </w:style>
  <w:style w:type="character" w:customStyle="1" w:styleId="BulletOutline2-AttChar">
    <w:name w:val="BulletOutline2-Att Char"/>
    <w:basedOn w:val="DefaultParagraphFont"/>
    <w:link w:val="BulletOutline2-Att"/>
    <w:semiHidden/>
    <w:rsid w:val="00B5797C"/>
    <w:rPr>
      <w:rFonts w:ascii="Arial" w:hAnsi="Arial"/>
      <w:sz w:val="22"/>
    </w:rPr>
  </w:style>
  <w:style w:type="paragraph" w:customStyle="1" w:styleId="BulletOutline3-Att">
    <w:name w:val="BulletOutline3-Att"/>
    <w:basedOn w:val="BulletOutline3"/>
    <w:link w:val="BulletOutline3-AttChar"/>
    <w:semiHidden/>
    <w:qFormat/>
    <w:locked/>
    <w:rsid w:val="00AA6A59"/>
    <w:pPr>
      <w:ind w:left="2160"/>
    </w:pPr>
  </w:style>
  <w:style w:type="character" w:customStyle="1" w:styleId="BulletOutline3-AttChar">
    <w:name w:val="BulletOutline3-Att Char"/>
    <w:basedOn w:val="DefaultParagraphFont"/>
    <w:link w:val="BulletOutline3-Att"/>
    <w:semiHidden/>
    <w:rsid w:val="00AA6A59"/>
    <w:rPr>
      <w:rFonts w:ascii="Arial" w:hAnsi="Arial"/>
      <w:sz w:val="22"/>
    </w:rPr>
  </w:style>
  <w:style w:type="paragraph" w:customStyle="1" w:styleId="BulletOutline4-Att">
    <w:name w:val="BulletOutline4-Att"/>
    <w:basedOn w:val="BulletOutline4"/>
    <w:link w:val="BulletOutline4-AttChar"/>
    <w:semiHidden/>
    <w:qFormat/>
    <w:locked/>
    <w:rsid w:val="00AA6A59"/>
    <w:pPr>
      <w:ind w:left="2880"/>
    </w:pPr>
  </w:style>
  <w:style w:type="character" w:customStyle="1" w:styleId="BulletOutline4-AttChar">
    <w:name w:val="BulletOutline4-Att Char"/>
    <w:basedOn w:val="DefaultParagraphFont"/>
    <w:link w:val="BulletOutline4-Att"/>
    <w:semiHidden/>
    <w:rsid w:val="00AA6A59"/>
    <w:rPr>
      <w:rFonts w:ascii="Arial" w:hAnsi="Arial"/>
      <w:sz w:val="22"/>
    </w:rPr>
  </w:style>
  <w:style w:type="paragraph" w:customStyle="1" w:styleId="BulletOutline5-Att">
    <w:name w:val="BulletOutline5-Att"/>
    <w:basedOn w:val="BulletOutline5"/>
    <w:link w:val="BulletOutline5-AttChar"/>
    <w:semiHidden/>
    <w:qFormat/>
    <w:locked/>
    <w:rsid w:val="00AA6A59"/>
    <w:pPr>
      <w:ind w:left="3600"/>
    </w:pPr>
  </w:style>
  <w:style w:type="character" w:customStyle="1" w:styleId="BulletOutline5-AttChar">
    <w:name w:val="BulletOutline5-Att Char"/>
    <w:basedOn w:val="DefaultParagraphFont"/>
    <w:link w:val="BulletOutline5-Att"/>
    <w:semiHidden/>
    <w:rsid w:val="00AA6A59"/>
    <w:rPr>
      <w:rFonts w:ascii="Arial" w:hAnsi="Arial"/>
      <w:sz w:val="22"/>
    </w:rPr>
  </w:style>
  <w:style w:type="paragraph" w:customStyle="1" w:styleId="PSMNormal-Att">
    <w:name w:val="PSMNormal-Att"/>
    <w:basedOn w:val="PSMNormal"/>
    <w:link w:val="PSMNormal-AttChar"/>
    <w:semiHidden/>
    <w:qFormat/>
    <w:locked/>
    <w:rsid w:val="00AA6A59"/>
  </w:style>
  <w:style w:type="character" w:customStyle="1" w:styleId="PSMNormal-AttChar">
    <w:name w:val="PSMNormal-Att Char"/>
    <w:basedOn w:val="PSMNormalChar"/>
    <w:link w:val="PSMNormal-Att"/>
    <w:rsid w:val="00AA6A59"/>
    <w:rPr>
      <w:rFonts w:ascii="Arial" w:hAnsi="Arial"/>
      <w:sz w:val="22"/>
      <w:lang w:val="en-US" w:eastAsia="en-US" w:bidi="ar-SA"/>
    </w:rPr>
  </w:style>
  <w:style w:type="paragraph" w:customStyle="1" w:styleId="IndentNoNumber-1-Att">
    <w:name w:val="IndentNoNumber-1-Att"/>
    <w:basedOn w:val="PSMNormal"/>
    <w:link w:val="IndentNoNumber-1-AttChar"/>
    <w:semiHidden/>
    <w:qFormat/>
    <w:locked/>
    <w:rsid w:val="00443049"/>
    <w:pPr>
      <w:ind w:left="720"/>
    </w:pPr>
  </w:style>
  <w:style w:type="character" w:customStyle="1" w:styleId="IndentNoNumber-1-AttChar">
    <w:name w:val="IndentNoNumber-1-Att Char"/>
    <w:basedOn w:val="PSMNormalChar"/>
    <w:link w:val="IndentNoNumber-1-Att"/>
    <w:rsid w:val="00443049"/>
    <w:rPr>
      <w:rFonts w:ascii="Arial" w:hAnsi="Arial"/>
      <w:sz w:val="22"/>
      <w:lang w:val="en-US" w:eastAsia="en-US" w:bidi="ar-SA"/>
    </w:rPr>
  </w:style>
  <w:style w:type="paragraph" w:customStyle="1" w:styleId="IndentNoNumber-2-Att">
    <w:name w:val="IndentNoNumber-2-Att"/>
    <w:basedOn w:val="PSMNormal"/>
    <w:link w:val="IndentNoNumber-2-AttChar"/>
    <w:semiHidden/>
    <w:qFormat/>
    <w:locked/>
    <w:rsid w:val="00443049"/>
    <w:pPr>
      <w:ind w:left="1440"/>
    </w:pPr>
  </w:style>
  <w:style w:type="character" w:customStyle="1" w:styleId="IndentNoNumber-2-AttChar">
    <w:name w:val="IndentNoNumber-2-Att Char"/>
    <w:basedOn w:val="PSMNormalChar"/>
    <w:link w:val="IndentNoNumber-2-Att"/>
    <w:rsid w:val="00443049"/>
    <w:rPr>
      <w:rFonts w:ascii="Arial" w:hAnsi="Arial"/>
      <w:sz w:val="22"/>
      <w:lang w:val="en-US" w:eastAsia="en-US" w:bidi="ar-SA"/>
    </w:rPr>
  </w:style>
  <w:style w:type="paragraph" w:customStyle="1" w:styleId="IndentNoNumber-3-Att">
    <w:name w:val="IndentNoNumber-3-Att"/>
    <w:basedOn w:val="PSMNormal"/>
    <w:link w:val="IndentNoNumber-3-AttChar"/>
    <w:semiHidden/>
    <w:qFormat/>
    <w:locked/>
    <w:rsid w:val="00443049"/>
    <w:pPr>
      <w:ind w:left="2160"/>
    </w:pPr>
  </w:style>
  <w:style w:type="character" w:customStyle="1" w:styleId="IndentNoNumber-3-AttChar">
    <w:name w:val="IndentNoNumber-3-Att Char"/>
    <w:basedOn w:val="PSMNormalChar"/>
    <w:link w:val="IndentNoNumber-3-Att"/>
    <w:rsid w:val="00443049"/>
    <w:rPr>
      <w:rFonts w:ascii="Arial" w:hAnsi="Arial"/>
      <w:sz w:val="22"/>
      <w:lang w:val="en-US" w:eastAsia="en-US" w:bidi="ar-SA"/>
    </w:rPr>
  </w:style>
  <w:style w:type="paragraph" w:customStyle="1" w:styleId="IndentNoNumber-4-Att">
    <w:name w:val="IndentNoNumber-4-Att"/>
    <w:basedOn w:val="PSMNormal"/>
    <w:link w:val="IndentNoNumber-4-AttChar"/>
    <w:semiHidden/>
    <w:qFormat/>
    <w:locked/>
    <w:rsid w:val="00443049"/>
    <w:pPr>
      <w:ind w:left="2880"/>
    </w:pPr>
  </w:style>
  <w:style w:type="character" w:customStyle="1" w:styleId="IndentNoNumber-4-AttChar">
    <w:name w:val="IndentNoNumber-4-Att Char"/>
    <w:basedOn w:val="PSMNormalChar"/>
    <w:link w:val="IndentNoNumber-4-Att"/>
    <w:rsid w:val="00443049"/>
    <w:rPr>
      <w:rFonts w:ascii="Arial" w:hAnsi="Arial"/>
      <w:sz w:val="22"/>
      <w:lang w:val="en-US" w:eastAsia="en-US" w:bidi="ar-SA"/>
    </w:rPr>
  </w:style>
  <w:style w:type="paragraph" w:customStyle="1" w:styleId="IndentNoNumber-5-Att">
    <w:name w:val="IndentNoNumber-5-Att"/>
    <w:basedOn w:val="PSMNormal"/>
    <w:link w:val="IndentNoNumber-5-AttChar"/>
    <w:semiHidden/>
    <w:qFormat/>
    <w:locked/>
    <w:rsid w:val="00443049"/>
    <w:pPr>
      <w:ind w:left="3600"/>
    </w:pPr>
  </w:style>
  <w:style w:type="character" w:customStyle="1" w:styleId="IndentNoNumber-5-AttChar">
    <w:name w:val="IndentNoNumber-5-Att Char"/>
    <w:basedOn w:val="PSMNormalChar"/>
    <w:link w:val="IndentNoNumber-5-Att"/>
    <w:rsid w:val="00443049"/>
    <w:rPr>
      <w:rFonts w:ascii="Arial" w:hAnsi="Arial"/>
      <w:sz w:val="22"/>
      <w:lang w:val="en-US" w:eastAsia="en-US" w:bidi="ar-SA"/>
    </w:rPr>
  </w:style>
  <w:style w:type="paragraph" w:customStyle="1" w:styleId="MarginText">
    <w:name w:val="Margin Text"/>
    <w:next w:val="PSMNormal"/>
    <w:link w:val="MarginTextChar"/>
    <w:rsid w:val="00CB7221"/>
    <w:pPr>
      <w:keepNext/>
      <w:keepLines/>
      <w:framePr w:w="144" w:h="288" w:hRule="exact" w:hSpace="29" w:wrap="around" w:vAnchor="text" w:hAnchor="page" w:xAlign="right" w:y="1"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</w:pPr>
    <w:rPr>
      <w:rFonts w:ascii="Arial" w:hAnsi="Arial"/>
      <w:sz w:val="16"/>
    </w:rPr>
  </w:style>
  <w:style w:type="character" w:customStyle="1" w:styleId="MarginTextChar">
    <w:name w:val="Margin Text Char"/>
    <w:basedOn w:val="PSMNormalChar"/>
    <w:link w:val="MarginText"/>
    <w:rsid w:val="00CB7221"/>
    <w:rPr>
      <w:rFonts w:ascii="Arial" w:hAnsi="Arial"/>
      <w:sz w:val="16"/>
      <w:lang w:val="en-US" w:eastAsia="en-US" w:bidi="ar-SA"/>
    </w:rPr>
  </w:style>
  <w:style w:type="paragraph" w:styleId="ListParagraph">
    <w:name w:val="List Paragraph"/>
    <w:basedOn w:val="Normal"/>
    <w:uiPriority w:val="34"/>
    <w:semiHidden/>
    <w:qFormat/>
    <w:locked/>
    <w:rsid w:val="0077046A"/>
    <w:pPr>
      <w:ind w:left="720"/>
      <w:contextualSpacing/>
    </w:pPr>
  </w:style>
  <w:style w:type="paragraph" w:customStyle="1" w:styleId="CoverSheetHeader">
    <w:name w:val="CoverSheetHeader"/>
    <w:basedOn w:val="PSMNormal"/>
    <w:link w:val="CoverSheetHeaderChar"/>
    <w:semiHidden/>
    <w:qFormat/>
    <w:locked/>
    <w:rsid w:val="000E4AF9"/>
    <w:pPr>
      <w:spacing w:after="0"/>
      <w:jc w:val="center"/>
    </w:pPr>
  </w:style>
  <w:style w:type="paragraph" w:customStyle="1" w:styleId="CoverSheetCentered">
    <w:name w:val="CoverSheetCentered"/>
    <w:basedOn w:val="CoverSheetHeader"/>
    <w:link w:val="CoverSheetCenteredChar"/>
    <w:semiHidden/>
    <w:qFormat/>
    <w:locked/>
    <w:rsid w:val="000E4AF9"/>
  </w:style>
  <w:style w:type="character" w:customStyle="1" w:styleId="CoverSheetHeaderChar">
    <w:name w:val="CoverSheetHeader Char"/>
    <w:basedOn w:val="DefaultParagraphFont"/>
    <w:link w:val="CoverSheetHeader"/>
    <w:semiHidden/>
    <w:rsid w:val="00C61588"/>
    <w:rPr>
      <w:rFonts w:ascii="Arial" w:hAnsi="Arial"/>
      <w:sz w:val="22"/>
    </w:rPr>
  </w:style>
  <w:style w:type="paragraph" w:customStyle="1" w:styleId="CoverSheetIndented">
    <w:name w:val="CoverSheetIndented"/>
    <w:basedOn w:val="CoverSheetCentered"/>
    <w:link w:val="CoverSheetIndentedChar"/>
    <w:semiHidden/>
    <w:qFormat/>
    <w:locked/>
    <w:rsid w:val="003862D9"/>
    <w:pPr>
      <w:ind w:left="576"/>
      <w:jc w:val="left"/>
    </w:pPr>
  </w:style>
  <w:style w:type="character" w:customStyle="1" w:styleId="CoverSheetCenteredChar">
    <w:name w:val="CoverSheetCentered Char"/>
    <w:basedOn w:val="CoverSheetHeaderChar"/>
    <w:link w:val="CoverSheetCentered"/>
    <w:rsid w:val="000E4AF9"/>
    <w:rPr>
      <w:rFonts w:ascii="Arial" w:hAnsi="Arial"/>
      <w:sz w:val="22"/>
    </w:rPr>
  </w:style>
  <w:style w:type="paragraph" w:customStyle="1" w:styleId="CoverSheetLeft">
    <w:name w:val="CoverSheetLeft"/>
    <w:basedOn w:val="CoverSheetIndented"/>
    <w:link w:val="CoverSheetLeftChar"/>
    <w:semiHidden/>
    <w:qFormat/>
    <w:locked/>
    <w:rsid w:val="003862D9"/>
    <w:pPr>
      <w:ind w:left="0"/>
    </w:pPr>
  </w:style>
  <w:style w:type="character" w:customStyle="1" w:styleId="CoverSheetIndentedChar">
    <w:name w:val="CoverSheetIndented Char"/>
    <w:basedOn w:val="CoverSheetCenteredChar"/>
    <w:link w:val="CoverSheetIndented"/>
    <w:rsid w:val="003862D9"/>
    <w:rPr>
      <w:rFonts w:ascii="Arial" w:hAnsi="Arial"/>
      <w:sz w:val="22"/>
    </w:rPr>
  </w:style>
  <w:style w:type="paragraph" w:customStyle="1" w:styleId="CoverSheetRight">
    <w:name w:val="CoverSheetRight"/>
    <w:basedOn w:val="CoverSheetLeft"/>
    <w:link w:val="CoverSheetRightChar"/>
    <w:semiHidden/>
    <w:qFormat/>
    <w:locked/>
    <w:rsid w:val="004E07F6"/>
    <w:pPr>
      <w:jc w:val="right"/>
    </w:pPr>
  </w:style>
  <w:style w:type="character" w:customStyle="1" w:styleId="CoverSheetLeftChar">
    <w:name w:val="CoverSheetLeft Char"/>
    <w:basedOn w:val="CoverSheetIndentedChar"/>
    <w:link w:val="CoverSheetLeft"/>
    <w:rsid w:val="003862D9"/>
    <w:rPr>
      <w:rFonts w:ascii="Arial" w:hAnsi="Arial"/>
      <w:sz w:val="22"/>
    </w:rPr>
  </w:style>
  <w:style w:type="character" w:customStyle="1" w:styleId="CoverSheetRightChar">
    <w:name w:val="CoverSheetRight Char"/>
    <w:basedOn w:val="CoverSheetLeftChar"/>
    <w:link w:val="CoverSheetRight"/>
    <w:rsid w:val="004E07F6"/>
    <w:rPr>
      <w:rFonts w:ascii="Arial" w:hAnsi="Arial"/>
      <w:sz w:val="22"/>
    </w:rPr>
  </w:style>
  <w:style w:type="paragraph" w:customStyle="1" w:styleId="AttachmentLevel5">
    <w:name w:val="AttachmentLevel5"/>
    <w:basedOn w:val="PSMNormal"/>
    <w:link w:val="AttachmentLevel5Char"/>
    <w:semiHidden/>
    <w:qFormat/>
    <w:locked/>
    <w:rsid w:val="00E63E86"/>
    <w:pPr>
      <w:numPr>
        <w:ilvl w:val="5"/>
        <w:numId w:val="6"/>
      </w:numPr>
    </w:pPr>
  </w:style>
  <w:style w:type="character" w:customStyle="1" w:styleId="AttachmentLevel5Char">
    <w:name w:val="AttachmentLevel5 Char"/>
    <w:basedOn w:val="AttachmentLevel4Char"/>
    <w:link w:val="AttachmentLevel5"/>
    <w:semiHidden/>
    <w:rsid w:val="00E63E86"/>
    <w:rPr>
      <w:rFonts w:ascii="Arial" w:hAnsi="Arial"/>
      <w:sz w:val="22"/>
    </w:rPr>
  </w:style>
  <w:style w:type="paragraph" w:customStyle="1" w:styleId="SignOffLine">
    <w:name w:val="SignOffLine"/>
    <w:basedOn w:val="IndentNoNumber-1"/>
    <w:link w:val="SignOffLineChar"/>
    <w:qFormat/>
    <w:rsid w:val="00C932D7"/>
    <w:pPr>
      <w:keepNext/>
      <w:spacing w:after="0"/>
      <w:ind w:left="0"/>
      <w:jc w:val="right"/>
    </w:pPr>
  </w:style>
  <w:style w:type="paragraph" w:customStyle="1" w:styleId="SignOffLineText">
    <w:name w:val="SignOffLineText"/>
    <w:basedOn w:val="SignOffLine"/>
    <w:next w:val="PSMNormal"/>
    <w:link w:val="SignOffLineTextChar"/>
    <w:qFormat/>
    <w:rsid w:val="000E42FE"/>
    <w:pPr>
      <w:spacing w:after="240"/>
      <w:jc w:val="center"/>
    </w:pPr>
  </w:style>
  <w:style w:type="character" w:customStyle="1" w:styleId="SignOffLineChar">
    <w:name w:val="SignOffLine Char"/>
    <w:basedOn w:val="IndentNoNumber-1Char"/>
    <w:link w:val="SignOffLine"/>
    <w:rsid w:val="00C932D7"/>
    <w:rPr>
      <w:rFonts w:ascii="Arial" w:hAnsi="Arial"/>
      <w:sz w:val="22"/>
      <w:lang w:val="en-US" w:eastAsia="en-US" w:bidi="ar-SA"/>
    </w:rPr>
  </w:style>
  <w:style w:type="paragraph" w:customStyle="1" w:styleId="VerificationHeader">
    <w:name w:val="VerificationHeader"/>
    <w:basedOn w:val="IndentNoNumber-1"/>
    <w:link w:val="VerificationHeaderChar"/>
    <w:qFormat/>
    <w:rsid w:val="006B44B1"/>
    <w:pPr>
      <w:ind w:left="720"/>
    </w:pPr>
    <w:rPr>
      <w:u w:val="single"/>
    </w:rPr>
  </w:style>
  <w:style w:type="character" w:customStyle="1" w:styleId="SignOffLineTextChar">
    <w:name w:val="SignOffLineText Char"/>
    <w:basedOn w:val="SignOffLineChar"/>
    <w:link w:val="SignOffLineText"/>
    <w:rsid w:val="000E42FE"/>
    <w:rPr>
      <w:rFonts w:ascii="Arial" w:hAnsi="Arial"/>
      <w:sz w:val="22"/>
      <w:lang w:val="en-US" w:eastAsia="en-US" w:bidi="ar-SA"/>
    </w:rPr>
  </w:style>
  <w:style w:type="character" w:customStyle="1" w:styleId="VerificationHeaderChar">
    <w:name w:val="VerificationHeader Char"/>
    <w:basedOn w:val="IndentNoNumber-1Char"/>
    <w:link w:val="VerificationHeader"/>
    <w:rsid w:val="006B44B1"/>
    <w:rPr>
      <w:rFonts w:ascii="Arial" w:hAnsi="Arial"/>
      <w:sz w:val="22"/>
      <w:u w:val="single"/>
      <w:lang w:val="en-US" w:eastAsia="en-US" w:bidi="ar-SA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B41FCC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41FCC"/>
    <w:rPr>
      <w:rFonts w:ascii="Tahoma" w:hAnsi="Tahoma" w:cs="Tahoma"/>
      <w:sz w:val="16"/>
      <w:szCs w:val="16"/>
    </w:rPr>
  </w:style>
  <w:style w:type="paragraph" w:customStyle="1" w:styleId="CaptionItem">
    <w:name w:val="CaptionItem"/>
    <w:basedOn w:val="PSMNormal"/>
    <w:link w:val="CaptionItemChar"/>
    <w:qFormat/>
    <w:rsid w:val="001D48CE"/>
    <w:pPr>
      <w:keepNext/>
      <w:spacing w:before="240" w:after="0"/>
      <w:jc w:val="center"/>
    </w:pPr>
    <w:rPr>
      <w:b/>
      <w:bCs/>
      <w:sz w:val="20"/>
    </w:rPr>
  </w:style>
  <w:style w:type="character" w:customStyle="1" w:styleId="CaptionItemChar">
    <w:name w:val="CaptionItem Char"/>
    <w:basedOn w:val="DefaultParagraphFont"/>
    <w:link w:val="CaptionItem"/>
    <w:rsid w:val="00C61588"/>
    <w:rPr>
      <w:rFonts w:ascii="Arial" w:hAnsi="Arial"/>
      <w:b/>
      <w:bCs/>
    </w:rPr>
  </w:style>
  <w:style w:type="paragraph" w:customStyle="1" w:styleId="BulletOutline6-Att">
    <w:name w:val="BulletOutline6-Att"/>
    <w:basedOn w:val="BulletOutline5-Att"/>
    <w:link w:val="BulletOutline6-AttChar"/>
    <w:semiHidden/>
    <w:qFormat/>
    <w:locked/>
    <w:rsid w:val="000B6893"/>
    <w:pPr>
      <w:ind w:left="4320"/>
    </w:pPr>
  </w:style>
  <w:style w:type="character" w:customStyle="1" w:styleId="BulletOutline6-AttChar">
    <w:name w:val="BulletOutline6-Att Char"/>
    <w:basedOn w:val="BulletOutline5-AttChar"/>
    <w:link w:val="BulletOutline6-Att"/>
    <w:semiHidden/>
    <w:rsid w:val="000B6893"/>
    <w:rPr>
      <w:rFonts w:ascii="Arial" w:hAnsi="Arial"/>
      <w:sz w:val="22"/>
    </w:rPr>
  </w:style>
  <w:style w:type="paragraph" w:customStyle="1" w:styleId="TableHeadersCenterBold">
    <w:name w:val="TableHeadersCenterBold"/>
    <w:basedOn w:val="PSMNormal"/>
    <w:link w:val="TableHeadersCenterBoldChar"/>
    <w:qFormat/>
    <w:locked/>
    <w:rsid w:val="00CB0FD7"/>
    <w:pPr>
      <w:spacing w:after="0"/>
      <w:jc w:val="center"/>
    </w:pPr>
    <w:rPr>
      <w:b/>
    </w:rPr>
  </w:style>
  <w:style w:type="paragraph" w:customStyle="1" w:styleId="TableEntryCentered">
    <w:name w:val="TableEntryCentered"/>
    <w:basedOn w:val="PSMNormal"/>
    <w:link w:val="TableEntryCenteredChar"/>
    <w:semiHidden/>
    <w:qFormat/>
    <w:locked/>
    <w:rsid w:val="00CB0FD7"/>
    <w:pPr>
      <w:jc w:val="center"/>
    </w:pPr>
    <w:rPr>
      <w:rFonts w:cs="Arial"/>
    </w:rPr>
  </w:style>
  <w:style w:type="character" w:customStyle="1" w:styleId="TableHeadersCenterBoldChar">
    <w:name w:val="TableHeadersCenterBold Char"/>
    <w:basedOn w:val="PSMNormalChar"/>
    <w:link w:val="TableHeadersCenterBold"/>
    <w:rsid w:val="00CB0FD7"/>
    <w:rPr>
      <w:rFonts w:ascii="Arial" w:hAnsi="Arial"/>
      <w:b/>
      <w:sz w:val="22"/>
      <w:lang w:val="en-US" w:eastAsia="en-US" w:bidi="ar-SA"/>
    </w:rPr>
  </w:style>
  <w:style w:type="paragraph" w:customStyle="1" w:styleId="TableEntryLeft">
    <w:name w:val="TableEntryLeft"/>
    <w:basedOn w:val="PSMNormal"/>
    <w:link w:val="TableEntryLeftChar"/>
    <w:qFormat/>
    <w:locked/>
    <w:rsid w:val="00CB0FD7"/>
  </w:style>
  <w:style w:type="character" w:customStyle="1" w:styleId="TableEntryCenteredChar">
    <w:name w:val="TableEntryCentered Char"/>
    <w:basedOn w:val="DefaultParagraphFont"/>
    <w:link w:val="TableEntryCentered"/>
    <w:semiHidden/>
    <w:rsid w:val="00C61588"/>
    <w:rPr>
      <w:rFonts w:ascii="Arial" w:hAnsi="Arial" w:cs="Arial"/>
      <w:sz w:val="22"/>
    </w:rPr>
  </w:style>
  <w:style w:type="character" w:customStyle="1" w:styleId="TableEntryLeftChar">
    <w:name w:val="TableEntryLeft Char"/>
    <w:basedOn w:val="DefaultParagraphFont"/>
    <w:link w:val="TableEntryLeft"/>
    <w:rsid w:val="00C61588"/>
    <w:rPr>
      <w:rFonts w:ascii="Arial" w:hAnsi="Arial"/>
      <w:sz w:val="22"/>
    </w:rPr>
  </w:style>
  <w:style w:type="paragraph" w:customStyle="1" w:styleId="Location">
    <w:name w:val="Location"/>
    <w:basedOn w:val="PSMNormal"/>
    <w:qFormat/>
    <w:locked/>
    <w:rsid w:val="00CA22D6"/>
    <w:pPr>
      <w:spacing w:before="60" w:after="0"/>
    </w:pPr>
    <w:rPr>
      <w:szCs w:val="22"/>
    </w:rPr>
  </w:style>
  <w:style w:type="paragraph" w:customStyle="1" w:styleId="RevisionNumber">
    <w:name w:val="Revision Number"/>
    <w:basedOn w:val="PSMNormal"/>
    <w:semiHidden/>
    <w:qFormat/>
    <w:locked/>
    <w:rsid w:val="00CA22D6"/>
    <w:pPr>
      <w:spacing w:before="60" w:after="0"/>
      <w:jc w:val="right"/>
    </w:pPr>
  </w:style>
  <w:style w:type="paragraph" w:customStyle="1" w:styleId="DocumentTitle">
    <w:name w:val="Document Title"/>
    <w:basedOn w:val="PSMNormal"/>
    <w:locked/>
    <w:rsid w:val="008F2F35"/>
    <w:pPr>
      <w:spacing w:after="0"/>
    </w:pPr>
    <w:rPr>
      <w:b/>
      <w:szCs w:val="40"/>
    </w:rPr>
  </w:style>
  <w:style w:type="paragraph" w:customStyle="1" w:styleId="HeadingTitles">
    <w:name w:val="HeadingTitles"/>
    <w:basedOn w:val="PSMNormal"/>
    <w:semiHidden/>
    <w:qFormat/>
    <w:rsid w:val="00CA22D6"/>
    <w:pPr>
      <w:spacing w:before="60" w:after="0"/>
    </w:pPr>
    <w:rPr>
      <w:caps/>
      <w:sz w:val="16"/>
      <w:szCs w:val="16"/>
    </w:rPr>
  </w:style>
  <w:style w:type="paragraph" w:customStyle="1" w:styleId="ProcedureNumber">
    <w:name w:val="ProcedureNumber"/>
    <w:basedOn w:val="PSMNormal"/>
    <w:link w:val="ProcedureNumberChar"/>
    <w:qFormat/>
    <w:locked/>
    <w:rsid w:val="00CA22D6"/>
    <w:pPr>
      <w:spacing w:before="60" w:after="0"/>
    </w:pPr>
    <w:rPr>
      <w:szCs w:val="22"/>
    </w:rPr>
  </w:style>
  <w:style w:type="paragraph" w:customStyle="1" w:styleId="LOUStyle">
    <w:name w:val="LOUStyle"/>
    <w:basedOn w:val="PSMNormal"/>
    <w:semiHidden/>
    <w:qFormat/>
    <w:locked/>
    <w:rsid w:val="00CA22D6"/>
    <w:pPr>
      <w:spacing w:after="0"/>
      <w:jc w:val="center"/>
    </w:pPr>
  </w:style>
  <w:style w:type="paragraph" w:customStyle="1" w:styleId="AttachmentPlacekeeping1">
    <w:name w:val="AttachmentPlacekeeping1"/>
    <w:basedOn w:val="PSMNormal"/>
    <w:semiHidden/>
    <w:qFormat/>
    <w:locked/>
    <w:rsid w:val="00E53FE2"/>
    <w:pPr>
      <w:tabs>
        <w:tab w:val="num" w:pos="720"/>
        <w:tab w:val="left" w:pos="9274"/>
        <w:tab w:val="right" w:leader="underscore" w:pos="10080"/>
      </w:tabs>
      <w:ind w:left="720" w:hanging="720"/>
    </w:pPr>
    <w:rPr>
      <w:sz w:val="24"/>
    </w:rPr>
  </w:style>
  <w:style w:type="paragraph" w:customStyle="1" w:styleId="AttachmentLevel1PK">
    <w:name w:val="AttachmentLevel1 PK"/>
    <w:basedOn w:val="AttachmentLevel1"/>
    <w:link w:val="AttachmentLevel1PKChar"/>
    <w:semiHidden/>
    <w:qFormat/>
    <w:locked/>
    <w:rsid w:val="00D268D5"/>
    <w:pPr>
      <w:tabs>
        <w:tab w:val="clear" w:pos="720"/>
        <w:tab w:val="right" w:pos="8640"/>
        <w:tab w:val="left" w:pos="8856"/>
        <w:tab w:val="center" w:pos="9389"/>
        <w:tab w:val="left" w:pos="9936"/>
      </w:tabs>
      <w:ind w:right="1584"/>
    </w:pPr>
  </w:style>
  <w:style w:type="character" w:customStyle="1" w:styleId="AttachmentLevel1PKChar">
    <w:name w:val="AttachmentLevel1 PK Char"/>
    <w:basedOn w:val="AttachmentLevel1Char"/>
    <w:link w:val="AttachmentLevel1PK"/>
    <w:semiHidden/>
    <w:rsid w:val="00D268D5"/>
    <w:rPr>
      <w:rFonts w:ascii="Arial" w:hAnsi="Arial"/>
      <w:sz w:val="22"/>
    </w:rPr>
  </w:style>
  <w:style w:type="paragraph" w:customStyle="1" w:styleId="AttachmentLevel2PK">
    <w:name w:val="AttachmentLevel2 PK"/>
    <w:basedOn w:val="AttachmentLevel2"/>
    <w:link w:val="AttachmentLevel2PKChar"/>
    <w:semiHidden/>
    <w:qFormat/>
    <w:locked/>
    <w:rsid w:val="00D268D5"/>
    <w:pPr>
      <w:tabs>
        <w:tab w:val="clear" w:pos="1440"/>
        <w:tab w:val="right" w:pos="8640"/>
        <w:tab w:val="left" w:pos="8856"/>
        <w:tab w:val="center" w:pos="9389"/>
        <w:tab w:val="left" w:pos="9936"/>
      </w:tabs>
      <w:ind w:right="1584"/>
    </w:pPr>
  </w:style>
  <w:style w:type="character" w:customStyle="1" w:styleId="AttachmentLevel2PKChar">
    <w:name w:val="AttachmentLevel2 PK Char"/>
    <w:basedOn w:val="AttachmentLevel2Char"/>
    <w:link w:val="AttachmentLevel2PK"/>
    <w:semiHidden/>
    <w:rsid w:val="00D268D5"/>
    <w:rPr>
      <w:rFonts w:ascii="Arial" w:hAnsi="Arial"/>
      <w:sz w:val="22"/>
    </w:rPr>
  </w:style>
  <w:style w:type="paragraph" w:customStyle="1" w:styleId="AttachmentLevel3PK">
    <w:name w:val="AttachmentLevel3 PK"/>
    <w:basedOn w:val="AttachmentLevel3"/>
    <w:link w:val="AttachmentLevel3PKChar"/>
    <w:semiHidden/>
    <w:qFormat/>
    <w:locked/>
    <w:rsid w:val="00D268D5"/>
    <w:pPr>
      <w:tabs>
        <w:tab w:val="clear" w:pos="2160"/>
        <w:tab w:val="right" w:pos="8640"/>
        <w:tab w:val="left" w:pos="8856"/>
        <w:tab w:val="center" w:pos="9389"/>
        <w:tab w:val="left" w:pos="9936"/>
      </w:tabs>
      <w:ind w:right="1584"/>
    </w:pPr>
  </w:style>
  <w:style w:type="character" w:customStyle="1" w:styleId="AttachmentLevel3PKChar">
    <w:name w:val="AttachmentLevel3 PK Char"/>
    <w:basedOn w:val="AttachmentLevel3Char"/>
    <w:link w:val="AttachmentLevel3PK"/>
    <w:semiHidden/>
    <w:rsid w:val="00D268D5"/>
    <w:rPr>
      <w:rFonts w:ascii="Arial" w:hAnsi="Arial"/>
      <w:sz w:val="22"/>
    </w:rPr>
  </w:style>
  <w:style w:type="paragraph" w:customStyle="1" w:styleId="AttachmentLevel4PK">
    <w:name w:val="AttachmentLevel4 PK"/>
    <w:basedOn w:val="AttachmentLevel4"/>
    <w:link w:val="AttachmentLevel4PKChar"/>
    <w:semiHidden/>
    <w:qFormat/>
    <w:locked/>
    <w:rsid w:val="00D268D5"/>
    <w:pPr>
      <w:tabs>
        <w:tab w:val="clear" w:pos="2880"/>
        <w:tab w:val="right" w:pos="8640"/>
        <w:tab w:val="left" w:pos="8856"/>
        <w:tab w:val="center" w:pos="9389"/>
        <w:tab w:val="left" w:pos="9936"/>
      </w:tabs>
      <w:ind w:right="1584"/>
    </w:pPr>
  </w:style>
  <w:style w:type="character" w:customStyle="1" w:styleId="AttachmentLevel4PKChar">
    <w:name w:val="AttachmentLevel4 PK Char"/>
    <w:basedOn w:val="AttachmentLevel4Char"/>
    <w:link w:val="AttachmentLevel4PK"/>
    <w:semiHidden/>
    <w:rsid w:val="00D268D5"/>
    <w:rPr>
      <w:rFonts w:ascii="Arial" w:hAnsi="Arial"/>
      <w:sz w:val="22"/>
    </w:rPr>
  </w:style>
  <w:style w:type="paragraph" w:customStyle="1" w:styleId="BulletOutline2PK">
    <w:name w:val="BulletOutline2 PK"/>
    <w:basedOn w:val="BulletOutline2"/>
    <w:link w:val="BulletOutline2PKChar"/>
    <w:qFormat/>
    <w:rsid w:val="00F06DEC"/>
    <w:pPr>
      <w:tabs>
        <w:tab w:val="right" w:pos="8640"/>
        <w:tab w:val="left" w:pos="8856"/>
        <w:tab w:val="center" w:pos="9389"/>
        <w:tab w:val="left" w:pos="9936"/>
      </w:tabs>
      <w:ind w:right="1584"/>
    </w:pPr>
  </w:style>
  <w:style w:type="character" w:customStyle="1" w:styleId="BulletOutline2PKChar">
    <w:name w:val="BulletOutline2 PK Char"/>
    <w:basedOn w:val="DefaultParagraphFont"/>
    <w:link w:val="BulletOutline2PK"/>
    <w:rsid w:val="00F06DEC"/>
    <w:rPr>
      <w:rFonts w:ascii="Arial" w:hAnsi="Arial"/>
      <w:sz w:val="22"/>
    </w:rPr>
  </w:style>
  <w:style w:type="paragraph" w:customStyle="1" w:styleId="BulletOutline3PK">
    <w:name w:val="BulletOutline3 PK"/>
    <w:basedOn w:val="BulletOutline3"/>
    <w:link w:val="BulletOutline3PKChar"/>
    <w:qFormat/>
    <w:rsid w:val="00F06DEC"/>
    <w:pPr>
      <w:tabs>
        <w:tab w:val="right" w:pos="8640"/>
        <w:tab w:val="left" w:pos="8856"/>
        <w:tab w:val="center" w:pos="9389"/>
        <w:tab w:val="left" w:pos="9936"/>
      </w:tabs>
      <w:ind w:right="1584"/>
    </w:pPr>
  </w:style>
  <w:style w:type="character" w:customStyle="1" w:styleId="BulletOutline3PKChar">
    <w:name w:val="BulletOutline3 PK Char"/>
    <w:basedOn w:val="DefaultParagraphFont"/>
    <w:link w:val="BulletOutline3PK"/>
    <w:rsid w:val="00F06DEC"/>
    <w:rPr>
      <w:rFonts w:ascii="Arial" w:hAnsi="Arial"/>
      <w:sz w:val="22"/>
    </w:rPr>
  </w:style>
  <w:style w:type="paragraph" w:customStyle="1" w:styleId="BulletOutline4PK">
    <w:name w:val="BulletOutline4 PK"/>
    <w:basedOn w:val="BulletOutline4"/>
    <w:link w:val="BulletOutline4PKChar"/>
    <w:qFormat/>
    <w:rsid w:val="00F06DEC"/>
    <w:pPr>
      <w:tabs>
        <w:tab w:val="right" w:pos="8640"/>
        <w:tab w:val="left" w:pos="8856"/>
        <w:tab w:val="center" w:pos="9389"/>
        <w:tab w:val="left" w:pos="9936"/>
      </w:tabs>
      <w:ind w:right="1584"/>
    </w:pPr>
  </w:style>
  <w:style w:type="character" w:customStyle="1" w:styleId="BulletOutline4PKChar">
    <w:name w:val="BulletOutline4 PK Char"/>
    <w:basedOn w:val="DefaultParagraphFont"/>
    <w:link w:val="BulletOutline4PK"/>
    <w:rsid w:val="00F06DEC"/>
    <w:rPr>
      <w:rFonts w:ascii="Arial" w:hAnsi="Arial"/>
      <w:sz w:val="22"/>
    </w:rPr>
  </w:style>
  <w:style w:type="paragraph" w:customStyle="1" w:styleId="BulletOutline5PK">
    <w:name w:val="BulletOutline5 PK"/>
    <w:basedOn w:val="BulletOutline5"/>
    <w:link w:val="BulletOutline5PKChar"/>
    <w:qFormat/>
    <w:rsid w:val="00F06DEC"/>
    <w:pPr>
      <w:tabs>
        <w:tab w:val="right" w:pos="8640"/>
        <w:tab w:val="left" w:pos="8856"/>
        <w:tab w:val="center" w:pos="9389"/>
        <w:tab w:val="left" w:pos="9936"/>
      </w:tabs>
      <w:ind w:right="1584"/>
    </w:pPr>
  </w:style>
  <w:style w:type="character" w:customStyle="1" w:styleId="BulletOutline5PKChar">
    <w:name w:val="BulletOutline5 PK Char"/>
    <w:basedOn w:val="DefaultParagraphFont"/>
    <w:link w:val="BulletOutline5PK"/>
    <w:rsid w:val="00F06DEC"/>
    <w:rPr>
      <w:rFonts w:ascii="Arial" w:hAnsi="Arial"/>
      <w:sz w:val="22"/>
    </w:rPr>
  </w:style>
  <w:style w:type="paragraph" w:customStyle="1" w:styleId="IndentNoNumber-1PK">
    <w:name w:val="IndentNoNumber-1 PK"/>
    <w:basedOn w:val="IndentNoNumber-1"/>
    <w:link w:val="IndentNoNumber-1PKChar"/>
    <w:qFormat/>
    <w:rsid w:val="00F06DEC"/>
    <w:pPr>
      <w:tabs>
        <w:tab w:val="right" w:pos="8640"/>
        <w:tab w:val="left" w:pos="8856"/>
        <w:tab w:val="center" w:pos="9389"/>
        <w:tab w:val="left" w:pos="9936"/>
      </w:tabs>
      <w:ind w:right="1584"/>
    </w:pPr>
  </w:style>
  <w:style w:type="character" w:customStyle="1" w:styleId="IndentNoNumber-1PKChar">
    <w:name w:val="IndentNoNumber-1 PK Char"/>
    <w:basedOn w:val="IndentNoNumber-1Char"/>
    <w:link w:val="IndentNoNumber-1PK"/>
    <w:rsid w:val="00F06DEC"/>
    <w:rPr>
      <w:rFonts w:ascii="Arial" w:hAnsi="Arial"/>
      <w:sz w:val="22"/>
      <w:lang w:val="en-US" w:eastAsia="en-US" w:bidi="ar-SA"/>
    </w:rPr>
  </w:style>
  <w:style w:type="paragraph" w:customStyle="1" w:styleId="IndentNoNumber-2PK">
    <w:name w:val="IndentNoNumber-2 PK"/>
    <w:basedOn w:val="IndentNoNumber-2"/>
    <w:link w:val="IndentNoNumber-2PKChar"/>
    <w:qFormat/>
    <w:rsid w:val="00F06DEC"/>
    <w:pPr>
      <w:tabs>
        <w:tab w:val="right" w:pos="8640"/>
        <w:tab w:val="left" w:pos="8856"/>
        <w:tab w:val="center" w:pos="9389"/>
        <w:tab w:val="left" w:pos="9936"/>
      </w:tabs>
      <w:ind w:right="1584"/>
    </w:pPr>
  </w:style>
  <w:style w:type="character" w:customStyle="1" w:styleId="IndentNoNumber-2PKChar">
    <w:name w:val="IndentNoNumber-2 PK Char"/>
    <w:basedOn w:val="IndentNoNumber-2Char"/>
    <w:link w:val="IndentNoNumber-2PK"/>
    <w:rsid w:val="00F06DEC"/>
    <w:rPr>
      <w:rFonts w:ascii="Arial" w:hAnsi="Arial"/>
      <w:sz w:val="22"/>
      <w:lang w:val="en-US" w:eastAsia="en-US" w:bidi="ar-SA"/>
    </w:rPr>
  </w:style>
  <w:style w:type="paragraph" w:customStyle="1" w:styleId="IndentNoNumber-3PK">
    <w:name w:val="IndentNoNumber-3 PK"/>
    <w:basedOn w:val="IndentNoNumber-3"/>
    <w:link w:val="IndentNoNumber-3PKChar"/>
    <w:qFormat/>
    <w:rsid w:val="00F06DEC"/>
    <w:pPr>
      <w:tabs>
        <w:tab w:val="right" w:pos="8640"/>
        <w:tab w:val="left" w:pos="8856"/>
        <w:tab w:val="center" w:pos="9389"/>
        <w:tab w:val="left" w:pos="9936"/>
      </w:tabs>
      <w:ind w:right="1584"/>
    </w:pPr>
  </w:style>
  <w:style w:type="character" w:customStyle="1" w:styleId="IndentNoNumber-3PKChar">
    <w:name w:val="IndentNoNumber-3 PK Char"/>
    <w:basedOn w:val="IndentNoNumber-3Char"/>
    <w:link w:val="IndentNoNumber-3PK"/>
    <w:rsid w:val="00F06DEC"/>
    <w:rPr>
      <w:rFonts w:ascii="Arial" w:hAnsi="Arial"/>
      <w:sz w:val="22"/>
      <w:lang w:val="en-US" w:eastAsia="en-US" w:bidi="ar-SA"/>
    </w:rPr>
  </w:style>
  <w:style w:type="paragraph" w:customStyle="1" w:styleId="IndentNoNumber-4PK">
    <w:name w:val="IndentNoNumber-4 PK"/>
    <w:basedOn w:val="IndentNoNumber-4"/>
    <w:link w:val="IndentNoNumber-4PKChar"/>
    <w:qFormat/>
    <w:rsid w:val="00F06DEC"/>
    <w:pPr>
      <w:tabs>
        <w:tab w:val="right" w:pos="8640"/>
        <w:tab w:val="left" w:pos="8856"/>
        <w:tab w:val="center" w:pos="9389"/>
        <w:tab w:val="left" w:pos="9936"/>
      </w:tabs>
      <w:ind w:right="1584"/>
    </w:pPr>
  </w:style>
  <w:style w:type="character" w:customStyle="1" w:styleId="IndentNoNumber-4PKChar">
    <w:name w:val="IndentNoNumber-4 PK Char"/>
    <w:basedOn w:val="IndentNoNumber-4Char"/>
    <w:link w:val="IndentNoNumber-4PK"/>
    <w:rsid w:val="00F06DEC"/>
    <w:rPr>
      <w:rFonts w:ascii="Arial" w:hAnsi="Arial"/>
      <w:sz w:val="22"/>
      <w:lang w:val="en-US" w:eastAsia="en-US" w:bidi="ar-SA"/>
    </w:rPr>
  </w:style>
  <w:style w:type="paragraph" w:customStyle="1" w:styleId="BulletOutline1-AttPK">
    <w:name w:val="BulletOutline1-Att PK"/>
    <w:basedOn w:val="BulletOutline1-Att"/>
    <w:link w:val="BulletOutline1-AttPKChar"/>
    <w:semiHidden/>
    <w:qFormat/>
    <w:locked/>
    <w:rsid w:val="001B0A18"/>
    <w:pPr>
      <w:numPr>
        <w:ilvl w:val="0"/>
      </w:numPr>
      <w:tabs>
        <w:tab w:val="right" w:pos="8640"/>
        <w:tab w:val="left" w:pos="8856"/>
        <w:tab w:val="center" w:pos="9389"/>
        <w:tab w:val="left" w:pos="9936"/>
      </w:tabs>
      <w:ind w:right="1584"/>
    </w:pPr>
  </w:style>
  <w:style w:type="character" w:customStyle="1" w:styleId="BulletOutline1-AttPKChar">
    <w:name w:val="BulletOutline1-Att PK Char"/>
    <w:basedOn w:val="BulletOutline1-AttChar"/>
    <w:link w:val="BulletOutline1-AttPK"/>
    <w:semiHidden/>
    <w:rsid w:val="001B0A18"/>
    <w:rPr>
      <w:rFonts w:ascii="Arial" w:hAnsi="Arial"/>
      <w:sz w:val="22"/>
    </w:rPr>
  </w:style>
  <w:style w:type="paragraph" w:customStyle="1" w:styleId="BulletOutline2-AttPK">
    <w:name w:val="BulletOutline2-Att PK"/>
    <w:basedOn w:val="BulletOutline1-AttPK"/>
    <w:link w:val="BulletOutline2-AttPKChar"/>
    <w:semiHidden/>
    <w:qFormat/>
    <w:locked/>
    <w:rsid w:val="009C267E"/>
    <w:pPr>
      <w:ind w:left="1440"/>
    </w:pPr>
  </w:style>
  <w:style w:type="paragraph" w:customStyle="1" w:styleId="BulletOutline3-AttPK">
    <w:name w:val="BulletOutline3-Att PK"/>
    <w:basedOn w:val="BulletOutline1-AttPK"/>
    <w:link w:val="BulletOutline3-AttPKChar"/>
    <w:semiHidden/>
    <w:qFormat/>
    <w:locked/>
    <w:rsid w:val="009C267E"/>
    <w:pPr>
      <w:ind w:left="2160"/>
    </w:pPr>
  </w:style>
  <w:style w:type="character" w:customStyle="1" w:styleId="BulletOutline2-AttPKChar">
    <w:name w:val="BulletOutline2-Att PK Char"/>
    <w:basedOn w:val="BulletOutline1-AttPKChar"/>
    <w:link w:val="BulletOutline2-AttPK"/>
    <w:semiHidden/>
    <w:rsid w:val="009C267E"/>
    <w:rPr>
      <w:rFonts w:ascii="Arial" w:hAnsi="Arial"/>
      <w:sz w:val="22"/>
    </w:rPr>
  </w:style>
  <w:style w:type="paragraph" w:customStyle="1" w:styleId="BulletOutline4-AttPK">
    <w:name w:val="BulletOutline4-Att PK"/>
    <w:basedOn w:val="BulletOutline1-AttPK"/>
    <w:link w:val="BulletOutline4-AttPKChar"/>
    <w:semiHidden/>
    <w:qFormat/>
    <w:locked/>
    <w:rsid w:val="009C267E"/>
    <w:pPr>
      <w:ind w:left="2880"/>
    </w:pPr>
  </w:style>
  <w:style w:type="character" w:customStyle="1" w:styleId="BulletOutline3-AttPKChar">
    <w:name w:val="BulletOutline3-Att PK Char"/>
    <w:basedOn w:val="BulletOutline1-AttPKChar"/>
    <w:link w:val="BulletOutline3-AttPK"/>
    <w:semiHidden/>
    <w:rsid w:val="009C267E"/>
    <w:rPr>
      <w:rFonts w:ascii="Arial" w:hAnsi="Arial"/>
      <w:sz w:val="22"/>
    </w:rPr>
  </w:style>
  <w:style w:type="paragraph" w:customStyle="1" w:styleId="BulletOutline5-AttPK">
    <w:name w:val="BulletOutline5-Att PK"/>
    <w:basedOn w:val="BulletOutline1-AttPK"/>
    <w:link w:val="BulletOutline5-AttPKChar"/>
    <w:semiHidden/>
    <w:qFormat/>
    <w:locked/>
    <w:rsid w:val="009C267E"/>
    <w:pPr>
      <w:ind w:left="3600"/>
    </w:pPr>
  </w:style>
  <w:style w:type="character" w:customStyle="1" w:styleId="BulletOutline4-AttPKChar">
    <w:name w:val="BulletOutline4-Att PK Char"/>
    <w:basedOn w:val="BulletOutline1-AttPKChar"/>
    <w:link w:val="BulletOutline4-AttPK"/>
    <w:semiHidden/>
    <w:rsid w:val="009C267E"/>
    <w:rPr>
      <w:rFonts w:ascii="Arial" w:hAnsi="Arial"/>
      <w:sz w:val="22"/>
    </w:rPr>
  </w:style>
  <w:style w:type="character" w:customStyle="1" w:styleId="BulletOutline5-AttPKChar">
    <w:name w:val="BulletOutline5-Att PK Char"/>
    <w:basedOn w:val="BulletOutline1-AttPKChar"/>
    <w:link w:val="BulletOutline5-AttPK"/>
    <w:semiHidden/>
    <w:rsid w:val="009C267E"/>
    <w:rPr>
      <w:rFonts w:ascii="Arial" w:hAnsi="Arial"/>
      <w:sz w:val="22"/>
    </w:rPr>
  </w:style>
  <w:style w:type="paragraph" w:customStyle="1" w:styleId="IndentNoNumber-1-AttPK">
    <w:name w:val="IndentNoNumber-1-Att PK"/>
    <w:basedOn w:val="IndentNoNumber-1-Att"/>
    <w:link w:val="IndentNoNumber-1-AttPKChar"/>
    <w:semiHidden/>
    <w:qFormat/>
    <w:locked/>
    <w:rsid w:val="00D268D5"/>
    <w:pPr>
      <w:tabs>
        <w:tab w:val="right" w:pos="8640"/>
        <w:tab w:val="left" w:pos="8856"/>
        <w:tab w:val="center" w:pos="9389"/>
        <w:tab w:val="left" w:pos="9936"/>
      </w:tabs>
      <w:ind w:right="1584"/>
    </w:pPr>
  </w:style>
  <w:style w:type="paragraph" w:customStyle="1" w:styleId="IndentNoNumber-2-AttPK">
    <w:name w:val="IndentNoNumber-2-Att PK"/>
    <w:basedOn w:val="IndentNoNumber-2-Att"/>
    <w:link w:val="IndentNoNumber-2-AttPKChar"/>
    <w:semiHidden/>
    <w:qFormat/>
    <w:locked/>
    <w:rsid w:val="00D268D5"/>
    <w:pPr>
      <w:tabs>
        <w:tab w:val="right" w:pos="8640"/>
        <w:tab w:val="left" w:pos="8856"/>
        <w:tab w:val="center" w:pos="9389"/>
        <w:tab w:val="left" w:pos="9936"/>
      </w:tabs>
      <w:ind w:right="1584"/>
    </w:pPr>
  </w:style>
  <w:style w:type="character" w:customStyle="1" w:styleId="IndentNoNumber-1-AttPKChar">
    <w:name w:val="IndentNoNumber-1-Att PK Char"/>
    <w:basedOn w:val="IndentNoNumber-1-AttChar"/>
    <w:link w:val="IndentNoNumber-1-AttPK"/>
    <w:rsid w:val="00D268D5"/>
    <w:rPr>
      <w:rFonts w:ascii="Arial" w:hAnsi="Arial"/>
      <w:sz w:val="22"/>
      <w:lang w:val="en-US" w:eastAsia="en-US" w:bidi="ar-SA"/>
    </w:rPr>
  </w:style>
  <w:style w:type="paragraph" w:customStyle="1" w:styleId="IndentNoNumber-3-AttPK">
    <w:name w:val="IndentNoNumber-3-Att PK"/>
    <w:basedOn w:val="IndentNoNumber-3-Att"/>
    <w:link w:val="IndentNoNumber-3-AttPKChar"/>
    <w:semiHidden/>
    <w:qFormat/>
    <w:locked/>
    <w:rsid w:val="00D268D5"/>
    <w:pPr>
      <w:tabs>
        <w:tab w:val="right" w:pos="8640"/>
        <w:tab w:val="left" w:pos="8856"/>
        <w:tab w:val="center" w:pos="9389"/>
        <w:tab w:val="left" w:pos="9936"/>
      </w:tabs>
      <w:ind w:right="1584"/>
    </w:pPr>
  </w:style>
  <w:style w:type="character" w:customStyle="1" w:styleId="IndentNoNumber-2-AttPKChar">
    <w:name w:val="IndentNoNumber-2-Att PK Char"/>
    <w:basedOn w:val="IndentNoNumber-2-AttChar"/>
    <w:link w:val="IndentNoNumber-2-AttPK"/>
    <w:rsid w:val="00D268D5"/>
    <w:rPr>
      <w:rFonts w:ascii="Arial" w:hAnsi="Arial"/>
      <w:sz w:val="22"/>
      <w:lang w:val="en-US" w:eastAsia="en-US" w:bidi="ar-SA"/>
    </w:rPr>
  </w:style>
  <w:style w:type="paragraph" w:customStyle="1" w:styleId="IndentNoNumber-4-AttPK">
    <w:name w:val="IndentNoNumber-4-Att PK"/>
    <w:basedOn w:val="IndentNoNumber-4-Att"/>
    <w:link w:val="IndentNoNumber-4-AttPKChar"/>
    <w:semiHidden/>
    <w:qFormat/>
    <w:locked/>
    <w:rsid w:val="00D268D5"/>
    <w:pPr>
      <w:tabs>
        <w:tab w:val="right" w:pos="8640"/>
        <w:tab w:val="left" w:pos="8856"/>
        <w:tab w:val="center" w:pos="9389"/>
        <w:tab w:val="left" w:pos="9936"/>
      </w:tabs>
      <w:ind w:right="1584"/>
    </w:pPr>
  </w:style>
  <w:style w:type="character" w:customStyle="1" w:styleId="IndentNoNumber-3-AttPKChar">
    <w:name w:val="IndentNoNumber-3-Att PK Char"/>
    <w:basedOn w:val="IndentNoNumber-3-AttChar"/>
    <w:link w:val="IndentNoNumber-3-AttPK"/>
    <w:rsid w:val="00D268D5"/>
    <w:rPr>
      <w:rFonts w:ascii="Arial" w:hAnsi="Arial"/>
      <w:sz w:val="22"/>
      <w:lang w:val="en-US" w:eastAsia="en-US" w:bidi="ar-SA"/>
    </w:rPr>
  </w:style>
  <w:style w:type="character" w:customStyle="1" w:styleId="IndentNoNumber-4-AttPKChar">
    <w:name w:val="IndentNoNumber-4-Att PK Char"/>
    <w:basedOn w:val="IndentNoNumber-4-AttChar"/>
    <w:link w:val="IndentNoNumber-4-AttPK"/>
    <w:rsid w:val="00D268D5"/>
    <w:rPr>
      <w:rFonts w:ascii="Arial" w:hAnsi="Arial"/>
      <w:sz w:val="22"/>
      <w:lang w:val="en-US" w:eastAsia="en-US" w:bidi="ar-SA"/>
    </w:rPr>
  </w:style>
  <w:style w:type="paragraph" w:customStyle="1" w:styleId="Comments-1-Att">
    <w:name w:val="Comments-1-Att"/>
    <w:basedOn w:val="PSMNormal"/>
    <w:next w:val="AttachmentLevel2"/>
    <w:link w:val="Comments-1-AttChar"/>
    <w:semiHidden/>
    <w:qFormat/>
    <w:locked/>
    <w:rsid w:val="00AD350C"/>
    <w:pPr>
      <w:keepLines/>
      <w:tabs>
        <w:tab w:val="right" w:leader="underscore" w:pos="9936"/>
      </w:tabs>
      <w:ind w:left="576"/>
    </w:pPr>
  </w:style>
  <w:style w:type="character" w:customStyle="1" w:styleId="Comments-1-AttChar">
    <w:name w:val="Comments-1-Att Char"/>
    <w:basedOn w:val="DefaultParagraphFont"/>
    <w:link w:val="Comments-1-Att"/>
    <w:semiHidden/>
    <w:rsid w:val="003F250B"/>
    <w:rPr>
      <w:rFonts w:ascii="Arial" w:hAnsi="Arial"/>
      <w:sz w:val="22"/>
    </w:rPr>
  </w:style>
  <w:style w:type="paragraph" w:customStyle="1" w:styleId="Comments-2-Att">
    <w:name w:val="Comments-2-Att"/>
    <w:basedOn w:val="Comments-1-Att"/>
    <w:next w:val="AttachmentLevel3"/>
    <w:link w:val="Comments-2-AttChar"/>
    <w:semiHidden/>
    <w:qFormat/>
    <w:locked/>
    <w:rsid w:val="003A537F"/>
    <w:pPr>
      <w:ind w:left="1296"/>
    </w:pPr>
  </w:style>
  <w:style w:type="character" w:customStyle="1" w:styleId="Comments-2-AttChar">
    <w:name w:val="Comments-2-Att Char"/>
    <w:basedOn w:val="Comments-1-AttChar"/>
    <w:link w:val="Comments-2-Att"/>
    <w:rsid w:val="003A537F"/>
    <w:rPr>
      <w:rFonts w:ascii="Arial" w:hAnsi="Arial"/>
      <w:sz w:val="24"/>
    </w:rPr>
  </w:style>
  <w:style w:type="paragraph" w:customStyle="1" w:styleId="Comments-3-Att">
    <w:name w:val="Comments-3-Att"/>
    <w:basedOn w:val="Comments-2-Att"/>
    <w:next w:val="AttachmentLevel4"/>
    <w:link w:val="Comments-3-AttChar"/>
    <w:semiHidden/>
    <w:qFormat/>
    <w:locked/>
    <w:rsid w:val="003A537F"/>
    <w:pPr>
      <w:ind w:left="2016"/>
    </w:pPr>
  </w:style>
  <w:style w:type="character" w:customStyle="1" w:styleId="Comments-3-AttChar">
    <w:name w:val="Comments-3-Att Char"/>
    <w:basedOn w:val="Comments-2-AttChar"/>
    <w:link w:val="Comments-3-Att"/>
    <w:rsid w:val="003A537F"/>
    <w:rPr>
      <w:rFonts w:ascii="Arial" w:hAnsi="Arial"/>
      <w:sz w:val="24"/>
    </w:rPr>
  </w:style>
  <w:style w:type="paragraph" w:customStyle="1" w:styleId="Comments-4-Att">
    <w:name w:val="Comments-4-Att"/>
    <w:basedOn w:val="Comments-3-Att"/>
    <w:next w:val="AttachmentLevel5"/>
    <w:link w:val="Comments-4-AttChar"/>
    <w:semiHidden/>
    <w:qFormat/>
    <w:locked/>
    <w:rsid w:val="003A537F"/>
    <w:pPr>
      <w:ind w:left="2736"/>
    </w:pPr>
  </w:style>
  <w:style w:type="character" w:customStyle="1" w:styleId="Comments-4-AttChar">
    <w:name w:val="Comments-4-Att Char"/>
    <w:basedOn w:val="Comments-3-AttChar"/>
    <w:link w:val="Comments-4-Att"/>
    <w:rsid w:val="003A537F"/>
    <w:rPr>
      <w:rFonts w:ascii="Arial" w:hAnsi="Arial"/>
      <w:sz w:val="24"/>
    </w:rPr>
  </w:style>
  <w:style w:type="paragraph" w:customStyle="1" w:styleId="Comments-1-AttPK">
    <w:name w:val="Comments-1-Att PK"/>
    <w:basedOn w:val="Comments-1-Att"/>
    <w:next w:val="AttachmentLevel2PK"/>
    <w:link w:val="Comments-1-AttPKChar"/>
    <w:semiHidden/>
    <w:qFormat/>
    <w:locked/>
    <w:rsid w:val="00B87DE6"/>
    <w:pPr>
      <w:tabs>
        <w:tab w:val="right" w:leader="underscore" w:pos="8640"/>
      </w:tabs>
    </w:pPr>
  </w:style>
  <w:style w:type="character" w:customStyle="1" w:styleId="Comments-1-AttPKChar">
    <w:name w:val="Comments-1-Att PK Char"/>
    <w:basedOn w:val="Comments-1-AttChar"/>
    <w:link w:val="Comments-1-AttPK"/>
    <w:rsid w:val="00B87DE6"/>
    <w:rPr>
      <w:rFonts w:ascii="Arial" w:hAnsi="Arial"/>
      <w:sz w:val="24"/>
    </w:rPr>
  </w:style>
  <w:style w:type="paragraph" w:customStyle="1" w:styleId="Comments-2-AttPK">
    <w:name w:val="Comments-2-Att PK"/>
    <w:basedOn w:val="Comments-1-AttPK"/>
    <w:next w:val="AttachmentLevel3PK"/>
    <w:link w:val="Comments-2-AttPKChar"/>
    <w:semiHidden/>
    <w:qFormat/>
    <w:locked/>
    <w:rsid w:val="00B87DE6"/>
    <w:pPr>
      <w:ind w:left="1296"/>
    </w:pPr>
  </w:style>
  <w:style w:type="character" w:customStyle="1" w:styleId="Comments-2-AttPKChar">
    <w:name w:val="Comments-2-Att PK Char"/>
    <w:basedOn w:val="Comments-2-AttChar"/>
    <w:link w:val="Comments-2-AttPK"/>
    <w:rsid w:val="00B87DE6"/>
    <w:rPr>
      <w:rFonts w:ascii="Arial" w:hAnsi="Arial"/>
      <w:sz w:val="24"/>
    </w:rPr>
  </w:style>
  <w:style w:type="paragraph" w:customStyle="1" w:styleId="Comments-3-AttPK">
    <w:name w:val="Comments-3-Att PK"/>
    <w:basedOn w:val="Comments-1-AttPK"/>
    <w:next w:val="AttachmentLevel4PK"/>
    <w:link w:val="Comments-3-AttPKChar"/>
    <w:semiHidden/>
    <w:qFormat/>
    <w:locked/>
    <w:rsid w:val="00B87DE6"/>
    <w:pPr>
      <w:ind w:left="2016"/>
    </w:pPr>
  </w:style>
  <w:style w:type="character" w:customStyle="1" w:styleId="Comments-3-AttPKChar">
    <w:name w:val="Comments-3-Att PK Char"/>
    <w:basedOn w:val="Comments-3-AttChar"/>
    <w:link w:val="Comments-3-AttPK"/>
    <w:rsid w:val="00B87DE6"/>
    <w:rPr>
      <w:rFonts w:ascii="Arial" w:hAnsi="Arial"/>
      <w:sz w:val="24"/>
    </w:rPr>
  </w:style>
  <w:style w:type="paragraph" w:customStyle="1" w:styleId="Comments-4-AttPK">
    <w:name w:val="Comments-4-Att PK"/>
    <w:basedOn w:val="Comments-1-AttPK"/>
    <w:next w:val="AttachmentLevel5PK"/>
    <w:link w:val="Comments-4-AttPKChar"/>
    <w:semiHidden/>
    <w:qFormat/>
    <w:locked/>
    <w:rsid w:val="00B87DE6"/>
    <w:pPr>
      <w:ind w:left="2736"/>
    </w:pPr>
  </w:style>
  <w:style w:type="character" w:customStyle="1" w:styleId="Comments-4-AttPKChar">
    <w:name w:val="Comments-4-Att PK Char"/>
    <w:basedOn w:val="Comments-4-AttChar"/>
    <w:link w:val="Comments-4-AttPK"/>
    <w:rsid w:val="00B87DE6"/>
    <w:rPr>
      <w:rFonts w:ascii="Arial" w:hAnsi="Arial"/>
      <w:sz w:val="24"/>
    </w:rPr>
  </w:style>
  <w:style w:type="paragraph" w:customStyle="1" w:styleId="Sat-Unsat-1-Att">
    <w:name w:val="Sat-Unsat-1-Att"/>
    <w:basedOn w:val="PSMNormal"/>
    <w:next w:val="AttachmentLevel2PK"/>
    <w:link w:val="Sat-Unsat-1-AttChar"/>
    <w:semiHidden/>
    <w:qFormat/>
    <w:locked/>
    <w:rsid w:val="00AD350C"/>
    <w:pPr>
      <w:tabs>
        <w:tab w:val="right" w:leader="underscore" w:pos="5328"/>
        <w:tab w:val="left" w:pos="5472"/>
        <w:tab w:val="right" w:leader="underscore" w:pos="8640"/>
      </w:tabs>
      <w:ind w:left="720" w:right="1800"/>
    </w:pPr>
  </w:style>
  <w:style w:type="character" w:customStyle="1" w:styleId="Sat-Unsat-1-AttChar">
    <w:name w:val="Sat-Unsat-1-Att Char"/>
    <w:basedOn w:val="DefaultParagraphFont"/>
    <w:link w:val="Sat-Unsat-1-Att"/>
    <w:semiHidden/>
    <w:rsid w:val="003F250B"/>
    <w:rPr>
      <w:rFonts w:ascii="Arial" w:hAnsi="Arial"/>
      <w:sz w:val="22"/>
    </w:rPr>
  </w:style>
  <w:style w:type="paragraph" w:customStyle="1" w:styleId="Sat-Unsat-2-Att">
    <w:name w:val="Sat-Unsat-2-Att"/>
    <w:basedOn w:val="Sat-Unsat-1-Att"/>
    <w:next w:val="AttachmentLevel3PK"/>
    <w:link w:val="Sat-Unsat-2-AttChar"/>
    <w:semiHidden/>
    <w:qFormat/>
    <w:locked/>
    <w:rsid w:val="00B87DE6"/>
    <w:pPr>
      <w:tabs>
        <w:tab w:val="clear" w:pos="5328"/>
        <w:tab w:val="clear" w:pos="5472"/>
        <w:tab w:val="right" w:leader="underscore" w:pos="5616"/>
        <w:tab w:val="left" w:pos="5760"/>
      </w:tabs>
      <w:ind w:left="1440"/>
    </w:pPr>
  </w:style>
  <w:style w:type="character" w:customStyle="1" w:styleId="Sat-Unsat-2-AttChar">
    <w:name w:val="Sat-Unsat-2-Att Char"/>
    <w:basedOn w:val="Sat-Unsat-1-AttChar"/>
    <w:link w:val="Sat-Unsat-2-Att"/>
    <w:rsid w:val="00B87DE6"/>
    <w:rPr>
      <w:rFonts w:ascii="Arial" w:hAnsi="Arial"/>
      <w:sz w:val="24"/>
    </w:rPr>
  </w:style>
  <w:style w:type="paragraph" w:customStyle="1" w:styleId="Sat-Unsat-3-Att">
    <w:name w:val="Sat-Unsat-3-Att"/>
    <w:basedOn w:val="Sat-Unsat-1-Att"/>
    <w:next w:val="AttachmentLevel4PK"/>
    <w:link w:val="Sat-Unsat-3-AttChar"/>
    <w:semiHidden/>
    <w:qFormat/>
    <w:locked/>
    <w:rsid w:val="00AD350C"/>
    <w:pPr>
      <w:tabs>
        <w:tab w:val="clear" w:pos="5328"/>
        <w:tab w:val="clear" w:pos="5472"/>
        <w:tab w:val="right" w:leader="underscore" w:pos="6048"/>
        <w:tab w:val="left" w:pos="6192"/>
      </w:tabs>
      <w:ind w:left="2160"/>
    </w:pPr>
  </w:style>
  <w:style w:type="character" w:customStyle="1" w:styleId="Sat-Unsat-3-AttChar">
    <w:name w:val="Sat-Unsat-3-Att Char"/>
    <w:basedOn w:val="Sat-Unsat-1-AttChar"/>
    <w:link w:val="Sat-Unsat-3-Att"/>
    <w:rsid w:val="00AD350C"/>
    <w:rPr>
      <w:rFonts w:ascii="Arial" w:hAnsi="Arial"/>
      <w:sz w:val="22"/>
    </w:rPr>
  </w:style>
  <w:style w:type="paragraph" w:customStyle="1" w:styleId="Sat-Unsat-4-Att">
    <w:name w:val="Sat-Unsat-4-Att"/>
    <w:basedOn w:val="Sat-Unsat-1-Att"/>
    <w:next w:val="AttachmentLevel5PK"/>
    <w:link w:val="Sat-Unsat-4-AttChar"/>
    <w:semiHidden/>
    <w:qFormat/>
    <w:locked/>
    <w:rsid w:val="00B87DE6"/>
    <w:pPr>
      <w:tabs>
        <w:tab w:val="clear" w:pos="5328"/>
        <w:tab w:val="clear" w:pos="5472"/>
        <w:tab w:val="right" w:leader="underscore" w:pos="6336"/>
        <w:tab w:val="left" w:pos="6480"/>
      </w:tabs>
      <w:ind w:left="2880"/>
    </w:pPr>
  </w:style>
  <w:style w:type="character" w:customStyle="1" w:styleId="Sat-Unsat-4-AttChar">
    <w:name w:val="Sat-Unsat-4-Att Char"/>
    <w:basedOn w:val="Sat-Unsat-1-AttChar"/>
    <w:link w:val="Sat-Unsat-4-Att"/>
    <w:rsid w:val="00B87DE6"/>
    <w:rPr>
      <w:rFonts w:ascii="Arial" w:hAnsi="Arial"/>
      <w:sz w:val="24"/>
    </w:rPr>
  </w:style>
  <w:style w:type="paragraph" w:customStyle="1" w:styleId="IndentNoNumber-5-AttPK">
    <w:name w:val="IndentNoNumber-5-Att PK"/>
    <w:basedOn w:val="IndentNoNumber-4-AttPK"/>
    <w:link w:val="IndentNoNumber-5-AttPKChar"/>
    <w:semiHidden/>
    <w:qFormat/>
    <w:locked/>
    <w:rsid w:val="00F829A3"/>
    <w:pPr>
      <w:ind w:left="3600"/>
    </w:pPr>
  </w:style>
  <w:style w:type="paragraph" w:customStyle="1" w:styleId="Comments-5-AttPK">
    <w:name w:val="Comments-5-Att PK"/>
    <w:basedOn w:val="Comments-4-AttPK"/>
    <w:next w:val="AttachmentLevel5PK"/>
    <w:link w:val="Comments-5-AttPKChar"/>
    <w:semiHidden/>
    <w:qFormat/>
    <w:locked/>
    <w:rsid w:val="00276232"/>
    <w:pPr>
      <w:ind w:left="3456"/>
    </w:pPr>
  </w:style>
  <w:style w:type="character" w:customStyle="1" w:styleId="IndentNoNumber-5-AttPKChar">
    <w:name w:val="IndentNoNumber-5-Att PK Char"/>
    <w:basedOn w:val="IndentNoNumber-4-AttPKChar"/>
    <w:link w:val="IndentNoNumber-5-AttPK"/>
    <w:rsid w:val="00F829A3"/>
    <w:rPr>
      <w:rFonts w:ascii="Arial" w:hAnsi="Arial"/>
      <w:sz w:val="24"/>
      <w:lang w:val="en-US" w:eastAsia="en-US" w:bidi="ar-SA"/>
    </w:rPr>
  </w:style>
  <w:style w:type="paragraph" w:customStyle="1" w:styleId="Sat-Unsat-5-Att">
    <w:name w:val="Sat-Unsat-5-Att"/>
    <w:basedOn w:val="Sat-Unsat-4-Att"/>
    <w:next w:val="AttachmentLevel5PK"/>
    <w:link w:val="Sat-Unsat-5-AttChar"/>
    <w:semiHidden/>
    <w:qFormat/>
    <w:locked/>
    <w:rsid w:val="00DA5AAD"/>
    <w:pPr>
      <w:tabs>
        <w:tab w:val="clear" w:pos="6336"/>
        <w:tab w:val="clear" w:pos="6480"/>
        <w:tab w:val="right" w:leader="underscore" w:pos="6768"/>
        <w:tab w:val="left" w:pos="6912"/>
      </w:tabs>
      <w:ind w:left="3600"/>
    </w:pPr>
  </w:style>
  <w:style w:type="character" w:customStyle="1" w:styleId="Comments-5-AttPKChar">
    <w:name w:val="Comments-5-Att PK Char"/>
    <w:basedOn w:val="Comments-4-AttPKChar"/>
    <w:link w:val="Comments-5-AttPK"/>
    <w:rsid w:val="00276232"/>
    <w:rPr>
      <w:rFonts w:ascii="Arial" w:hAnsi="Arial"/>
      <w:sz w:val="24"/>
    </w:rPr>
  </w:style>
  <w:style w:type="paragraph" w:customStyle="1" w:styleId="BulletOutline6-AttPK">
    <w:name w:val="BulletOutline6-Att PK"/>
    <w:basedOn w:val="BulletOutline6-Att"/>
    <w:link w:val="BulletOutline6-AttPKChar"/>
    <w:semiHidden/>
    <w:qFormat/>
    <w:locked/>
    <w:rsid w:val="001B0A18"/>
    <w:pPr>
      <w:tabs>
        <w:tab w:val="right" w:pos="8640"/>
        <w:tab w:val="left" w:pos="8856"/>
        <w:tab w:val="center" w:pos="9389"/>
        <w:tab w:val="left" w:pos="9936"/>
      </w:tabs>
      <w:ind w:right="1584"/>
    </w:pPr>
  </w:style>
  <w:style w:type="character" w:customStyle="1" w:styleId="Sat-Unsat-5-AttChar">
    <w:name w:val="Sat-Unsat-5-Att Char"/>
    <w:basedOn w:val="Sat-Unsat-4-AttChar"/>
    <w:link w:val="Sat-Unsat-5-Att"/>
    <w:rsid w:val="00DA5AAD"/>
    <w:rPr>
      <w:rFonts w:ascii="Arial" w:hAnsi="Arial"/>
      <w:sz w:val="24"/>
    </w:rPr>
  </w:style>
  <w:style w:type="paragraph" w:customStyle="1" w:styleId="AttachmentLevel5PK">
    <w:name w:val="AttachmentLevel5 PK"/>
    <w:basedOn w:val="AttachmentLevel5"/>
    <w:link w:val="AttachmentLevel5PKChar"/>
    <w:semiHidden/>
    <w:qFormat/>
    <w:locked/>
    <w:rsid w:val="00D268D5"/>
    <w:pPr>
      <w:tabs>
        <w:tab w:val="clear" w:pos="3600"/>
        <w:tab w:val="right" w:pos="8640"/>
        <w:tab w:val="left" w:pos="8856"/>
        <w:tab w:val="center" w:pos="9389"/>
        <w:tab w:val="left" w:pos="9936"/>
      </w:tabs>
      <w:ind w:right="1800"/>
    </w:pPr>
  </w:style>
  <w:style w:type="character" w:customStyle="1" w:styleId="BulletOutline6-AttPKChar">
    <w:name w:val="BulletOutline6-Att PK Char"/>
    <w:basedOn w:val="BulletOutline6-AttChar"/>
    <w:link w:val="BulletOutline6-AttPK"/>
    <w:semiHidden/>
    <w:rsid w:val="001B0A18"/>
    <w:rPr>
      <w:rFonts w:ascii="Arial" w:hAnsi="Arial"/>
      <w:sz w:val="22"/>
    </w:rPr>
  </w:style>
  <w:style w:type="paragraph" w:customStyle="1" w:styleId="Comments-6-AttPK">
    <w:name w:val="Comments-6-Att PK"/>
    <w:basedOn w:val="Comments-5-AttPK"/>
    <w:next w:val="AttachmentLevel5PK"/>
    <w:link w:val="Comments-6-AttPKChar"/>
    <w:semiHidden/>
    <w:qFormat/>
    <w:locked/>
    <w:rsid w:val="00E07203"/>
    <w:pPr>
      <w:ind w:left="4176"/>
    </w:pPr>
  </w:style>
  <w:style w:type="character" w:customStyle="1" w:styleId="AttachmentLevel5PKChar">
    <w:name w:val="AttachmentLevel5 PK Char"/>
    <w:basedOn w:val="AttachmentLevel5Char"/>
    <w:link w:val="AttachmentLevel5PK"/>
    <w:semiHidden/>
    <w:rsid w:val="00D268D5"/>
    <w:rPr>
      <w:rFonts w:ascii="Arial" w:hAnsi="Arial"/>
      <w:sz w:val="22"/>
    </w:rPr>
  </w:style>
  <w:style w:type="paragraph" w:customStyle="1" w:styleId="Sat-Unsat-6-Att">
    <w:name w:val="Sat-Unsat-6-Att"/>
    <w:basedOn w:val="Sat-Unsat-5-Att"/>
    <w:next w:val="AttachmentLevel5PK"/>
    <w:link w:val="Sat-Unsat-6-AttChar"/>
    <w:semiHidden/>
    <w:qFormat/>
    <w:locked/>
    <w:rsid w:val="0091352E"/>
    <w:pPr>
      <w:tabs>
        <w:tab w:val="clear" w:pos="6768"/>
        <w:tab w:val="clear" w:pos="6912"/>
        <w:tab w:val="right" w:leader="underscore" w:pos="7200"/>
        <w:tab w:val="left" w:pos="7344"/>
      </w:tabs>
      <w:ind w:left="4320" w:right="1008"/>
    </w:pPr>
  </w:style>
  <w:style w:type="character" w:customStyle="1" w:styleId="Comments-6-AttPKChar">
    <w:name w:val="Comments-6-Att PK Char"/>
    <w:basedOn w:val="Comments-5-AttPKChar"/>
    <w:link w:val="Comments-6-AttPK"/>
    <w:rsid w:val="00E07203"/>
    <w:rPr>
      <w:rFonts w:ascii="Arial" w:hAnsi="Arial"/>
      <w:sz w:val="24"/>
    </w:rPr>
  </w:style>
  <w:style w:type="paragraph" w:customStyle="1" w:styleId="Comments-5-Att">
    <w:name w:val="Comments-5-Att"/>
    <w:basedOn w:val="Comments-4-Att"/>
    <w:next w:val="AttachmentLevel5"/>
    <w:link w:val="Comments-5-AttChar"/>
    <w:semiHidden/>
    <w:qFormat/>
    <w:locked/>
    <w:rsid w:val="00E519BC"/>
    <w:pPr>
      <w:ind w:left="3456"/>
    </w:pPr>
  </w:style>
  <w:style w:type="character" w:customStyle="1" w:styleId="Sat-Unsat-6-AttChar">
    <w:name w:val="Sat-Unsat-6-Att Char"/>
    <w:basedOn w:val="Sat-Unsat-5-AttChar"/>
    <w:link w:val="Sat-Unsat-6-Att"/>
    <w:rsid w:val="0091352E"/>
    <w:rPr>
      <w:rFonts w:ascii="Arial" w:hAnsi="Arial"/>
      <w:sz w:val="24"/>
    </w:rPr>
  </w:style>
  <w:style w:type="paragraph" w:customStyle="1" w:styleId="Comments-6-Att">
    <w:name w:val="Comments-6-Att"/>
    <w:basedOn w:val="Comments-5-Att"/>
    <w:next w:val="AttachmentLevel5"/>
    <w:link w:val="Comments-6-AttChar"/>
    <w:semiHidden/>
    <w:qFormat/>
    <w:locked/>
    <w:rsid w:val="00E519BC"/>
    <w:pPr>
      <w:ind w:left="4176"/>
    </w:pPr>
  </w:style>
  <w:style w:type="character" w:customStyle="1" w:styleId="Comments-5-AttChar">
    <w:name w:val="Comments-5-Att Char"/>
    <w:basedOn w:val="Comments-4-AttChar"/>
    <w:link w:val="Comments-5-Att"/>
    <w:rsid w:val="00E519BC"/>
    <w:rPr>
      <w:rFonts w:ascii="Arial" w:hAnsi="Arial"/>
      <w:sz w:val="24"/>
    </w:rPr>
  </w:style>
  <w:style w:type="paragraph" w:customStyle="1" w:styleId="Comments-1">
    <w:name w:val="Comments-1"/>
    <w:basedOn w:val="Comments-1-Att"/>
    <w:next w:val="Heading3PK"/>
    <w:link w:val="Comments-1Char"/>
    <w:semiHidden/>
    <w:qFormat/>
    <w:locked/>
    <w:rsid w:val="005D122F"/>
    <w:pPr>
      <w:ind w:left="634"/>
    </w:pPr>
  </w:style>
  <w:style w:type="character" w:customStyle="1" w:styleId="Comments-6-AttChar">
    <w:name w:val="Comments-6-Att Char"/>
    <w:basedOn w:val="Comments-5-AttChar"/>
    <w:link w:val="Comments-6-Att"/>
    <w:rsid w:val="00E519BC"/>
    <w:rPr>
      <w:rFonts w:ascii="Arial" w:hAnsi="Arial"/>
      <w:sz w:val="24"/>
    </w:rPr>
  </w:style>
  <w:style w:type="paragraph" w:customStyle="1" w:styleId="Comments-2">
    <w:name w:val="Comments-2"/>
    <w:basedOn w:val="Comments-1"/>
    <w:next w:val="Heading3"/>
    <w:link w:val="Comments-2Char"/>
    <w:qFormat/>
    <w:rsid w:val="00F53993"/>
    <w:pPr>
      <w:ind w:left="864"/>
    </w:pPr>
  </w:style>
  <w:style w:type="character" w:customStyle="1" w:styleId="Comments-1Char">
    <w:name w:val="Comments-1 Char"/>
    <w:basedOn w:val="Comments-1-AttChar"/>
    <w:link w:val="Comments-1"/>
    <w:rsid w:val="005D122F"/>
    <w:rPr>
      <w:rFonts w:ascii="Arial" w:hAnsi="Arial"/>
      <w:sz w:val="22"/>
    </w:rPr>
  </w:style>
  <w:style w:type="paragraph" w:customStyle="1" w:styleId="Comments-3">
    <w:name w:val="Comments-3"/>
    <w:basedOn w:val="Comments-2"/>
    <w:next w:val="Heading4"/>
    <w:link w:val="Comments-3Char"/>
    <w:qFormat/>
    <w:rsid w:val="00A91609"/>
    <w:pPr>
      <w:ind w:left="1584"/>
    </w:pPr>
  </w:style>
  <w:style w:type="character" w:customStyle="1" w:styleId="Comments-2Char">
    <w:name w:val="Comments-2 Char"/>
    <w:basedOn w:val="Comments-1Char"/>
    <w:link w:val="Comments-2"/>
    <w:rsid w:val="00F53993"/>
    <w:rPr>
      <w:rFonts w:ascii="Arial" w:hAnsi="Arial"/>
      <w:sz w:val="24"/>
    </w:rPr>
  </w:style>
  <w:style w:type="paragraph" w:customStyle="1" w:styleId="Comments-4">
    <w:name w:val="Comments-4"/>
    <w:basedOn w:val="Comments-3"/>
    <w:next w:val="Heading5"/>
    <w:link w:val="Comments-4Char"/>
    <w:qFormat/>
    <w:rsid w:val="00A91609"/>
    <w:pPr>
      <w:ind w:left="2304"/>
    </w:pPr>
  </w:style>
  <w:style w:type="character" w:customStyle="1" w:styleId="Comments-3Char">
    <w:name w:val="Comments-3 Char"/>
    <w:basedOn w:val="Comments-2Char"/>
    <w:link w:val="Comments-3"/>
    <w:rsid w:val="00A91609"/>
    <w:rPr>
      <w:rFonts w:ascii="Arial" w:hAnsi="Arial"/>
      <w:sz w:val="24"/>
    </w:rPr>
  </w:style>
  <w:style w:type="paragraph" w:customStyle="1" w:styleId="Comments-5">
    <w:name w:val="Comments-5"/>
    <w:basedOn w:val="Comments-4"/>
    <w:next w:val="Heading6"/>
    <w:link w:val="Comments-5Char"/>
    <w:qFormat/>
    <w:rsid w:val="00A91609"/>
    <w:pPr>
      <w:ind w:left="3024"/>
    </w:pPr>
  </w:style>
  <w:style w:type="character" w:customStyle="1" w:styleId="Comments-4Char">
    <w:name w:val="Comments-4 Char"/>
    <w:basedOn w:val="Comments-3Char"/>
    <w:link w:val="Comments-4"/>
    <w:rsid w:val="00A91609"/>
    <w:rPr>
      <w:rFonts w:ascii="Arial" w:hAnsi="Arial"/>
      <w:sz w:val="24"/>
    </w:rPr>
  </w:style>
  <w:style w:type="paragraph" w:customStyle="1" w:styleId="BulletOutline1PK">
    <w:name w:val="BulletOutline1 PK"/>
    <w:basedOn w:val="BulletOutline2PK"/>
    <w:link w:val="BulletOutline1PKChar"/>
    <w:qFormat/>
    <w:rsid w:val="00662981"/>
    <w:pPr>
      <w:ind w:left="720" w:hanging="720"/>
    </w:pPr>
  </w:style>
  <w:style w:type="character" w:customStyle="1" w:styleId="Comments-5Char">
    <w:name w:val="Comments-5 Char"/>
    <w:basedOn w:val="Comments-4Char"/>
    <w:link w:val="Comments-5"/>
    <w:rsid w:val="00A91609"/>
    <w:rPr>
      <w:rFonts w:ascii="Arial" w:hAnsi="Arial"/>
      <w:sz w:val="24"/>
    </w:rPr>
  </w:style>
  <w:style w:type="character" w:customStyle="1" w:styleId="BulletOutline1PKChar">
    <w:name w:val="BulletOutline1 PK Char"/>
    <w:basedOn w:val="BulletOutline2PKChar"/>
    <w:link w:val="BulletOutline1PK"/>
    <w:rsid w:val="00E20971"/>
    <w:rPr>
      <w:rFonts w:ascii="Arial" w:hAnsi="Arial"/>
      <w:sz w:val="22"/>
    </w:rPr>
  </w:style>
  <w:style w:type="paragraph" w:customStyle="1" w:styleId="Heading3PK">
    <w:name w:val="Heading 3 PK"/>
    <w:basedOn w:val="Heading3"/>
    <w:link w:val="Heading3PKChar"/>
    <w:qFormat/>
    <w:rsid w:val="00F06DEC"/>
    <w:pPr>
      <w:tabs>
        <w:tab w:val="right" w:pos="8640"/>
        <w:tab w:val="left" w:pos="8856"/>
        <w:tab w:val="center" w:pos="9389"/>
        <w:tab w:val="left" w:pos="9936"/>
      </w:tabs>
      <w:ind w:right="1584"/>
    </w:pPr>
  </w:style>
  <w:style w:type="paragraph" w:customStyle="1" w:styleId="Heading4PK">
    <w:name w:val="Heading 4 PK"/>
    <w:basedOn w:val="Heading4"/>
    <w:link w:val="Heading4PKChar"/>
    <w:qFormat/>
    <w:rsid w:val="00F06DEC"/>
    <w:pPr>
      <w:tabs>
        <w:tab w:val="right" w:pos="8640"/>
        <w:tab w:val="left" w:pos="8856"/>
        <w:tab w:val="center" w:pos="9389"/>
        <w:tab w:val="left" w:pos="9936"/>
      </w:tabs>
      <w:ind w:right="1584"/>
    </w:pPr>
  </w:style>
  <w:style w:type="character" w:customStyle="1" w:styleId="Heading3PKChar">
    <w:name w:val="Heading 3 PK Char"/>
    <w:basedOn w:val="Heading3Char"/>
    <w:link w:val="Heading3PK"/>
    <w:rsid w:val="00F06DEC"/>
    <w:rPr>
      <w:rFonts w:ascii="Arial" w:hAnsi="Arial" w:cs="Arial"/>
      <w:bCs/>
      <w:sz w:val="22"/>
      <w:szCs w:val="26"/>
    </w:rPr>
  </w:style>
  <w:style w:type="paragraph" w:customStyle="1" w:styleId="Heading5PK">
    <w:name w:val="Heading 5 PK"/>
    <w:basedOn w:val="Heading5"/>
    <w:link w:val="Heading5PKChar"/>
    <w:qFormat/>
    <w:rsid w:val="00F06DEC"/>
    <w:pPr>
      <w:tabs>
        <w:tab w:val="right" w:pos="8640"/>
        <w:tab w:val="left" w:pos="8856"/>
        <w:tab w:val="center" w:pos="9389"/>
        <w:tab w:val="left" w:pos="9936"/>
      </w:tabs>
      <w:ind w:right="1584"/>
    </w:pPr>
  </w:style>
  <w:style w:type="character" w:customStyle="1" w:styleId="Heading4PKChar">
    <w:name w:val="Heading 4 PK Char"/>
    <w:basedOn w:val="Heading4Char"/>
    <w:link w:val="Heading4PK"/>
    <w:rsid w:val="00F06DEC"/>
    <w:rPr>
      <w:rFonts w:ascii="Arial" w:hAnsi="Arial"/>
      <w:sz w:val="22"/>
      <w:szCs w:val="24"/>
    </w:rPr>
  </w:style>
  <w:style w:type="paragraph" w:customStyle="1" w:styleId="Heading6PK">
    <w:name w:val="Heading 6 PK"/>
    <w:basedOn w:val="Heading6"/>
    <w:link w:val="Heading6PKChar"/>
    <w:qFormat/>
    <w:rsid w:val="00F06DEC"/>
    <w:pPr>
      <w:tabs>
        <w:tab w:val="right" w:pos="8640"/>
        <w:tab w:val="left" w:pos="8856"/>
        <w:tab w:val="center" w:pos="9389"/>
        <w:tab w:val="left" w:pos="9936"/>
      </w:tabs>
      <w:ind w:right="1584"/>
    </w:pPr>
  </w:style>
  <w:style w:type="character" w:customStyle="1" w:styleId="Heading5PKChar">
    <w:name w:val="Heading 5 PK Char"/>
    <w:basedOn w:val="Heading5Char"/>
    <w:link w:val="Heading5PK"/>
    <w:rsid w:val="00F06DEC"/>
    <w:rPr>
      <w:rFonts w:ascii="Arial" w:hAnsi="Arial"/>
      <w:sz w:val="22"/>
      <w:szCs w:val="24"/>
    </w:rPr>
  </w:style>
  <w:style w:type="paragraph" w:customStyle="1" w:styleId="Comments-2PK">
    <w:name w:val="Comments-2 PK"/>
    <w:basedOn w:val="Comments-2"/>
    <w:next w:val="Heading3PK"/>
    <w:link w:val="Comments-2PKChar"/>
    <w:qFormat/>
    <w:rsid w:val="00141F91"/>
    <w:pPr>
      <w:tabs>
        <w:tab w:val="right" w:leader="underscore" w:pos="8640"/>
      </w:tabs>
    </w:pPr>
  </w:style>
  <w:style w:type="character" w:customStyle="1" w:styleId="Heading6PKChar">
    <w:name w:val="Heading 6 PK Char"/>
    <w:basedOn w:val="Heading6Char"/>
    <w:link w:val="Heading6PK"/>
    <w:rsid w:val="00F06DEC"/>
    <w:rPr>
      <w:rFonts w:ascii="Arial" w:hAnsi="Arial"/>
      <w:sz w:val="22"/>
      <w:szCs w:val="24"/>
    </w:rPr>
  </w:style>
  <w:style w:type="paragraph" w:customStyle="1" w:styleId="Comments-3PK">
    <w:name w:val="Comments-3 PK"/>
    <w:basedOn w:val="Comments-2PK"/>
    <w:next w:val="Heading4PK"/>
    <w:link w:val="Comments-3PKChar"/>
    <w:qFormat/>
    <w:rsid w:val="00A91609"/>
    <w:pPr>
      <w:ind w:left="1584"/>
    </w:pPr>
  </w:style>
  <w:style w:type="character" w:customStyle="1" w:styleId="Comments-2PKChar">
    <w:name w:val="Comments-2 PK Char"/>
    <w:basedOn w:val="Comments-2Char"/>
    <w:link w:val="Comments-2PK"/>
    <w:rsid w:val="00141F91"/>
    <w:rPr>
      <w:rFonts w:ascii="Arial" w:hAnsi="Arial"/>
      <w:sz w:val="24"/>
    </w:rPr>
  </w:style>
  <w:style w:type="paragraph" w:customStyle="1" w:styleId="Comments-4PK">
    <w:name w:val="Comments-4 PK"/>
    <w:basedOn w:val="Comments-3PK"/>
    <w:next w:val="Heading5PK"/>
    <w:link w:val="Comments-4PKChar"/>
    <w:qFormat/>
    <w:rsid w:val="00A91609"/>
    <w:pPr>
      <w:ind w:left="2304"/>
    </w:pPr>
  </w:style>
  <w:style w:type="character" w:customStyle="1" w:styleId="Comments-3PKChar">
    <w:name w:val="Comments-3 PK Char"/>
    <w:basedOn w:val="Comments-2PKChar"/>
    <w:link w:val="Comments-3PK"/>
    <w:rsid w:val="00A91609"/>
    <w:rPr>
      <w:rFonts w:ascii="Arial" w:hAnsi="Arial"/>
      <w:sz w:val="24"/>
    </w:rPr>
  </w:style>
  <w:style w:type="paragraph" w:customStyle="1" w:styleId="Comments-5PK">
    <w:name w:val="Comments-5 PK"/>
    <w:basedOn w:val="Comments-4PK"/>
    <w:next w:val="Heading6PK"/>
    <w:link w:val="Comments-5PKChar"/>
    <w:qFormat/>
    <w:rsid w:val="00A91609"/>
    <w:pPr>
      <w:ind w:left="3024"/>
    </w:pPr>
  </w:style>
  <w:style w:type="character" w:customStyle="1" w:styleId="Comments-4PKChar">
    <w:name w:val="Comments-4 PK Char"/>
    <w:basedOn w:val="Comments-3PKChar"/>
    <w:link w:val="Comments-4PK"/>
    <w:rsid w:val="00A91609"/>
    <w:rPr>
      <w:rFonts w:ascii="Arial" w:hAnsi="Arial"/>
      <w:sz w:val="24"/>
    </w:rPr>
  </w:style>
  <w:style w:type="paragraph" w:customStyle="1" w:styleId="Comments-6">
    <w:name w:val="Comments-6"/>
    <w:basedOn w:val="Comments-5"/>
    <w:next w:val="Heading8"/>
    <w:link w:val="Comments-6Char"/>
    <w:semiHidden/>
    <w:qFormat/>
    <w:rsid w:val="00A91609"/>
    <w:pPr>
      <w:ind w:left="3744"/>
    </w:pPr>
  </w:style>
  <w:style w:type="character" w:customStyle="1" w:styleId="Comments-5PKChar">
    <w:name w:val="Comments-5 PK Char"/>
    <w:basedOn w:val="Comments-4PKChar"/>
    <w:link w:val="Comments-5PK"/>
    <w:rsid w:val="00A91609"/>
    <w:rPr>
      <w:rFonts w:ascii="Arial" w:hAnsi="Arial"/>
      <w:sz w:val="24"/>
    </w:rPr>
  </w:style>
  <w:style w:type="paragraph" w:customStyle="1" w:styleId="Comments-6PK">
    <w:name w:val="Comments-6 PK"/>
    <w:basedOn w:val="Comments-5PK"/>
    <w:next w:val="Heading8"/>
    <w:link w:val="Comments-6PKChar"/>
    <w:semiHidden/>
    <w:qFormat/>
    <w:rsid w:val="00A91609"/>
    <w:pPr>
      <w:ind w:left="3744"/>
    </w:pPr>
  </w:style>
  <w:style w:type="character" w:customStyle="1" w:styleId="Comments-6Char">
    <w:name w:val="Comments-6 Char"/>
    <w:basedOn w:val="Comments-5Char"/>
    <w:link w:val="Comments-6"/>
    <w:rsid w:val="00A91609"/>
    <w:rPr>
      <w:rFonts w:ascii="Arial" w:hAnsi="Arial"/>
      <w:sz w:val="24"/>
    </w:rPr>
  </w:style>
  <w:style w:type="paragraph" w:customStyle="1" w:styleId="Sat-Unsat-1">
    <w:name w:val="Sat-Unsat-1"/>
    <w:basedOn w:val="Sat-Unsat-2-Att"/>
    <w:next w:val="Heading3PK"/>
    <w:link w:val="Sat-Unsat-1Char"/>
    <w:qFormat/>
    <w:rsid w:val="00AD350C"/>
    <w:pPr>
      <w:tabs>
        <w:tab w:val="clear" w:pos="5760"/>
        <w:tab w:val="right" w:leader="underscore" w:pos="5472"/>
        <w:tab w:val="left" w:pos="5616"/>
      </w:tabs>
      <w:ind w:left="1008"/>
    </w:pPr>
  </w:style>
  <w:style w:type="character" w:customStyle="1" w:styleId="Comments-6PKChar">
    <w:name w:val="Comments-6 PK Char"/>
    <w:basedOn w:val="Comments-5PKChar"/>
    <w:link w:val="Comments-6PK"/>
    <w:rsid w:val="00A91609"/>
    <w:rPr>
      <w:rFonts w:ascii="Arial" w:hAnsi="Arial"/>
      <w:sz w:val="24"/>
    </w:rPr>
  </w:style>
  <w:style w:type="paragraph" w:customStyle="1" w:styleId="Sat-Unsat-2">
    <w:name w:val="Sat-Unsat-2"/>
    <w:basedOn w:val="Sat-Unsat-3-Att"/>
    <w:next w:val="Heading4PK"/>
    <w:link w:val="Sat-Unsat-2Char"/>
    <w:qFormat/>
    <w:rsid w:val="00AD350C"/>
    <w:pPr>
      <w:tabs>
        <w:tab w:val="clear" w:pos="6048"/>
        <w:tab w:val="clear" w:pos="6192"/>
        <w:tab w:val="right" w:leader="underscore" w:pos="5760"/>
        <w:tab w:val="left" w:pos="5904"/>
      </w:tabs>
      <w:ind w:left="1714"/>
    </w:pPr>
  </w:style>
  <w:style w:type="character" w:customStyle="1" w:styleId="Sat-Unsat-1Char">
    <w:name w:val="Sat-Unsat-1 Char"/>
    <w:basedOn w:val="Sat-Unsat-2-AttChar"/>
    <w:link w:val="Sat-Unsat-1"/>
    <w:rsid w:val="00AD350C"/>
    <w:rPr>
      <w:rFonts w:ascii="Arial" w:hAnsi="Arial"/>
      <w:sz w:val="22"/>
    </w:rPr>
  </w:style>
  <w:style w:type="paragraph" w:customStyle="1" w:styleId="Sat-Unsat-3">
    <w:name w:val="Sat-Unsat-3"/>
    <w:basedOn w:val="Sat-Unsat-4-Att"/>
    <w:next w:val="Heading5PK"/>
    <w:link w:val="Sat-Unsat-3Char"/>
    <w:qFormat/>
    <w:rsid w:val="00AD350C"/>
    <w:pPr>
      <w:tabs>
        <w:tab w:val="clear" w:pos="6480"/>
        <w:tab w:val="right" w:leader="underscore" w:pos="6192"/>
        <w:tab w:val="left" w:pos="6336"/>
      </w:tabs>
      <w:ind w:left="2434"/>
    </w:pPr>
  </w:style>
  <w:style w:type="character" w:customStyle="1" w:styleId="Sat-Unsat-2Char">
    <w:name w:val="Sat-Unsat-2 Char"/>
    <w:basedOn w:val="Sat-Unsat-3-AttChar"/>
    <w:link w:val="Sat-Unsat-2"/>
    <w:rsid w:val="00AD350C"/>
    <w:rPr>
      <w:rFonts w:ascii="Arial" w:hAnsi="Arial"/>
      <w:sz w:val="22"/>
    </w:rPr>
  </w:style>
  <w:style w:type="paragraph" w:customStyle="1" w:styleId="Sat-Unsat-4">
    <w:name w:val="Sat-Unsat-4"/>
    <w:basedOn w:val="Sat-Unsat-5-Att"/>
    <w:next w:val="Heading6PK"/>
    <w:link w:val="Sat-Unsat-4Char"/>
    <w:qFormat/>
    <w:rsid w:val="00AD350C"/>
    <w:pPr>
      <w:tabs>
        <w:tab w:val="clear" w:pos="6912"/>
        <w:tab w:val="right" w:leader="underscore" w:pos="6624"/>
        <w:tab w:val="left" w:pos="6768"/>
      </w:tabs>
      <w:ind w:left="3154"/>
    </w:pPr>
  </w:style>
  <w:style w:type="character" w:customStyle="1" w:styleId="Sat-Unsat-3Char">
    <w:name w:val="Sat-Unsat-3 Char"/>
    <w:basedOn w:val="Sat-Unsat-4-AttChar"/>
    <w:link w:val="Sat-Unsat-3"/>
    <w:rsid w:val="00AD350C"/>
    <w:rPr>
      <w:rFonts w:ascii="Arial" w:hAnsi="Arial"/>
      <w:sz w:val="22"/>
    </w:rPr>
  </w:style>
  <w:style w:type="paragraph" w:customStyle="1" w:styleId="Sat-Unsat-5">
    <w:name w:val="Sat-Unsat-5"/>
    <w:basedOn w:val="Sat-Unsat-6-Att"/>
    <w:next w:val="Heading7"/>
    <w:link w:val="Sat-Unsat-5Char"/>
    <w:qFormat/>
    <w:rsid w:val="00AD350C"/>
    <w:pPr>
      <w:tabs>
        <w:tab w:val="clear" w:pos="7200"/>
        <w:tab w:val="clear" w:pos="7344"/>
        <w:tab w:val="right" w:leader="underscore" w:pos="6984"/>
        <w:tab w:val="left" w:leader="underscore" w:pos="7056"/>
      </w:tabs>
      <w:ind w:left="3874"/>
    </w:pPr>
  </w:style>
  <w:style w:type="character" w:customStyle="1" w:styleId="Sat-Unsat-4Char">
    <w:name w:val="Sat-Unsat-4 Char"/>
    <w:basedOn w:val="Sat-Unsat-5-AttChar"/>
    <w:link w:val="Sat-Unsat-4"/>
    <w:rsid w:val="00AD350C"/>
    <w:rPr>
      <w:rFonts w:ascii="Arial" w:hAnsi="Arial"/>
      <w:sz w:val="22"/>
    </w:rPr>
  </w:style>
  <w:style w:type="character" w:customStyle="1" w:styleId="Sat-Unsat-5Char">
    <w:name w:val="Sat-Unsat-5 Char"/>
    <w:basedOn w:val="Sat-Unsat-6-AttChar"/>
    <w:link w:val="Sat-Unsat-5"/>
    <w:rsid w:val="00AD350C"/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860943"/>
    <w:rPr>
      <w:rFonts w:ascii="Arial" w:hAnsi="Arial"/>
      <w:sz w:val="22"/>
    </w:rPr>
  </w:style>
  <w:style w:type="numbering" w:styleId="111111">
    <w:name w:val="Outline List 2"/>
    <w:basedOn w:val="NoList"/>
    <w:uiPriority w:val="99"/>
    <w:semiHidden/>
    <w:unhideWhenUsed/>
    <w:locked/>
    <w:rsid w:val="00B20E4E"/>
    <w:pPr>
      <w:numPr>
        <w:numId w:val="21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B20E4E"/>
  </w:style>
  <w:style w:type="paragraph" w:styleId="BlockText">
    <w:name w:val="Block Text"/>
    <w:basedOn w:val="Normal"/>
    <w:uiPriority w:val="99"/>
    <w:semiHidden/>
    <w:unhideWhenUsed/>
    <w:locked/>
    <w:rsid w:val="00B20E4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B20E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0E4E"/>
    <w:rPr>
      <w:rFonts w:ascii="Arial" w:hAnsi="Arial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B20E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0E4E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B20E4E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0E4E"/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B20E4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0E4E"/>
    <w:rPr>
      <w:rFonts w:ascii="Arial" w:hAnsi="Arial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B20E4E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0E4E"/>
    <w:rPr>
      <w:rFonts w:ascii="Arial" w:hAnsi="Arial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B20E4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0E4E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B20E4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0E4E"/>
    <w:rPr>
      <w:rFonts w:ascii="Arial" w:hAnsi="Arial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B20E4E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B20E4E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0E4E"/>
    <w:rPr>
      <w:rFonts w:ascii="Arial" w:hAnsi="Arial"/>
      <w:sz w:val="22"/>
    </w:rPr>
  </w:style>
  <w:style w:type="table" w:styleId="ColorfulGrid">
    <w:name w:val="Colorful Grid"/>
    <w:basedOn w:val="TableNormal"/>
    <w:uiPriority w:val="73"/>
    <w:semiHidden/>
    <w:locked/>
    <w:rsid w:val="00B20E4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locked/>
    <w:rsid w:val="00B20E4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locked/>
    <w:rsid w:val="00B20E4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locked/>
    <w:rsid w:val="00B20E4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locked/>
    <w:rsid w:val="00B20E4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locked/>
    <w:rsid w:val="00B20E4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locked/>
    <w:rsid w:val="00B20E4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locked/>
    <w:rsid w:val="00B20E4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locked/>
    <w:rsid w:val="00B20E4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locked/>
    <w:rsid w:val="00B20E4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locked/>
    <w:rsid w:val="00B20E4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locked/>
    <w:rsid w:val="00B20E4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locked/>
    <w:rsid w:val="00B20E4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locked/>
    <w:rsid w:val="00B20E4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locked/>
    <w:rsid w:val="00B20E4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locked/>
    <w:rsid w:val="00B20E4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locked/>
    <w:rsid w:val="00B20E4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locked/>
    <w:rsid w:val="00B20E4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locked/>
    <w:rsid w:val="00B20E4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locked/>
    <w:rsid w:val="00B20E4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locked/>
    <w:rsid w:val="00B20E4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B20E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20E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0E4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20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E4E"/>
    <w:rPr>
      <w:rFonts w:ascii="Arial" w:hAnsi="Arial"/>
      <w:b/>
      <w:bCs/>
    </w:rPr>
  </w:style>
  <w:style w:type="table" w:styleId="DarkList">
    <w:name w:val="Dark List"/>
    <w:basedOn w:val="TableNormal"/>
    <w:uiPriority w:val="70"/>
    <w:semiHidden/>
    <w:locked/>
    <w:rsid w:val="00B20E4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locked/>
    <w:rsid w:val="00B20E4E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locked/>
    <w:rsid w:val="00B20E4E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locked/>
    <w:rsid w:val="00B20E4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locked/>
    <w:rsid w:val="00B20E4E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locked/>
    <w:rsid w:val="00B20E4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locked/>
    <w:rsid w:val="00B20E4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B20E4E"/>
  </w:style>
  <w:style w:type="character" w:customStyle="1" w:styleId="DateChar">
    <w:name w:val="Date Char"/>
    <w:basedOn w:val="DefaultParagraphFont"/>
    <w:link w:val="Date"/>
    <w:uiPriority w:val="99"/>
    <w:semiHidden/>
    <w:rsid w:val="00B20E4E"/>
    <w:rPr>
      <w:rFonts w:ascii="Arial" w:hAnsi="Arial"/>
      <w:sz w:val="22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B20E4E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0E4E"/>
    <w:rPr>
      <w:rFonts w:ascii="Arial" w:hAnsi="Arial"/>
      <w:sz w:val="22"/>
    </w:rPr>
  </w:style>
  <w:style w:type="character" w:styleId="Emphasis">
    <w:name w:val="Emphasis"/>
    <w:basedOn w:val="DefaultParagraphFont"/>
    <w:uiPriority w:val="20"/>
    <w:semiHidden/>
    <w:qFormat/>
    <w:locked/>
    <w:rsid w:val="00B20E4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B20E4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B20E4E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0E4E"/>
    <w:rPr>
      <w:rFonts w:ascii="Arial" w:hAnsi="Arial"/>
    </w:rPr>
  </w:style>
  <w:style w:type="paragraph" w:styleId="EnvelopeAddress">
    <w:name w:val="envelope address"/>
    <w:basedOn w:val="Normal"/>
    <w:uiPriority w:val="99"/>
    <w:semiHidden/>
    <w:unhideWhenUsed/>
    <w:locked/>
    <w:rsid w:val="00B20E4E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locked/>
    <w:rsid w:val="00B20E4E"/>
    <w:pPr>
      <w:spacing w:after="0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B20E4E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B20E4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B20E4E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0E4E"/>
    <w:rPr>
      <w:rFonts w:ascii="Arial" w:hAnsi="Arial"/>
    </w:rPr>
  </w:style>
  <w:style w:type="character" w:styleId="HTMLAcronym">
    <w:name w:val="HTML Acronym"/>
    <w:basedOn w:val="DefaultParagraphFont"/>
    <w:uiPriority w:val="99"/>
    <w:semiHidden/>
    <w:unhideWhenUsed/>
    <w:locked/>
    <w:rsid w:val="00B20E4E"/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B20E4E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0E4E"/>
    <w:rPr>
      <w:rFonts w:ascii="Arial" w:hAnsi="Arial"/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locked/>
    <w:rsid w:val="00B20E4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locked/>
    <w:rsid w:val="00B20E4E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locked/>
    <w:rsid w:val="00B20E4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locked/>
    <w:rsid w:val="00B20E4E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B20E4E"/>
    <w:pPr>
      <w:spacing w:after="0"/>
    </w:pPr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0E4E"/>
    <w:rPr>
      <w:rFonts w:ascii="Consolas" w:hAnsi="Consolas" w:cs="Consolas"/>
    </w:rPr>
  </w:style>
  <w:style w:type="character" w:styleId="HTMLSample">
    <w:name w:val="HTML Sample"/>
    <w:basedOn w:val="DefaultParagraphFont"/>
    <w:uiPriority w:val="99"/>
    <w:semiHidden/>
    <w:unhideWhenUsed/>
    <w:locked/>
    <w:rsid w:val="00B20E4E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B20E4E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locked/>
    <w:rsid w:val="00B20E4E"/>
    <w:rPr>
      <w:i/>
      <w:i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B20E4E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B20E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E4E"/>
    <w:rPr>
      <w:rFonts w:ascii="Arial" w:hAnsi="Arial"/>
      <w:b/>
      <w:bCs/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B20E4E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locked/>
    <w:rsid w:val="00B20E4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locked/>
    <w:rsid w:val="00B20E4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locked/>
    <w:rsid w:val="00B20E4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locked/>
    <w:rsid w:val="00B20E4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locked/>
    <w:rsid w:val="00B20E4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locked/>
    <w:rsid w:val="00B20E4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locked/>
    <w:rsid w:val="00B20E4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locked/>
    <w:rsid w:val="00B20E4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locked/>
    <w:rsid w:val="00B20E4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locked/>
    <w:rsid w:val="00B20E4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locked/>
    <w:rsid w:val="00B20E4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locked/>
    <w:rsid w:val="00B20E4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locked/>
    <w:rsid w:val="00B20E4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locked/>
    <w:rsid w:val="00B20E4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locked/>
    <w:rsid w:val="00B20E4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locked/>
    <w:rsid w:val="00B20E4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locked/>
    <w:rsid w:val="00B20E4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locked/>
    <w:rsid w:val="00B20E4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locked/>
    <w:rsid w:val="00B20E4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locked/>
    <w:rsid w:val="00B20E4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locked/>
    <w:rsid w:val="00B20E4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locked/>
    <w:rsid w:val="00B20E4E"/>
  </w:style>
  <w:style w:type="paragraph" w:styleId="List">
    <w:name w:val="List"/>
    <w:basedOn w:val="Normal"/>
    <w:uiPriority w:val="99"/>
    <w:semiHidden/>
    <w:unhideWhenUsed/>
    <w:locked/>
    <w:rsid w:val="00B20E4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B20E4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B20E4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B20E4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B20E4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B20E4E"/>
    <w:pPr>
      <w:numPr>
        <w:numId w:val="2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B20E4E"/>
    <w:pPr>
      <w:numPr>
        <w:numId w:val="2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B20E4E"/>
    <w:pPr>
      <w:numPr>
        <w:numId w:val="2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B20E4E"/>
    <w:pPr>
      <w:numPr>
        <w:numId w:val="2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B20E4E"/>
    <w:pPr>
      <w:numPr>
        <w:numId w:val="2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B20E4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B20E4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B20E4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B20E4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B20E4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B20E4E"/>
    <w:pPr>
      <w:numPr>
        <w:numId w:val="2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B20E4E"/>
    <w:pPr>
      <w:numPr>
        <w:numId w:val="2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B20E4E"/>
    <w:pPr>
      <w:numPr>
        <w:numId w:val="2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B20E4E"/>
    <w:pPr>
      <w:numPr>
        <w:numId w:val="3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B20E4E"/>
    <w:pPr>
      <w:numPr>
        <w:numId w:val="31"/>
      </w:numPr>
      <w:contextualSpacing/>
    </w:pPr>
  </w:style>
  <w:style w:type="paragraph" w:styleId="MacroText">
    <w:name w:val="macro"/>
    <w:link w:val="MacroTextChar"/>
    <w:uiPriority w:val="99"/>
    <w:semiHidden/>
    <w:unhideWhenUsed/>
    <w:locked/>
    <w:rsid w:val="00B20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0E4E"/>
    <w:rPr>
      <w:rFonts w:ascii="Consolas" w:hAnsi="Consolas" w:cs="Consolas"/>
    </w:rPr>
  </w:style>
  <w:style w:type="table" w:styleId="MediumGrid1">
    <w:name w:val="Medium Grid 1"/>
    <w:basedOn w:val="TableNormal"/>
    <w:uiPriority w:val="67"/>
    <w:semiHidden/>
    <w:locked/>
    <w:rsid w:val="00B20E4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locked/>
    <w:rsid w:val="00B20E4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locked/>
    <w:rsid w:val="00B20E4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locked/>
    <w:rsid w:val="00B20E4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locked/>
    <w:rsid w:val="00B20E4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locked/>
    <w:rsid w:val="00B20E4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locked/>
    <w:rsid w:val="00B20E4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locked/>
    <w:rsid w:val="00B20E4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locked/>
    <w:rsid w:val="00B20E4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locked/>
    <w:rsid w:val="00B20E4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locked/>
    <w:rsid w:val="00B20E4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locked/>
    <w:rsid w:val="00B20E4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locked/>
    <w:rsid w:val="00B20E4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locked/>
    <w:rsid w:val="00B20E4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locked/>
    <w:rsid w:val="00B20E4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locked/>
    <w:rsid w:val="00B20E4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locked/>
    <w:rsid w:val="00B20E4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locked/>
    <w:rsid w:val="00B20E4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locked/>
    <w:rsid w:val="00B20E4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locked/>
    <w:rsid w:val="00B20E4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locked/>
    <w:rsid w:val="00B20E4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locked/>
    <w:rsid w:val="00B20E4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locked/>
    <w:rsid w:val="00B20E4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locked/>
    <w:rsid w:val="00B20E4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locked/>
    <w:rsid w:val="00B20E4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locked/>
    <w:rsid w:val="00B20E4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locked/>
    <w:rsid w:val="00B20E4E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locked/>
    <w:rsid w:val="00B20E4E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locked/>
    <w:rsid w:val="00B20E4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locked/>
    <w:rsid w:val="00B20E4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locked/>
    <w:rsid w:val="00B20E4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locked/>
    <w:rsid w:val="00B20E4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locked/>
    <w:rsid w:val="00B20E4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locked/>
    <w:rsid w:val="00B20E4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locked/>
    <w:rsid w:val="00B20E4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locked/>
    <w:rsid w:val="00B20E4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locked/>
    <w:rsid w:val="00B20E4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locked/>
    <w:rsid w:val="00B20E4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locked/>
    <w:rsid w:val="00B20E4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locked/>
    <w:rsid w:val="00B20E4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locked/>
    <w:rsid w:val="00B20E4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locked/>
    <w:rsid w:val="00B20E4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locked/>
    <w:rsid w:val="00B20E4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locked/>
    <w:rsid w:val="00B20E4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locked/>
    <w:rsid w:val="00B20E4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locked/>
    <w:rsid w:val="00B20E4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locked/>
    <w:rsid w:val="00B20E4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locked/>
    <w:rsid w:val="00B20E4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locked/>
    <w:rsid w:val="00B20E4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B20E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0E4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locked/>
    <w:rsid w:val="00B20E4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B20E4E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locked/>
    <w:rsid w:val="00B20E4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B20E4E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0E4E"/>
    <w:rPr>
      <w:rFonts w:ascii="Arial" w:hAnsi="Arial"/>
      <w:sz w:val="22"/>
    </w:rPr>
  </w:style>
  <w:style w:type="character" w:styleId="PlaceholderText">
    <w:name w:val="Placeholder Text"/>
    <w:basedOn w:val="DefaultParagraphFont"/>
    <w:uiPriority w:val="99"/>
    <w:semiHidden/>
    <w:locked/>
    <w:rsid w:val="00B20E4E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B20E4E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0E4E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B20E4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20E4E"/>
    <w:rPr>
      <w:rFonts w:ascii="Arial" w:hAnsi="Arial"/>
      <w:i/>
      <w:iCs/>
      <w:color w:val="000000" w:themeColor="text1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B20E4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0E4E"/>
    <w:rPr>
      <w:rFonts w:ascii="Arial" w:hAnsi="Arial"/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B20E4E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0E4E"/>
    <w:rPr>
      <w:rFonts w:ascii="Arial" w:hAnsi="Arial"/>
      <w:sz w:val="22"/>
    </w:rPr>
  </w:style>
  <w:style w:type="character" w:styleId="Strong">
    <w:name w:val="Strong"/>
    <w:basedOn w:val="DefaultParagraphFont"/>
    <w:uiPriority w:val="22"/>
    <w:semiHidden/>
    <w:qFormat/>
    <w:locked/>
    <w:rsid w:val="00B20E4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B20E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0E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qFormat/>
    <w:locked/>
    <w:rsid w:val="00B20E4E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locked/>
    <w:rsid w:val="00B20E4E"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locked/>
    <w:rsid w:val="00B20E4E"/>
    <w:pPr>
      <w:spacing w:after="2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B20E4E"/>
    <w:pPr>
      <w:spacing w:after="2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B20E4E"/>
    <w:pPr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B20E4E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B20E4E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B20E4E"/>
    <w:pPr>
      <w:spacing w:after="2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B20E4E"/>
    <w:pPr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B20E4E"/>
    <w:pPr>
      <w:spacing w:after="2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B20E4E"/>
    <w:pPr>
      <w:spacing w:after="2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B20E4E"/>
    <w:pPr>
      <w:spacing w:after="2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B20E4E"/>
    <w:pPr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B20E4E"/>
    <w:pPr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B20E4E"/>
    <w:pPr>
      <w:spacing w:after="2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B20E4E"/>
    <w:pPr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B20E4E"/>
    <w:pPr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B20E4E"/>
    <w:pPr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B20E4E"/>
    <w:pPr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B20E4E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B20E4E"/>
    <w:pPr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B20E4E"/>
    <w:pPr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B20E4E"/>
    <w:pPr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B20E4E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B20E4E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B20E4E"/>
    <w:pPr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B20E4E"/>
    <w:pPr>
      <w:spacing w:after="2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B20E4E"/>
    <w:pPr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B20E4E"/>
    <w:pPr>
      <w:spacing w:after="2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B20E4E"/>
    <w:pPr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B20E4E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B20E4E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B20E4E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B20E4E"/>
    <w:pPr>
      <w:spacing w:after="2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B20E4E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B20E4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B20E4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B20E4E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B20E4E"/>
    <w:pPr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B20E4E"/>
    <w:pPr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B20E4E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B20E4E"/>
    <w:pPr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B20E4E"/>
    <w:pPr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B20E4E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B20E4E"/>
    <w:pPr>
      <w:spacing w:after="2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B20E4E"/>
    <w:pPr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B20E4E"/>
    <w:pPr>
      <w:spacing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locked/>
    <w:rsid w:val="00B20E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0E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locked/>
    <w:rsid w:val="00B20E4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PSMNormal"/>
    <w:uiPriority w:val="39"/>
    <w:semiHidden/>
    <w:qFormat/>
    <w:locked/>
    <w:rsid w:val="00B20E4E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aps/>
      <w:color w:val="365F91" w:themeColor="accent1" w:themeShade="BF"/>
      <w:kern w:val="0"/>
      <w:sz w:val="28"/>
      <w:szCs w:val="28"/>
    </w:rPr>
  </w:style>
  <w:style w:type="paragraph" w:customStyle="1" w:styleId="WarningTextPK">
    <w:name w:val="WarningText PK"/>
    <w:basedOn w:val="WarningText"/>
    <w:link w:val="WarningTextPKChar"/>
    <w:qFormat/>
    <w:rsid w:val="00FC5D9A"/>
    <w:pPr>
      <w:tabs>
        <w:tab w:val="right" w:pos="8640"/>
        <w:tab w:val="left" w:pos="8856"/>
        <w:tab w:val="center" w:pos="9389"/>
        <w:tab w:val="left" w:pos="9936"/>
      </w:tabs>
    </w:pPr>
  </w:style>
  <w:style w:type="paragraph" w:customStyle="1" w:styleId="WarningTextNumberedPK">
    <w:name w:val="WarningTextNumbered PK"/>
    <w:link w:val="WarningTextNumberedPKChar"/>
    <w:qFormat/>
    <w:rsid w:val="00251EA5"/>
    <w:pPr>
      <w:numPr>
        <w:numId w:val="37"/>
      </w:numPr>
      <w:pBdr>
        <w:top w:val="single" w:sz="24" w:space="1" w:color="auto"/>
        <w:left w:val="single" w:sz="24" w:space="4" w:color="auto"/>
        <w:bottom w:val="single" w:sz="24" w:space="6" w:color="auto"/>
        <w:right w:val="single" w:sz="24" w:space="4" w:color="auto"/>
      </w:pBdr>
      <w:tabs>
        <w:tab w:val="right" w:pos="8640"/>
        <w:tab w:val="left" w:pos="8856"/>
        <w:tab w:val="center" w:pos="9389"/>
        <w:tab w:val="left" w:pos="9936"/>
      </w:tabs>
      <w:spacing w:after="240"/>
      <w:ind w:right="1584"/>
      <w:contextualSpacing/>
    </w:pPr>
    <w:rPr>
      <w:rFonts w:ascii="Arial" w:hAnsi="Arial"/>
      <w:sz w:val="22"/>
    </w:rPr>
  </w:style>
  <w:style w:type="character" w:customStyle="1" w:styleId="WarningTextChar">
    <w:name w:val="WarningText Char"/>
    <w:basedOn w:val="PSMNormalChar"/>
    <w:link w:val="WarningText"/>
    <w:rsid w:val="00495F6C"/>
    <w:rPr>
      <w:rFonts w:ascii="Arial" w:hAnsi="Arial"/>
      <w:sz w:val="22"/>
      <w:lang w:val="en-US" w:eastAsia="en-US" w:bidi="ar-SA"/>
    </w:rPr>
  </w:style>
  <w:style w:type="character" w:customStyle="1" w:styleId="WarningTextPKChar">
    <w:name w:val="WarningText PK Char"/>
    <w:basedOn w:val="WarningTextChar"/>
    <w:link w:val="WarningTextPK"/>
    <w:rsid w:val="00FC5D9A"/>
    <w:rPr>
      <w:rFonts w:ascii="Arial" w:hAnsi="Arial"/>
      <w:sz w:val="22"/>
      <w:lang w:val="en-US" w:eastAsia="en-US" w:bidi="ar-SA"/>
    </w:rPr>
  </w:style>
  <w:style w:type="paragraph" w:customStyle="1" w:styleId="WarningTextBulletPK">
    <w:name w:val="WarningTextBullet PK"/>
    <w:basedOn w:val="WarningTextBullet"/>
    <w:link w:val="WarningTextBulletPKChar"/>
    <w:qFormat/>
    <w:rsid w:val="00F75D29"/>
    <w:pPr>
      <w:tabs>
        <w:tab w:val="right" w:pos="8640"/>
        <w:tab w:val="left" w:pos="8856"/>
        <w:tab w:val="center" w:pos="9389"/>
        <w:tab w:val="left" w:pos="9936"/>
      </w:tabs>
    </w:pPr>
  </w:style>
  <w:style w:type="character" w:customStyle="1" w:styleId="WarningTextNumberedPKChar">
    <w:name w:val="WarningTextNumbered PK Char"/>
    <w:basedOn w:val="WarningTextNumberedChar"/>
    <w:link w:val="WarningTextNumberedPK"/>
    <w:rsid w:val="00251EA5"/>
    <w:rPr>
      <w:rFonts w:ascii="Arial" w:hAnsi="Arial"/>
      <w:sz w:val="22"/>
    </w:rPr>
  </w:style>
  <w:style w:type="paragraph" w:customStyle="1" w:styleId="CautionTextPK">
    <w:name w:val="CautionText PK"/>
    <w:basedOn w:val="CautionText"/>
    <w:link w:val="CautionTextPKChar"/>
    <w:qFormat/>
    <w:rsid w:val="00F75D29"/>
    <w:pPr>
      <w:tabs>
        <w:tab w:val="right" w:pos="8640"/>
        <w:tab w:val="left" w:pos="8856"/>
        <w:tab w:val="center" w:pos="9389"/>
        <w:tab w:val="left" w:pos="9936"/>
      </w:tabs>
    </w:pPr>
  </w:style>
  <w:style w:type="character" w:customStyle="1" w:styleId="WarningTextBulletPKChar">
    <w:name w:val="WarningTextBullet PK Char"/>
    <w:basedOn w:val="WarningTextBulletChar"/>
    <w:link w:val="WarningTextBulletPK"/>
    <w:rsid w:val="00F75D29"/>
    <w:rPr>
      <w:rFonts w:ascii="Arial" w:hAnsi="Arial"/>
      <w:sz w:val="22"/>
    </w:rPr>
  </w:style>
  <w:style w:type="paragraph" w:customStyle="1" w:styleId="CautionTextNumberedPK">
    <w:name w:val="CautionTextNumbered PK"/>
    <w:link w:val="CautionTextNumberedPKChar"/>
    <w:qFormat/>
    <w:rsid w:val="00202B41"/>
    <w:pPr>
      <w:numPr>
        <w:numId w:val="35"/>
      </w:numPr>
      <w:pBdr>
        <w:top w:val="double" w:sz="6" w:space="1" w:color="auto"/>
        <w:left w:val="double" w:sz="6" w:space="4" w:color="auto"/>
        <w:bottom w:val="double" w:sz="6" w:space="6" w:color="auto"/>
        <w:right w:val="double" w:sz="6" w:space="4" w:color="auto"/>
      </w:pBdr>
      <w:tabs>
        <w:tab w:val="right" w:pos="8640"/>
        <w:tab w:val="left" w:pos="8856"/>
        <w:tab w:val="center" w:pos="9389"/>
        <w:tab w:val="left" w:pos="9936"/>
      </w:tabs>
      <w:spacing w:after="240"/>
      <w:ind w:right="1584"/>
      <w:contextualSpacing/>
    </w:pPr>
    <w:rPr>
      <w:rFonts w:ascii="Arial" w:hAnsi="Arial"/>
      <w:sz w:val="22"/>
    </w:rPr>
  </w:style>
  <w:style w:type="character" w:customStyle="1" w:styleId="CautionTextChar">
    <w:name w:val="CautionText Char"/>
    <w:basedOn w:val="PSMNormalChar"/>
    <w:link w:val="CautionText"/>
    <w:rsid w:val="00142997"/>
    <w:rPr>
      <w:rFonts w:ascii="Arial" w:hAnsi="Arial"/>
      <w:sz w:val="22"/>
      <w:lang w:val="en-US" w:eastAsia="en-US" w:bidi="ar-SA"/>
    </w:rPr>
  </w:style>
  <w:style w:type="character" w:customStyle="1" w:styleId="CautionTextPKChar">
    <w:name w:val="CautionText PK Char"/>
    <w:basedOn w:val="CautionTextChar"/>
    <w:link w:val="CautionTextPK"/>
    <w:rsid w:val="00F75D29"/>
    <w:rPr>
      <w:rFonts w:ascii="Arial" w:hAnsi="Arial"/>
      <w:sz w:val="22"/>
      <w:lang w:val="en-US" w:eastAsia="en-US" w:bidi="ar-SA"/>
    </w:rPr>
  </w:style>
  <w:style w:type="paragraph" w:customStyle="1" w:styleId="CautionTextBulletPK">
    <w:name w:val="CautionTextBullet PK"/>
    <w:basedOn w:val="CautionTextBullet"/>
    <w:link w:val="CautionTextBulletPKChar"/>
    <w:qFormat/>
    <w:rsid w:val="000327B2"/>
    <w:pPr>
      <w:tabs>
        <w:tab w:val="right" w:pos="8640"/>
        <w:tab w:val="left" w:pos="8856"/>
        <w:tab w:val="center" w:pos="9389"/>
        <w:tab w:val="left" w:pos="9936"/>
      </w:tabs>
    </w:pPr>
  </w:style>
  <w:style w:type="character" w:customStyle="1" w:styleId="CautionTextNumberedPKChar">
    <w:name w:val="CautionTextNumbered PK Char"/>
    <w:basedOn w:val="CautionTextNumberedChar"/>
    <w:link w:val="CautionTextNumberedPK"/>
    <w:rsid w:val="00202B41"/>
    <w:rPr>
      <w:rFonts w:ascii="Arial" w:hAnsi="Arial"/>
      <w:sz w:val="22"/>
    </w:rPr>
  </w:style>
  <w:style w:type="paragraph" w:customStyle="1" w:styleId="NoteTextPK">
    <w:name w:val="NoteText PK"/>
    <w:basedOn w:val="NoteText"/>
    <w:link w:val="NoteTextPKChar"/>
    <w:qFormat/>
    <w:rsid w:val="004650CD"/>
    <w:pPr>
      <w:tabs>
        <w:tab w:val="right" w:pos="8640"/>
        <w:tab w:val="left" w:pos="8856"/>
        <w:tab w:val="center" w:pos="9389"/>
        <w:tab w:val="left" w:pos="9936"/>
      </w:tabs>
    </w:pPr>
  </w:style>
  <w:style w:type="character" w:customStyle="1" w:styleId="CautionTextBulletPKChar">
    <w:name w:val="CautionTextBullet PK Char"/>
    <w:basedOn w:val="CautionTextBulletChar"/>
    <w:link w:val="CautionTextBulletPK"/>
    <w:rsid w:val="000327B2"/>
    <w:rPr>
      <w:rFonts w:ascii="Arial" w:hAnsi="Arial"/>
      <w:sz w:val="22"/>
    </w:rPr>
  </w:style>
  <w:style w:type="paragraph" w:customStyle="1" w:styleId="NoteTextNumberedPK">
    <w:name w:val="NoteTextNumbered PK"/>
    <w:link w:val="NoteTextNumberedPKChar"/>
    <w:qFormat/>
    <w:rsid w:val="00E352D6"/>
    <w:pPr>
      <w:numPr>
        <w:numId w:val="33"/>
      </w:numPr>
      <w:pBdr>
        <w:top w:val="single" w:sz="4" w:space="1" w:color="auto"/>
        <w:left w:val="single" w:sz="4" w:space="4" w:color="auto"/>
        <w:bottom w:val="single" w:sz="4" w:space="6" w:color="auto"/>
        <w:right w:val="single" w:sz="4" w:space="4" w:color="auto"/>
      </w:pBdr>
      <w:tabs>
        <w:tab w:val="right" w:pos="8640"/>
        <w:tab w:val="left" w:pos="8856"/>
        <w:tab w:val="center" w:pos="9389"/>
        <w:tab w:val="left" w:pos="9936"/>
      </w:tabs>
      <w:spacing w:after="240"/>
      <w:ind w:right="1584"/>
      <w:contextualSpacing/>
    </w:pPr>
    <w:rPr>
      <w:rFonts w:ascii="Arial" w:hAnsi="Arial"/>
      <w:sz w:val="22"/>
    </w:rPr>
  </w:style>
  <w:style w:type="character" w:customStyle="1" w:styleId="NoteTextChar">
    <w:name w:val="NoteText Char"/>
    <w:basedOn w:val="PSMNormalChar"/>
    <w:link w:val="NoteText"/>
    <w:rsid w:val="00142997"/>
    <w:rPr>
      <w:rFonts w:ascii="Arial" w:hAnsi="Arial"/>
      <w:sz w:val="22"/>
      <w:lang w:val="en-US" w:eastAsia="en-US" w:bidi="ar-SA"/>
    </w:rPr>
  </w:style>
  <w:style w:type="character" w:customStyle="1" w:styleId="NoteTextPKChar">
    <w:name w:val="NoteText PK Char"/>
    <w:basedOn w:val="NoteTextChar"/>
    <w:link w:val="NoteTextPK"/>
    <w:rsid w:val="004650CD"/>
    <w:rPr>
      <w:rFonts w:ascii="Arial" w:hAnsi="Arial"/>
      <w:sz w:val="22"/>
      <w:lang w:val="en-US" w:eastAsia="en-US" w:bidi="ar-SA"/>
    </w:rPr>
  </w:style>
  <w:style w:type="paragraph" w:customStyle="1" w:styleId="NoteTextBulletPK">
    <w:name w:val="NoteTextBullet PK"/>
    <w:basedOn w:val="NoteTextBullet"/>
    <w:link w:val="NoteTextBulletPKChar"/>
    <w:qFormat/>
    <w:rsid w:val="003E4E40"/>
    <w:pPr>
      <w:tabs>
        <w:tab w:val="right" w:pos="8640"/>
        <w:tab w:val="left" w:pos="8856"/>
        <w:tab w:val="center" w:pos="9389"/>
        <w:tab w:val="left" w:pos="9936"/>
      </w:tabs>
    </w:pPr>
  </w:style>
  <w:style w:type="character" w:customStyle="1" w:styleId="NoteTextNumberedPKChar">
    <w:name w:val="NoteTextNumbered PK Char"/>
    <w:basedOn w:val="NoteTextNumberedChar"/>
    <w:link w:val="NoteTextNumberedPK"/>
    <w:rsid w:val="00E352D6"/>
    <w:rPr>
      <w:rFonts w:ascii="Arial" w:hAnsi="Arial"/>
      <w:sz w:val="22"/>
    </w:rPr>
  </w:style>
  <w:style w:type="character" w:customStyle="1" w:styleId="NoteTextBulletPKChar">
    <w:name w:val="NoteTextBullet PK Char"/>
    <w:basedOn w:val="NoteTextBulletChar"/>
    <w:link w:val="NoteTextBulletPK"/>
    <w:rsid w:val="003E4E40"/>
    <w:rPr>
      <w:rFonts w:ascii="Arial" w:hAnsi="Arial"/>
      <w:sz w:val="22"/>
    </w:rPr>
  </w:style>
  <w:style w:type="paragraph" w:customStyle="1" w:styleId="CriticalStepBox">
    <w:name w:val="CriticalStepBox"/>
    <w:basedOn w:val="CautionStyle"/>
    <w:link w:val="CriticalStepBoxChar"/>
    <w:qFormat/>
    <w:rsid w:val="00F56642"/>
    <w:pPr>
      <w:keepLines/>
      <w:pBdr>
        <w:top w:val="single" w:sz="4" w:space="1" w:color="auto"/>
        <w:left w:val="single" w:sz="4" w:space="4" w:color="auto"/>
        <w:bottom w:val="single" w:sz="4" w:space="6" w:color="auto"/>
        <w:right w:val="single" w:sz="4" w:space="4" w:color="auto"/>
      </w:pBdr>
    </w:pPr>
  </w:style>
  <w:style w:type="character" w:customStyle="1" w:styleId="CriticalStepBoxChar">
    <w:name w:val="CriticalStepBox Char"/>
    <w:basedOn w:val="DefaultParagraphFont"/>
    <w:link w:val="CriticalStepBox"/>
    <w:rsid w:val="00F56642"/>
    <w:rPr>
      <w:rFonts w:ascii="Arial" w:hAnsi="Arial"/>
      <w:b/>
      <w:bCs/>
      <w:sz w:val="22"/>
    </w:rPr>
  </w:style>
  <w:style w:type="paragraph" w:customStyle="1" w:styleId="AdditionalPlacekeepingLine">
    <w:name w:val="AdditionalPlacekeepingLine"/>
    <w:basedOn w:val="IndentNoNumber-4PK"/>
    <w:link w:val="AdditionalPlacekeepingLineChar"/>
    <w:qFormat/>
    <w:rsid w:val="00925E17"/>
  </w:style>
  <w:style w:type="character" w:customStyle="1" w:styleId="AdditionalPlacekeepingLineChar">
    <w:name w:val="AdditionalPlacekeepingLine Char"/>
    <w:basedOn w:val="IndentNoNumber-4PKChar"/>
    <w:link w:val="AdditionalPlacekeepingLine"/>
    <w:rsid w:val="00925E17"/>
    <w:rPr>
      <w:rFonts w:ascii="Arial" w:hAnsi="Arial"/>
      <w:sz w:val="22"/>
      <w:lang w:val="en-US" w:eastAsia="en-US" w:bidi="ar-SA"/>
    </w:rPr>
  </w:style>
  <w:style w:type="paragraph" w:customStyle="1" w:styleId="RevisionLineDesc">
    <w:name w:val="RevisionLineDesc"/>
    <w:link w:val="RevisionLineDescChar"/>
    <w:qFormat/>
    <w:rsid w:val="00A33867"/>
    <w:pPr>
      <w:numPr>
        <w:numId w:val="32"/>
      </w:numPr>
      <w:ind w:left="432" w:hanging="432"/>
    </w:pPr>
    <w:rPr>
      <w:rFonts w:ascii="Arial" w:hAnsi="Arial"/>
      <w:sz w:val="22"/>
    </w:rPr>
  </w:style>
  <w:style w:type="paragraph" w:customStyle="1" w:styleId="RevisionLineLoc">
    <w:name w:val="RevisionLineLoc"/>
    <w:link w:val="RevisionLineLocChar"/>
    <w:qFormat/>
    <w:rsid w:val="00A33867"/>
    <w:rPr>
      <w:rFonts w:ascii="Arial" w:hAnsi="Arial"/>
      <w:sz w:val="22"/>
    </w:rPr>
  </w:style>
  <w:style w:type="character" w:customStyle="1" w:styleId="RevisionLineDescChar">
    <w:name w:val="RevisionLineDesc Char"/>
    <w:basedOn w:val="DefaultParagraphFont"/>
    <w:link w:val="RevisionLineDesc"/>
    <w:rsid w:val="00B43055"/>
    <w:rPr>
      <w:rFonts w:ascii="Arial" w:hAnsi="Arial"/>
      <w:sz w:val="22"/>
    </w:rPr>
  </w:style>
  <w:style w:type="character" w:customStyle="1" w:styleId="RevisionLineLocChar">
    <w:name w:val="RevisionLineLoc Char"/>
    <w:basedOn w:val="DefaultParagraphFont"/>
    <w:link w:val="RevisionLineLoc"/>
    <w:rsid w:val="00B43055"/>
    <w:rPr>
      <w:rFonts w:ascii="Arial" w:hAnsi="Arial"/>
      <w:sz w:val="22"/>
    </w:rPr>
  </w:style>
  <w:style w:type="paragraph" w:customStyle="1" w:styleId="CriticalStepBoxPK">
    <w:name w:val="CriticalStepBox PK"/>
    <w:basedOn w:val="CriticalStepBox"/>
    <w:link w:val="CriticalStepBoxPKChar"/>
    <w:qFormat/>
    <w:rsid w:val="00A337DC"/>
    <w:pPr>
      <w:tabs>
        <w:tab w:val="right" w:pos="8640"/>
        <w:tab w:val="left" w:pos="8856"/>
        <w:tab w:val="center" w:pos="9389"/>
        <w:tab w:val="left" w:pos="9936"/>
      </w:tabs>
    </w:pPr>
  </w:style>
  <w:style w:type="character" w:customStyle="1" w:styleId="CriticalStepBoxPKChar">
    <w:name w:val="CriticalStepBox PK Char"/>
    <w:basedOn w:val="CriticalStepBoxChar"/>
    <w:link w:val="CriticalStepBoxPK"/>
    <w:rsid w:val="00A337DC"/>
    <w:rPr>
      <w:rFonts w:ascii="Arial" w:hAnsi="Arial"/>
      <w:b/>
      <w:bCs/>
      <w:color w:val="0000FF"/>
      <w:sz w:val="22"/>
    </w:rPr>
  </w:style>
  <w:style w:type="paragraph" w:customStyle="1" w:styleId="HiddenHeader">
    <w:name w:val="Hidden Header"/>
    <w:basedOn w:val="Normal"/>
    <w:qFormat/>
    <w:rsid w:val="003F5200"/>
    <w:pPr>
      <w:jc w:val="center"/>
    </w:pPr>
    <w:rPr>
      <w:vanish/>
      <w:color w:val="FF0000"/>
      <w:sz w:val="20"/>
    </w:rPr>
  </w:style>
  <w:style w:type="paragraph" w:customStyle="1" w:styleId="JSABoxStyle">
    <w:name w:val="JSABoxStyle"/>
    <w:basedOn w:val="NoteStyle"/>
    <w:link w:val="JSABoxStyleChar"/>
    <w:qFormat/>
    <w:rsid w:val="006B1E9F"/>
    <w:pPr>
      <w:keepLines/>
      <w:pBdr>
        <w:top w:val="dotted" w:sz="4" w:space="1" w:color="auto"/>
        <w:left w:val="dotted" w:sz="4" w:space="4" w:color="auto"/>
        <w:bottom w:val="dotted" w:sz="4" w:space="6" w:color="auto"/>
        <w:right w:val="dotted" w:sz="4" w:space="4" w:color="auto"/>
      </w:pBdr>
    </w:pPr>
  </w:style>
  <w:style w:type="paragraph" w:customStyle="1" w:styleId="JSABoxStylePK">
    <w:name w:val="JSABoxStyle PK"/>
    <w:basedOn w:val="JSABoxStyle"/>
    <w:link w:val="JSABoxStylePKChar"/>
    <w:qFormat/>
    <w:rsid w:val="008C59FE"/>
  </w:style>
  <w:style w:type="character" w:customStyle="1" w:styleId="NoteStyleChar">
    <w:name w:val="NoteStyle Char"/>
    <w:basedOn w:val="PSMNormalChar"/>
    <w:link w:val="NoteStyle"/>
    <w:rsid w:val="006B1E9F"/>
    <w:rPr>
      <w:rFonts w:ascii="Arial" w:hAnsi="Arial"/>
      <w:b/>
      <w:bCs/>
      <w:sz w:val="22"/>
      <w:lang w:val="en-US" w:eastAsia="en-US" w:bidi="ar-SA"/>
    </w:rPr>
  </w:style>
  <w:style w:type="character" w:customStyle="1" w:styleId="JSABoxStyleChar">
    <w:name w:val="JSABoxStyle Char"/>
    <w:basedOn w:val="NoteStyleChar"/>
    <w:link w:val="JSABoxStyle"/>
    <w:rsid w:val="006B1E9F"/>
    <w:rPr>
      <w:rFonts w:ascii="Arial" w:hAnsi="Arial"/>
      <w:b/>
      <w:bCs/>
      <w:sz w:val="22"/>
      <w:lang w:val="en-US" w:eastAsia="en-US" w:bidi="ar-SA"/>
    </w:rPr>
  </w:style>
  <w:style w:type="paragraph" w:customStyle="1" w:styleId="JSABoxTextPK">
    <w:name w:val="JSABoxText PK"/>
    <w:basedOn w:val="NoteTextPK"/>
    <w:link w:val="JSABoxTextPKChar"/>
    <w:qFormat/>
    <w:rsid w:val="008C59FE"/>
    <w:pPr>
      <w:keepLines/>
      <w:pBdr>
        <w:top w:val="dotted" w:sz="4" w:space="1" w:color="auto"/>
        <w:left w:val="dotted" w:sz="4" w:space="4" w:color="auto"/>
        <w:bottom w:val="dotted" w:sz="4" w:space="6" w:color="auto"/>
        <w:right w:val="dotted" w:sz="4" w:space="4" w:color="auto"/>
      </w:pBdr>
    </w:pPr>
  </w:style>
  <w:style w:type="character" w:customStyle="1" w:styleId="JSABoxStylePKChar">
    <w:name w:val="JSABoxStyle PK Char"/>
    <w:basedOn w:val="JSABoxStyleChar"/>
    <w:link w:val="JSABoxStylePK"/>
    <w:rsid w:val="008C59FE"/>
    <w:rPr>
      <w:rFonts w:ascii="Arial" w:hAnsi="Arial"/>
      <w:b/>
      <w:bCs/>
      <w:sz w:val="22"/>
      <w:lang w:val="en-US" w:eastAsia="en-US" w:bidi="ar-SA"/>
    </w:rPr>
  </w:style>
  <w:style w:type="paragraph" w:customStyle="1" w:styleId="JSABoxText">
    <w:name w:val="JSABoxText"/>
    <w:basedOn w:val="JSABoxTextPK"/>
    <w:link w:val="JSABoxTextChar"/>
    <w:qFormat/>
    <w:rsid w:val="006E0179"/>
  </w:style>
  <w:style w:type="character" w:customStyle="1" w:styleId="JSABoxTextPKChar">
    <w:name w:val="JSABoxText PK Char"/>
    <w:basedOn w:val="NoteTextPKChar"/>
    <w:link w:val="JSABoxTextPK"/>
    <w:rsid w:val="006E0179"/>
    <w:rPr>
      <w:rFonts w:ascii="Arial" w:hAnsi="Arial"/>
      <w:sz w:val="22"/>
      <w:lang w:val="en-US" w:eastAsia="en-US" w:bidi="ar-SA"/>
    </w:rPr>
  </w:style>
  <w:style w:type="character" w:customStyle="1" w:styleId="JSABoxTextChar">
    <w:name w:val="JSABoxText Char"/>
    <w:basedOn w:val="JSABoxTextPKChar"/>
    <w:link w:val="JSABoxText"/>
    <w:rsid w:val="006E0179"/>
    <w:rPr>
      <w:rFonts w:ascii="Arial" w:hAnsi="Arial"/>
      <w:sz w:val="22"/>
      <w:lang w:val="en-US" w:eastAsia="en-US" w:bidi="ar-SA"/>
    </w:rPr>
  </w:style>
  <w:style w:type="paragraph" w:customStyle="1" w:styleId="CoverSheetLarge">
    <w:name w:val="CoverSheetLarge"/>
    <w:basedOn w:val="PSMNormal"/>
    <w:qFormat/>
    <w:rsid w:val="00677256"/>
    <w:pPr>
      <w:spacing w:after="0"/>
      <w:jc w:val="center"/>
    </w:pPr>
    <w:rPr>
      <w:b/>
      <w:sz w:val="36"/>
      <w:szCs w:val="36"/>
    </w:rPr>
  </w:style>
  <w:style w:type="paragraph" w:customStyle="1" w:styleId="CoverSheetMedium">
    <w:name w:val="CoverSheetMedium"/>
    <w:basedOn w:val="CoverSheetLarge"/>
    <w:qFormat/>
    <w:rsid w:val="000A022B"/>
    <w:rPr>
      <w:sz w:val="32"/>
      <w:szCs w:val="32"/>
    </w:rPr>
  </w:style>
  <w:style w:type="paragraph" w:customStyle="1" w:styleId="CritTask">
    <w:name w:val="CritTask"/>
    <w:basedOn w:val="CriticalStepBox"/>
    <w:qFormat/>
    <w:rsid w:val="004A1FD5"/>
    <w:pPr>
      <w:pBdr>
        <w:top w:val="dashed" w:sz="24" w:space="1" w:color="auto"/>
        <w:left w:val="dashed" w:sz="24" w:space="4" w:color="auto"/>
        <w:bottom w:val="dashed" w:sz="24" w:space="6" w:color="auto"/>
        <w:right w:val="dashed" w:sz="24" w:space="4" w:color="auto"/>
      </w:pBdr>
    </w:pPr>
    <w:rPr>
      <w:b w:val="0"/>
    </w:rPr>
  </w:style>
  <w:style w:type="paragraph" w:customStyle="1" w:styleId="CritTaskBold">
    <w:name w:val="CritTaskBold"/>
    <w:basedOn w:val="CritTask"/>
    <w:qFormat/>
    <w:rsid w:val="004A1FD5"/>
    <w:rPr>
      <w:b/>
    </w:rPr>
  </w:style>
  <w:style w:type="paragraph" w:customStyle="1" w:styleId="CompanyName">
    <w:name w:val="CompanyName"/>
    <w:basedOn w:val="PSMNormal"/>
    <w:next w:val="PSMNormal"/>
    <w:link w:val="CompanyNameChar"/>
    <w:qFormat/>
    <w:rsid w:val="003111F9"/>
    <w:pPr>
      <w:spacing w:after="0"/>
    </w:pPr>
    <w:rPr>
      <w:szCs w:val="22"/>
    </w:rPr>
  </w:style>
  <w:style w:type="character" w:customStyle="1" w:styleId="ProcedureNumberChar">
    <w:name w:val="ProcedureNumber Char"/>
    <w:basedOn w:val="PSMNormalChar"/>
    <w:link w:val="ProcedureNumber"/>
    <w:rsid w:val="003111F9"/>
    <w:rPr>
      <w:rFonts w:ascii="Arial" w:hAnsi="Arial"/>
      <w:sz w:val="22"/>
      <w:szCs w:val="22"/>
      <w:lang w:val="en-US" w:eastAsia="en-US" w:bidi="ar-SA"/>
    </w:rPr>
  </w:style>
  <w:style w:type="character" w:customStyle="1" w:styleId="CompanyNameChar">
    <w:name w:val="CompanyName Char"/>
    <w:basedOn w:val="ProcedureNumberChar"/>
    <w:link w:val="CompanyName"/>
    <w:rsid w:val="003111F9"/>
    <w:rPr>
      <w:rFonts w:ascii="Arial" w:hAnsi="Arial"/>
      <w:sz w:val="22"/>
      <w:szCs w:val="22"/>
      <w:lang w:val="en-US" w:eastAsia="en-US" w:bidi="ar-SA"/>
    </w:rPr>
  </w:style>
  <w:style w:type="character" w:customStyle="1" w:styleId="TableEntryChar">
    <w:name w:val="Table Entry Char"/>
    <w:basedOn w:val="DefaultParagraphFont"/>
    <w:link w:val="TableEntry"/>
    <w:locked/>
    <w:rsid w:val="00D30D9E"/>
    <w:rPr>
      <w:rFonts w:ascii="Arial" w:hAnsi="Arial" w:cs="Arial"/>
      <w:sz w:val="22"/>
    </w:rPr>
  </w:style>
  <w:style w:type="paragraph" w:customStyle="1" w:styleId="TableEntry">
    <w:name w:val="Table Entry"/>
    <w:basedOn w:val="Normal"/>
    <w:link w:val="TableEntryChar"/>
    <w:qFormat/>
    <w:rsid w:val="00D30D9E"/>
    <w:pPr>
      <w:spacing w:after="60"/>
    </w:pPr>
    <w:rPr>
      <w:rFonts w:cs="Arial"/>
    </w:rPr>
  </w:style>
  <w:style w:type="character" w:customStyle="1" w:styleId="TableEntryCenterBoldChar">
    <w:name w:val="Table Entry Center Bold Char"/>
    <w:link w:val="TableEntryCenterBold"/>
    <w:locked/>
    <w:rsid w:val="00D30D9E"/>
    <w:rPr>
      <w:rFonts w:ascii="Arial" w:hAnsi="Arial" w:cs="Arial"/>
      <w:b/>
      <w:sz w:val="22"/>
    </w:rPr>
  </w:style>
  <w:style w:type="paragraph" w:customStyle="1" w:styleId="TableEntryCenterBold">
    <w:name w:val="Table Entry Center Bold"/>
    <w:basedOn w:val="TableEntry"/>
    <w:link w:val="TableEntryCenterBoldChar"/>
    <w:qFormat/>
    <w:rsid w:val="00D30D9E"/>
    <w:pPr>
      <w:jc w:val="center"/>
    </w:pPr>
    <w:rPr>
      <w:b/>
    </w:rPr>
  </w:style>
  <w:style w:type="paragraph" w:customStyle="1" w:styleId="BulletOutline6">
    <w:name w:val="BulletOutline6"/>
    <w:basedOn w:val="BulletOutline5"/>
    <w:qFormat/>
    <w:rsid w:val="001B693F"/>
    <w:pPr>
      <w:ind w:left="4594"/>
    </w:pPr>
  </w:style>
  <w:style w:type="paragraph" w:customStyle="1" w:styleId="BulletOutline6PK">
    <w:name w:val="BulletOutline6 PK"/>
    <w:basedOn w:val="BulletOutline6"/>
    <w:qFormat/>
    <w:rsid w:val="005265CF"/>
    <w:pPr>
      <w:tabs>
        <w:tab w:val="right" w:pos="8640"/>
        <w:tab w:val="left" w:pos="8856"/>
        <w:tab w:val="center" w:pos="9389"/>
        <w:tab w:val="right" w:pos="9936"/>
      </w:tabs>
      <w:ind w:right="1584"/>
    </w:pPr>
  </w:style>
  <w:style w:type="paragraph" w:customStyle="1" w:styleId="IndentNoNumber-0">
    <w:name w:val="IndentNoNumber-0"/>
    <w:basedOn w:val="IndentNoNumber-1"/>
    <w:link w:val="IndentNoNumber-0Char"/>
    <w:qFormat/>
    <w:rsid w:val="00FF4401"/>
    <w:pPr>
      <w:ind w:left="720"/>
    </w:pPr>
  </w:style>
  <w:style w:type="paragraph" w:customStyle="1" w:styleId="IndentNoNumber-0PK">
    <w:name w:val="IndentNoNumber-0 PK"/>
    <w:basedOn w:val="IndentNoNumber-0"/>
    <w:link w:val="IndentNoNumber-0PKChar"/>
    <w:qFormat/>
    <w:rsid w:val="00E27E9F"/>
    <w:pPr>
      <w:tabs>
        <w:tab w:val="left" w:pos="8640"/>
        <w:tab w:val="right" w:pos="8856"/>
        <w:tab w:val="center" w:pos="9389"/>
        <w:tab w:val="right" w:pos="9936"/>
      </w:tabs>
      <w:ind w:right="1584"/>
    </w:pPr>
  </w:style>
  <w:style w:type="character" w:customStyle="1" w:styleId="IndentNoNumber-0Char">
    <w:name w:val="IndentNoNumber-0 Char"/>
    <w:basedOn w:val="IndentNoNumber-1Char"/>
    <w:link w:val="IndentNoNumber-0"/>
    <w:rsid w:val="00E27E9F"/>
    <w:rPr>
      <w:rFonts w:ascii="Arial" w:hAnsi="Arial"/>
      <w:sz w:val="22"/>
      <w:lang w:val="en-US" w:eastAsia="en-US" w:bidi="ar-SA"/>
    </w:rPr>
  </w:style>
  <w:style w:type="character" w:customStyle="1" w:styleId="IndentNoNumber-0PKChar">
    <w:name w:val="IndentNoNumber-0 PK Char"/>
    <w:basedOn w:val="IndentNoNumber-0Char"/>
    <w:link w:val="IndentNoNumber-0PK"/>
    <w:rsid w:val="00E27E9F"/>
    <w:rPr>
      <w:rFonts w:ascii="Arial" w:hAnsi="Arial"/>
      <w:sz w:val="22"/>
      <w:lang w:val="en-US" w:eastAsia="en-US" w:bidi="ar-SA"/>
    </w:rPr>
  </w:style>
  <w:style w:type="paragraph" w:customStyle="1" w:styleId="IndentNoNumber-0-bold">
    <w:name w:val="IndentNoNumber-0-bold"/>
    <w:basedOn w:val="IndentNoNumber-0"/>
    <w:link w:val="IndentNoNumber-0-boldChar"/>
    <w:qFormat/>
    <w:rsid w:val="00614164"/>
    <w:rPr>
      <w:b/>
      <w:bCs/>
    </w:rPr>
  </w:style>
  <w:style w:type="character" w:customStyle="1" w:styleId="IndentNoNumber-0-boldChar">
    <w:name w:val="IndentNoNumber-0-bold Char"/>
    <w:basedOn w:val="IndentNoNumber-0Char"/>
    <w:link w:val="IndentNoNumber-0-bold"/>
    <w:rsid w:val="00614164"/>
    <w:rPr>
      <w:rFonts w:ascii="Arial" w:hAnsi="Arial"/>
      <w:b/>
      <w:bCs/>
      <w:sz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J:\qsdshared\New%20Templates\Logos\Corporate\Ergon%20United%20By%20Service.%20Driven%20By%20Solutions..jpg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file:///J:\qsdshared\New%20Templates\Logos\Corporate\Ergon%20United%20By%20Service.%20Driven%20By%20Solutions..jp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qsdshared\New%20Templates\Ergon%20Positions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2EBF9-43D2-44A0-A9A0-E185493D8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Ergon Positions Template.dotm</Template>
  <TotalTime>16</TotalTime>
  <Pages>1</Pages>
  <Words>519</Words>
  <Characters>3585</Characters>
  <Application>Microsoft Office Word</Application>
  <DocSecurity>0</DocSecurity>
  <Lines>87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Positions</vt:lpstr>
    </vt:vector>
  </TitlesOfParts>
  <Company>Procedure Solutions Management, LLC</Company>
  <LinksUpToDate>false</LinksUpToDate>
  <CharactersWithSpaces>4040</CharactersWithSpaces>
  <SharedDoc>false</SharedDoc>
  <HLinks>
    <vt:vector size="42" baseType="variant">
      <vt:variant>
        <vt:i4>1900593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_Toc333090896</vt:lpwstr>
      </vt:variant>
      <vt:variant>
        <vt:i4>1900593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_Toc333090895</vt:lpwstr>
      </vt:variant>
      <vt:variant>
        <vt:i4>1900593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_Toc333090894</vt:lpwstr>
      </vt:variant>
      <vt:variant>
        <vt:i4>1900593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_Toc333090893</vt:lpwstr>
      </vt:variant>
      <vt:variant>
        <vt:i4>1900593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_Toc333090892</vt:lpwstr>
      </vt:variant>
      <vt:variant>
        <vt:i4>1900593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_Toc333090891</vt:lpwstr>
      </vt:variant>
      <vt:variant>
        <vt:i4>1900593</vt:i4>
      </vt:variant>
      <vt:variant>
        <vt:i4>4</vt:i4>
      </vt:variant>
      <vt:variant>
        <vt:i4>0</vt:i4>
      </vt:variant>
      <vt:variant>
        <vt:i4>5</vt:i4>
      </vt:variant>
      <vt:variant>
        <vt:lpwstr/>
      </vt:variant>
      <vt:variant>
        <vt:lpwstr>_Toc333090890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Positions</dc:title>
  <dc:subject>Procedure Template</dc:subject>
  <dc:creator>Michelle Scroggins</dc:creator>
  <cp:keywords>Template</cp:keywords>
  <cp:lastModifiedBy>Angela Bierdeman</cp:lastModifiedBy>
  <cp:revision>7</cp:revision>
  <cp:lastPrinted>2013-01-28T00:13:00Z</cp:lastPrinted>
  <dcterms:created xsi:type="dcterms:W3CDTF">2025-04-24T12:18:00Z</dcterms:created>
  <dcterms:modified xsi:type="dcterms:W3CDTF">2025-08-01T19:43:00Z</dcterms:modified>
  <cp:category>Template</cp:category>
</cp:coreProperties>
</file>